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55" w:rsidRPr="003A6918" w:rsidRDefault="008E6855" w:rsidP="008E6855">
      <w:pPr>
        <w:pStyle w:val="Szvegtrzs"/>
        <w:spacing w:before="69"/>
        <w:ind w:left="4"/>
        <w:jc w:val="center"/>
      </w:pPr>
      <w:r w:rsidRPr="003A6918">
        <w:t>TANÉV</w:t>
      </w:r>
      <w:r w:rsidRPr="003A6918">
        <w:rPr>
          <w:spacing w:val="-12"/>
        </w:rPr>
        <w:t xml:space="preserve"> </w:t>
      </w:r>
      <w:r w:rsidRPr="003A6918">
        <w:t>RENDJE</w:t>
      </w:r>
      <w:r w:rsidRPr="003A6918">
        <w:rPr>
          <w:spacing w:val="-6"/>
        </w:rPr>
        <w:t xml:space="preserve"> </w:t>
      </w:r>
      <w:r w:rsidRPr="003A6918">
        <w:t>–</w:t>
      </w:r>
      <w:r w:rsidRPr="003A6918">
        <w:rPr>
          <w:spacing w:val="-9"/>
        </w:rPr>
        <w:t xml:space="preserve"> </w:t>
      </w:r>
      <w:r w:rsidRPr="003A6918">
        <w:t>202</w:t>
      </w:r>
      <w:r w:rsidRPr="003A6918">
        <w:t>5</w:t>
      </w:r>
      <w:r w:rsidRPr="003A6918">
        <w:t>-</w:t>
      </w:r>
      <w:r w:rsidRPr="003A6918">
        <w:rPr>
          <w:spacing w:val="-2"/>
        </w:rPr>
        <w:t>202</w:t>
      </w:r>
      <w:r w:rsidRPr="003A6918">
        <w:rPr>
          <w:spacing w:val="-2"/>
        </w:rPr>
        <w:t>6</w:t>
      </w:r>
      <w:r w:rsidRPr="003A6918">
        <w:rPr>
          <w:spacing w:val="-2"/>
        </w:rPr>
        <w:t>.</w:t>
      </w:r>
    </w:p>
    <w:p w:rsidR="008E6855" w:rsidRPr="003A6918" w:rsidRDefault="008E6855" w:rsidP="008E6855">
      <w:pPr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01"/>
        <w:gridCol w:w="7510"/>
      </w:tblGrid>
      <w:tr w:rsidR="008E6855" w:rsidRPr="003A6918" w:rsidTr="003760F6">
        <w:trPr>
          <w:trHeight w:val="277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8"/>
              <w:rPr>
                <w:b/>
                <w:sz w:val="24"/>
                <w:lang w:val="hu-HU"/>
              </w:rPr>
            </w:pPr>
            <w:r w:rsidRPr="003A6918">
              <w:rPr>
                <w:b/>
                <w:spacing w:val="-2"/>
                <w:sz w:val="24"/>
                <w:lang w:val="hu-HU"/>
              </w:rPr>
              <w:t>Hónap</w:t>
            </w: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right="4"/>
              <w:rPr>
                <w:b/>
                <w:sz w:val="24"/>
                <w:lang w:val="hu-HU"/>
              </w:rPr>
            </w:pPr>
            <w:r w:rsidRPr="003A6918">
              <w:rPr>
                <w:b/>
                <w:spacing w:val="-5"/>
                <w:sz w:val="24"/>
                <w:lang w:val="hu-HU"/>
              </w:rPr>
              <w:t>Nap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13" w:right="11"/>
              <w:rPr>
                <w:b/>
                <w:sz w:val="24"/>
                <w:lang w:val="hu-HU"/>
              </w:rPr>
            </w:pPr>
            <w:r w:rsidRPr="003A6918">
              <w:rPr>
                <w:b/>
                <w:spacing w:val="-2"/>
                <w:sz w:val="24"/>
                <w:lang w:val="hu-HU"/>
              </w:rPr>
              <w:t>Esemény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8" w:right="8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Szeptember</w:t>
            </w: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13" w:right="12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Tanévnyitó,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első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tanítási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nap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3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13" w:right="13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Szülői</w:t>
            </w:r>
            <w:r w:rsidRPr="003A6918">
              <w:rPr>
                <w:spacing w:val="-1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értekezletek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(bejövő</w:t>
            </w:r>
            <w:r w:rsidRPr="003A6918">
              <w:rPr>
                <w:spacing w:val="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új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osztályok)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8E6855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Pr="003A6918">
              <w:rPr>
                <w:spacing w:val="-5"/>
                <w:sz w:val="24"/>
                <w:lang w:val="hu-HU"/>
              </w:rPr>
              <w:t>2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OKTV jelentkezések leadási határideje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21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18" w:right="5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Bethlenes</w:t>
            </w:r>
            <w:proofErr w:type="spellEnd"/>
            <w:r w:rsidRPr="003A6918">
              <w:rPr>
                <w:sz w:val="24"/>
                <w:lang w:val="hu-HU"/>
              </w:rPr>
              <w:t xml:space="preserve"> vasárnap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8E6855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</w:t>
            </w:r>
            <w:r w:rsidRPr="003A6918">
              <w:rPr>
                <w:spacing w:val="-5"/>
                <w:sz w:val="24"/>
                <w:lang w:val="hu-HU"/>
              </w:rPr>
              <w:t>6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Kutatók</w:t>
            </w:r>
            <w:r w:rsidRPr="003A6918">
              <w:rPr>
                <w:spacing w:val="6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éjszakája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Október</w:t>
            </w: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5-7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Aradi kerékpártúra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  <w:shd w:val="clear" w:color="auto" w:fill="auto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Megemlékezés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az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aradi</w:t>
            </w:r>
            <w:r w:rsidRPr="003A6918">
              <w:rPr>
                <w:spacing w:val="-2"/>
                <w:sz w:val="24"/>
                <w:lang w:val="hu-HU"/>
              </w:rPr>
              <w:t xml:space="preserve"> vértanúkról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B574BC">
            <w:pPr>
              <w:pStyle w:val="TableParagraph"/>
              <w:spacing w:line="258" w:lineRule="exact"/>
              <w:ind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="00B574BC" w:rsidRPr="003A6918">
              <w:rPr>
                <w:spacing w:val="-5"/>
                <w:sz w:val="24"/>
                <w:lang w:val="hu-HU"/>
              </w:rPr>
              <w:t>0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B574BC">
            <w:pPr>
              <w:pStyle w:val="TableParagraph"/>
              <w:spacing w:line="258" w:lineRule="exact"/>
              <w:ind w:left="13" w:right="7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Emelt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és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középszintű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vizsgák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kezdete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(okt.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2</w:t>
            </w:r>
            <w:r w:rsidR="00B574BC" w:rsidRPr="003A6918">
              <w:rPr>
                <w:sz w:val="24"/>
                <w:lang w:val="hu-HU"/>
              </w:rPr>
              <w:t>7</w:t>
            </w:r>
            <w:r w:rsidRPr="003A6918">
              <w:rPr>
                <w:sz w:val="24"/>
                <w:lang w:val="hu-HU"/>
              </w:rPr>
              <w:t>-</w:t>
            </w:r>
            <w:r w:rsidRPr="003A6918">
              <w:rPr>
                <w:spacing w:val="-5"/>
                <w:sz w:val="24"/>
                <w:lang w:val="hu-HU"/>
              </w:rPr>
              <w:t>ig)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B574BC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="00B574BC" w:rsidRPr="003A6918">
              <w:rPr>
                <w:spacing w:val="-5"/>
                <w:sz w:val="24"/>
                <w:lang w:val="hu-HU"/>
              </w:rPr>
              <w:t>5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Szülői értekezlet és fogadóóra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5B725B" w:rsidP="00D12E04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16.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Implom</w:t>
            </w:r>
            <w:proofErr w:type="spellEnd"/>
            <w:r w:rsidRPr="003A6918">
              <w:rPr>
                <w:spacing w:val="-1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József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helyesírási verseny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iskolai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fordulója,</w:t>
            </w:r>
            <w:r w:rsidRPr="003A6918">
              <w:rPr>
                <w:spacing w:val="-2"/>
                <w:sz w:val="24"/>
                <w:lang w:val="hu-HU"/>
              </w:rPr>
              <w:t xml:space="preserve"> írásbeli</w:t>
            </w:r>
          </w:p>
        </w:tc>
      </w:tr>
      <w:tr w:rsidR="00B574BC" w:rsidRPr="003A6918" w:rsidTr="003760F6">
        <w:trPr>
          <w:trHeight w:hRule="exact" w:val="340"/>
        </w:trPr>
        <w:tc>
          <w:tcPr>
            <w:tcW w:w="1429" w:type="dxa"/>
          </w:tcPr>
          <w:p w:rsidR="00B574BC" w:rsidRPr="003A6918" w:rsidRDefault="00B574BC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B574BC" w:rsidRPr="003A6918" w:rsidRDefault="00B574BC" w:rsidP="00D12E04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18.</w:t>
            </w:r>
          </w:p>
        </w:tc>
        <w:tc>
          <w:tcPr>
            <w:tcW w:w="7510" w:type="dxa"/>
          </w:tcPr>
          <w:p w:rsidR="00B574BC" w:rsidRPr="003A6918" w:rsidRDefault="00B574BC" w:rsidP="00B574BC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Áthelyezett munkanap (pénteki nap szerint)</w:t>
            </w:r>
            <w:r w:rsidR="002F03F9">
              <w:rPr>
                <w:sz w:val="24"/>
                <w:lang w:val="hu-HU"/>
              </w:rPr>
              <w:t>, Erasmus program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B574BC" w:rsidP="00B574BC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19</w:t>
            </w:r>
            <w:r w:rsidR="008E6855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Bethlenes</w:t>
            </w:r>
            <w:proofErr w:type="spellEnd"/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8E6855" w:rsidRPr="003A6918" w:rsidTr="003760F6">
        <w:trPr>
          <w:trHeight w:hRule="exact" w:val="531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D12E04">
            <w:pPr>
              <w:pStyle w:val="TableParagraph"/>
              <w:spacing w:line="254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22.</w:t>
            </w:r>
          </w:p>
        </w:tc>
        <w:tc>
          <w:tcPr>
            <w:tcW w:w="7510" w:type="dxa"/>
          </w:tcPr>
          <w:p w:rsidR="008E6855" w:rsidRPr="003A6918" w:rsidRDefault="008E6855" w:rsidP="00B574BC">
            <w:pPr>
              <w:pStyle w:val="TableParagraph"/>
              <w:spacing w:line="254" w:lineRule="exact"/>
              <w:ind w:left="13" w:right="9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Okt.</w:t>
            </w:r>
            <w:r w:rsidRPr="003A6918">
              <w:rPr>
                <w:spacing w:val="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23-i</w:t>
            </w:r>
            <w:r w:rsidR="00B574BC" w:rsidRPr="003A6918">
              <w:rPr>
                <w:spacing w:val="-2"/>
                <w:sz w:val="24"/>
                <w:lang w:val="hu-HU"/>
              </w:rPr>
              <w:t xml:space="preserve"> megemlékezés, Reformációi istentisztelet, új diákok fogadalomtétele, temetőlátogatások (őszi szünet előtti utolsó tanítási nap)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B574BC" w:rsidP="00D12E04">
            <w:pPr>
              <w:pStyle w:val="TableParagraph"/>
              <w:spacing w:line="258" w:lineRule="exact"/>
              <w:ind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23 – november 2.</w:t>
            </w:r>
          </w:p>
        </w:tc>
        <w:tc>
          <w:tcPr>
            <w:tcW w:w="7510" w:type="dxa"/>
          </w:tcPr>
          <w:p w:rsidR="008E6855" w:rsidRPr="003A6918" w:rsidRDefault="00B574BC" w:rsidP="00B574BC">
            <w:pPr>
              <w:pStyle w:val="TableParagraph"/>
              <w:spacing w:line="258" w:lineRule="exact"/>
              <w:ind w:left="13" w:right="13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Őszi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szünet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:rsidR="008E6855" w:rsidRPr="003A6918" w:rsidRDefault="008E6855" w:rsidP="00D12E04">
            <w:pPr>
              <w:pStyle w:val="TableParagraph"/>
              <w:spacing w:before="78"/>
              <w:ind w:left="8" w:right="6"/>
              <w:rPr>
                <w:spacing w:val="-2"/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November</w:t>
            </w:r>
          </w:p>
        </w:tc>
        <w:tc>
          <w:tcPr>
            <w:tcW w:w="1701" w:type="dxa"/>
          </w:tcPr>
          <w:p w:rsidR="008E6855" w:rsidRPr="003A6918" w:rsidRDefault="005E4F38" w:rsidP="00D12E04">
            <w:pPr>
              <w:pStyle w:val="TableParagraph"/>
              <w:spacing w:before="75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3</w:t>
            </w:r>
            <w:r w:rsidR="008E6855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D12E04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Szünet utáni első tanítási nap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  <w:shd w:val="clear" w:color="auto" w:fill="auto"/>
          </w:tcPr>
          <w:p w:rsidR="005E4F38" w:rsidRPr="003A6918" w:rsidRDefault="005E4F38" w:rsidP="00D12E04">
            <w:pPr>
              <w:pStyle w:val="TableParagraph"/>
              <w:spacing w:before="78"/>
              <w:ind w:left="8" w:right="6"/>
              <w:rPr>
                <w:spacing w:val="-2"/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D12E04">
            <w:pPr>
              <w:pStyle w:val="TableParagraph"/>
              <w:spacing w:before="75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6.</w:t>
            </w:r>
          </w:p>
        </w:tc>
        <w:tc>
          <w:tcPr>
            <w:tcW w:w="7510" w:type="dxa"/>
          </w:tcPr>
          <w:p w:rsidR="005E4F38" w:rsidRPr="003A6918" w:rsidRDefault="005E4F38" w:rsidP="003760F6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Olvasás éj</w:t>
            </w:r>
            <w:r w:rsidR="003760F6" w:rsidRPr="003A6918">
              <w:rPr>
                <w:sz w:val="24"/>
                <w:lang w:val="hu-HU"/>
              </w:rPr>
              <w:t>szakája</w:t>
            </w:r>
            <w:r w:rsidR="00A61DE8" w:rsidRPr="003A6918">
              <w:rPr>
                <w:sz w:val="24"/>
                <w:lang w:val="hu-HU"/>
              </w:rPr>
              <w:t xml:space="preserve"> </w:t>
            </w:r>
            <w:r w:rsidR="00797FA9" w:rsidRPr="003A6918">
              <w:rPr>
                <w:sz w:val="24"/>
                <w:lang w:val="hu-HU"/>
              </w:rPr>
              <w:t>(</w:t>
            </w:r>
            <w:r w:rsidR="00A61DE8" w:rsidRPr="003A6918">
              <w:rPr>
                <w:sz w:val="24"/>
                <w:lang w:val="hu-HU"/>
              </w:rPr>
              <w:t>szervező: Lázárné Vass Katalin Viola</w:t>
            </w:r>
            <w:r w:rsidR="00797FA9" w:rsidRPr="003A6918">
              <w:rPr>
                <w:sz w:val="24"/>
                <w:lang w:val="hu-HU"/>
              </w:rPr>
              <w:t>)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  <w:shd w:val="clear" w:color="auto" w:fill="auto"/>
          </w:tcPr>
          <w:p w:rsidR="008E6855" w:rsidRPr="003A6918" w:rsidRDefault="008E6855" w:rsidP="00D12E04">
            <w:pPr>
              <w:pStyle w:val="TableParagraph"/>
              <w:spacing w:before="78"/>
              <w:ind w:left="8" w:right="6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5E4F38" w:rsidP="00D12E04">
            <w:pPr>
              <w:pStyle w:val="TableParagraph"/>
              <w:spacing w:before="75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</w:t>
            </w:r>
            <w:r w:rsidR="008E6855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8E6855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Emelt és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középszintű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szóbeli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vizsgák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kezdete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(nov.2</w:t>
            </w:r>
            <w:r w:rsidR="005E4F38" w:rsidRPr="003A6918">
              <w:rPr>
                <w:sz w:val="24"/>
                <w:lang w:val="hu-HU"/>
              </w:rPr>
              <w:t>1</w:t>
            </w:r>
            <w:r w:rsidRPr="003A6918">
              <w:rPr>
                <w:sz w:val="24"/>
                <w:lang w:val="hu-HU"/>
              </w:rPr>
              <w:t>-</w:t>
            </w:r>
            <w:r w:rsidRPr="003A6918">
              <w:rPr>
                <w:spacing w:val="-5"/>
                <w:sz w:val="24"/>
                <w:lang w:val="hu-HU"/>
              </w:rPr>
              <w:t>ig)</w:t>
            </w:r>
          </w:p>
        </w:tc>
      </w:tr>
      <w:tr w:rsidR="008E6855" w:rsidRPr="003A6918" w:rsidTr="003760F6">
        <w:trPr>
          <w:trHeight w:hRule="exact" w:val="340"/>
        </w:trPr>
        <w:tc>
          <w:tcPr>
            <w:tcW w:w="1429" w:type="dxa"/>
          </w:tcPr>
          <w:p w:rsidR="008E6855" w:rsidRPr="003A6918" w:rsidRDefault="008E6855" w:rsidP="00D12E04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8E6855" w:rsidRPr="003A6918" w:rsidRDefault="008E6855" w:rsidP="005E4F38">
            <w:pPr>
              <w:pStyle w:val="TableParagraph"/>
              <w:spacing w:before="75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</w:t>
            </w:r>
            <w:r w:rsidR="005E4F38" w:rsidRPr="003A6918">
              <w:rPr>
                <w:sz w:val="24"/>
                <w:lang w:val="hu-HU"/>
              </w:rPr>
              <w:t>0</w:t>
            </w:r>
            <w:r w:rsidRPr="003A6918">
              <w:rPr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8E6855" w:rsidRPr="003A6918" w:rsidRDefault="005E4F38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1. </w:t>
            </w:r>
            <w:r w:rsidR="008E6855" w:rsidRPr="003A6918">
              <w:rPr>
                <w:sz w:val="24"/>
                <w:lang w:val="hu-HU"/>
              </w:rPr>
              <w:t>Nyílt nap</w:t>
            </w:r>
          </w:p>
        </w:tc>
      </w:tr>
      <w:tr w:rsidR="003760F6" w:rsidRPr="003A6918" w:rsidTr="003760F6">
        <w:trPr>
          <w:trHeight w:hRule="exact" w:val="340"/>
        </w:trPr>
        <w:tc>
          <w:tcPr>
            <w:tcW w:w="1429" w:type="dxa"/>
          </w:tcPr>
          <w:p w:rsidR="003760F6" w:rsidRPr="003A6918" w:rsidRDefault="003760F6" w:rsidP="00D12E04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3760F6" w:rsidRPr="003A6918" w:rsidRDefault="003760F6" w:rsidP="005E4F38">
            <w:pPr>
              <w:pStyle w:val="TableParagraph"/>
              <w:spacing w:before="75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13.</w:t>
            </w:r>
          </w:p>
        </w:tc>
        <w:tc>
          <w:tcPr>
            <w:tcW w:w="7510" w:type="dxa"/>
          </w:tcPr>
          <w:p w:rsidR="003760F6" w:rsidRPr="003A6918" w:rsidRDefault="003760F6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Iskolai szavalóverseny (5-8. évf. részére)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1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16.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1" w:lineRule="exact"/>
              <w:ind w:left="13" w:right="8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Bethlenes</w:t>
            </w:r>
            <w:proofErr w:type="spellEnd"/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before="7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18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before="75"/>
              <w:ind w:left="13" w:right="9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2. </w:t>
            </w:r>
            <w:r w:rsidRPr="003A6918">
              <w:rPr>
                <w:sz w:val="24"/>
                <w:lang w:val="hu-HU"/>
              </w:rPr>
              <w:t>Nyílt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pacing w:val="-5"/>
                <w:sz w:val="24"/>
                <w:lang w:val="hu-HU"/>
              </w:rPr>
              <w:t>nap</w:t>
            </w:r>
            <w:r w:rsidRPr="003A6918">
              <w:rPr>
                <w:sz w:val="24"/>
                <w:lang w:val="hu-HU"/>
              </w:rPr>
              <w:t>, beiskolázási szülői értekezlet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before="75"/>
              <w:ind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19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N</w:t>
            </w:r>
            <w:r w:rsidRPr="003A6918">
              <w:rPr>
                <w:spacing w:val="-3"/>
                <w:sz w:val="24"/>
                <w:lang w:val="hu-HU"/>
              </w:rPr>
              <w:t xml:space="preserve">yílt </w:t>
            </w:r>
            <w:r w:rsidRPr="003A6918">
              <w:rPr>
                <w:spacing w:val="-2"/>
                <w:sz w:val="24"/>
                <w:lang w:val="hu-HU"/>
              </w:rPr>
              <w:t>labor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before="75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21.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pacing w:val="-3"/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Pályaorientációs nap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before="75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26.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pacing w:val="-3"/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3. Nyílt nap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before="75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28.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pacing w:val="-3"/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1. Adventi gyertyagyújtás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:rsidR="005E4F38" w:rsidRPr="003A6918" w:rsidRDefault="005E4F38" w:rsidP="005E4F38">
            <w:pPr>
              <w:pStyle w:val="TableParagraph"/>
              <w:spacing w:line="258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December</w:t>
            </w: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1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10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1" w:lineRule="exact"/>
              <w:ind w:left="13" w:right="7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Szaktanári</w:t>
            </w:r>
            <w:r w:rsidRPr="003A6918">
              <w:rPr>
                <w:spacing w:val="-2"/>
                <w:sz w:val="24"/>
                <w:lang w:val="hu-HU"/>
              </w:rPr>
              <w:t xml:space="preserve"> fogadóóra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13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797FA9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Csendesnap</w:t>
            </w:r>
            <w:r w:rsidRPr="003A6918">
              <w:rPr>
                <w:sz w:val="24"/>
                <w:lang w:val="hu-HU"/>
              </w:rPr>
              <w:t xml:space="preserve"> </w:t>
            </w:r>
            <w:r w:rsidR="00797FA9" w:rsidRPr="003A6918">
              <w:rPr>
                <w:sz w:val="24"/>
                <w:lang w:val="hu-HU"/>
              </w:rPr>
              <w:t>(</w:t>
            </w:r>
            <w:r w:rsidRPr="003A6918">
              <w:rPr>
                <w:sz w:val="24"/>
                <w:lang w:val="hu-HU"/>
              </w:rPr>
              <w:t>áthelyezett munkanap</w:t>
            </w:r>
            <w:r w:rsidR="00797FA9" w:rsidRPr="003A6918">
              <w:rPr>
                <w:sz w:val="24"/>
                <w:lang w:val="hu-HU"/>
              </w:rPr>
              <w:t>)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Pr="003A6918">
              <w:rPr>
                <w:spacing w:val="-5"/>
                <w:sz w:val="24"/>
                <w:lang w:val="hu-HU"/>
              </w:rPr>
              <w:t>5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Szalagavató</w:t>
            </w:r>
            <w:r w:rsidRPr="003A6918">
              <w:rPr>
                <w:sz w:val="24"/>
                <w:lang w:val="hu-HU"/>
              </w:rPr>
              <w:t xml:space="preserve"> 12.</w:t>
            </w:r>
            <w:proofErr w:type="gramStart"/>
            <w:r w:rsidRPr="003A6918">
              <w:rPr>
                <w:sz w:val="24"/>
                <w:lang w:val="hu-HU"/>
              </w:rPr>
              <w:t>A</w:t>
            </w:r>
            <w:proofErr w:type="gramEnd"/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Pr="003A6918">
              <w:rPr>
                <w:spacing w:val="-5"/>
                <w:sz w:val="24"/>
                <w:lang w:val="hu-HU"/>
              </w:rPr>
              <w:t>6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Szalagavató</w:t>
            </w:r>
            <w:r w:rsidRPr="003A6918">
              <w:rPr>
                <w:sz w:val="24"/>
                <w:lang w:val="hu-HU"/>
              </w:rPr>
              <w:t xml:space="preserve"> 12</w:t>
            </w:r>
            <w:proofErr w:type="gramStart"/>
            <w:r w:rsidRPr="003A6918">
              <w:rPr>
                <w:sz w:val="24"/>
                <w:lang w:val="hu-HU"/>
              </w:rPr>
              <w:t>.B</w:t>
            </w:r>
            <w:proofErr w:type="gramEnd"/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Pr="003A6918">
              <w:rPr>
                <w:spacing w:val="-5"/>
                <w:sz w:val="24"/>
                <w:lang w:val="hu-HU"/>
              </w:rPr>
              <w:t>7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Szalagavató</w:t>
            </w:r>
            <w:r w:rsidRPr="003A6918">
              <w:rPr>
                <w:sz w:val="24"/>
                <w:lang w:val="hu-HU"/>
              </w:rPr>
              <w:t xml:space="preserve"> 12</w:t>
            </w:r>
            <w:proofErr w:type="gramStart"/>
            <w:r w:rsidRPr="003A6918">
              <w:rPr>
                <w:sz w:val="24"/>
                <w:lang w:val="hu-HU"/>
              </w:rPr>
              <w:t>.C</w:t>
            </w:r>
            <w:proofErr w:type="gramEnd"/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18-19.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Karácsonyi műsorok két napja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19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Kibocsátó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(karácsonyi)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istentisztelet (a téli szünet előtti utolsó tanítási nap)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A61DE8">
            <w:pPr>
              <w:pStyle w:val="TableParagraph"/>
              <w:spacing w:line="258" w:lineRule="exact"/>
              <w:ind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</w:t>
            </w:r>
            <w:r w:rsidR="00A61DE8" w:rsidRPr="003A6918">
              <w:rPr>
                <w:sz w:val="24"/>
                <w:lang w:val="hu-HU"/>
              </w:rPr>
              <w:t>0</w:t>
            </w:r>
            <w:r w:rsidRPr="003A6918">
              <w:rPr>
                <w:sz w:val="24"/>
                <w:lang w:val="hu-HU"/>
              </w:rPr>
              <w:t>.-jan.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="00A61DE8" w:rsidRPr="003A6918">
              <w:rPr>
                <w:spacing w:val="-7"/>
                <w:sz w:val="24"/>
                <w:lang w:val="hu-HU"/>
              </w:rPr>
              <w:t>4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8" w:lineRule="exact"/>
              <w:ind w:left="13" w:right="9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Téli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szünet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:rsidR="005E4F38" w:rsidRPr="003A6918" w:rsidRDefault="005E4F38" w:rsidP="005E4F38">
            <w:pPr>
              <w:pStyle w:val="TableParagraph"/>
              <w:spacing w:line="258" w:lineRule="exact"/>
              <w:ind w:left="8" w:right="3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Január</w:t>
            </w:r>
          </w:p>
        </w:tc>
        <w:tc>
          <w:tcPr>
            <w:tcW w:w="1701" w:type="dxa"/>
          </w:tcPr>
          <w:p w:rsidR="005E4F38" w:rsidRPr="003A6918" w:rsidRDefault="00A61DE8" w:rsidP="005E4F38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5</w:t>
            </w:r>
            <w:r w:rsidR="005E4F3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Szünet</w:t>
            </w:r>
            <w:r w:rsidRPr="003A6918">
              <w:rPr>
                <w:spacing w:val="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utáni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első</w:t>
            </w:r>
            <w:r w:rsidRPr="003A6918">
              <w:rPr>
                <w:spacing w:val="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tanítási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pacing w:val="-5"/>
                <w:sz w:val="24"/>
                <w:lang w:val="hu-HU"/>
              </w:rPr>
              <w:t>nap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A61DE8" w:rsidP="00A61DE8">
            <w:pPr>
              <w:pStyle w:val="TableParagraph"/>
              <w:spacing w:line="251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10</w:t>
            </w:r>
          </w:p>
        </w:tc>
        <w:tc>
          <w:tcPr>
            <w:tcW w:w="7510" w:type="dxa"/>
          </w:tcPr>
          <w:p w:rsidR="005E4F38" w:rsidRPr="003A6918" w:rsidRDefault="005E4F38" w:rsidP="00797FA9">
            <w:pPr>
              <w:pStyle w:val="TableParagraph"/>
              <w:spacing w:line="251" w:lineRule="exact"/>
              <w:ind w:left="14" w:right="5"/>
              <w:rPr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Bethlen-</w:t>
            </w:r>
            <w:r w:rsidRPr="003A6918">
              <w:rPr>
                <w:spacing w:val="-5"/>
                <w:sz w:val="24"/>
                <w:lang w:val="hu-HU"/>
              </w:rPr>
              <w:t>bál</w:t>
            </w:r>
            <w:r w:rsidR="00A61DE8" w:rsidRPr="003A6918">
              <w:rPr>
                <w:spacing w:val="-5"/>
                <w:sz w:val="24"/>
                <w:lang w:val="hu-HU"/>
              </w:rPr>
              <w:t>, Történelmi projektnap</w:t>
            </w:r>
            <w:r w:rsidR="00797FA9" w:rsidRPr="003A6918">
              <w:rPr>
                <w:spacing w:val="-5"/>
                <w:sz w:val="24"/>
                <w:lang w:val="hu-HU"/>
              </w:rPr>
              <w:t xml:space="preserve"> (áthelyezett munkanap)</w:t>
            </w:r>
          </w:p>
        </w:tc>
      </w:tr>
      <w:tr w:rsidR="003760F6" w:rsidRPr="003A6918" w:rsidTr="003760F6">
        <w:trPr>
          <w:trHeight w:hRule="exact" w:val="340"/>
        </w:trPr>
        <w:tc>
          <w:tcPr>
            <w:tcW w:w="1429" w:type="dxa"/>
          </w:tcPr>
          <w:p w:rsidR="003760F6" w:rsidRPr="003A6918" w:rsidRDefault="003760F6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3760F6" w:rsidRPr="003A6918" w:rsidRDefault="003760F6" w:rsidP="00A61DE8">
            <w:pPr>
              <w:pStyle w:val="TableParagraph"/>
              <w:spacing w:line="251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22</w:t>
            </w:r>
          </w:p>
        </w:tc>
        <w:tc>
          <w:tcPr>
            <w:tcW w:w="7510" w:type="dxa"/>
          </w:tcPr>
          <w:p w:rsidR="003760F6" w:rsidRPr="003A6918" w:rsidRDefault="003760F6" w:rsidP="00797FA9">
            <w:pPr>
              <w:pStyle w:val="TableParagraph"/>
              <w:spacing w:line="251" w:lineRule="exact"/>
              <w:ind w:left="14" w:right="5"/>
              <w:rPr>
                <w:spacing w:val="-4"/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Iskolai szavalóverseny (9-12. évf. részére)</w:t>
            </w:r>
          </w:p>
        </w:tc>
      </w:tr>
      <w:tr w:rsidR="005E4F38" w:rsidRPr="003A6918" w:rsidTr="003760F6">
        <w:trPr>
          <w:trHeight w:hRule="exact" w:val="603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A61DE8" w:rsidP="005E4F38">
            <w:pPr>
              <w:pStyle w:val="TableParagraph"/>
              <w:spacing w:before="123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23</w:t>
            </w:r>
            <w:r w:rsidR="005E4F3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A61DE8">
            <w:pPr>
              <w:pStyle w:val="TableParagraph"/>
              <w:spacing w:line="230" w:lineRule="auto"/>
              <w:ind w:left="2149" w:right="558" w:hanging="1028"/>
              <w:jc w:val="left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Első</w:t>
            </w:r>
            <w:r w:rsidRPr="003A6918">
              <w:rPr>
                <w:spacing w:val="-1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félév</w:t>
            </w:r>
            <w:r w:rsidRPr="003A6918">
              <w:rPr>
                <w:spacing w:val="-1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vége,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osztályozó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proofErr w:type="gramStart"/>
            <w:r w:rsidRPr="003A6918">
              <w:rPr>
                <w:sz w:val="24"/>
                <w:lang w:val="hu-HU"/>
              </w:rPr>
              <w:t>konferencia</w:t>
            </w:r>
            <w:proofErr w:type="gramEnd"/>
            <w:r w:rsidRPr="003A6918">
              <w:rPr>
                <w:sz w:val="24"/>
                <w:lang w:val="hu-HU"/>
              </w:rPr>
              <w:t xml:space="preserve"> (félévi értesítő kiadása: jan.</w:t>
            </w:r>
            <w:r w:rsidR="00A61DE8" w:rsidRPr="003A6918">
              <w:rPr>
                <w:sz w:val="24"/>
                <w:lang w:val="hu-HU"/>
              </w:rPr>
              <w:t>30</w:t>
            </w:r>
            <w:r w:rsidRPr="003A6918">
              <w:rPr>
                <w:sz w:val="24"/>
                <w:lang w:val="hu-HU"/>
              </w:rPr>
              <w:t>-ig)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A61DE8" w:rsidP="005E4F38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24</w:t>
            </w:r>
            <w:r w:rsidR="005E4F3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Központi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felvételi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 xml:space="preserve">vizsga </w:t>
            </w:r>
            <w:r w:rsidR="003A6918">
              <w:rPr>
                <w:sz w:val="24"/>
                <w:lang w:val="hu-HU"/>
              </w:rPr>
              <w:t xml:space="preserve">10 óra </w:t>
            </w:r>
            <w:r w:rsidRPr="003A6918">
              <w:rPr>
                <w:sz w:val="24"/>
                <w:lang w:val="hu-HU"/>
              </w:rPr>
              <w:t>4.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és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8.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oszt.(magyar,</w:t>
            </w:r>
            <w:r w:rsidRPr="003A6918">
              <w:rPr>
                <w:spacing w:val="6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matematika)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A61DE8" w:rsidP="00A61DE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21.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Bethlenes</w:t>
            </w:r>
            <w:proofErr w:type="spellEnd"/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5E4F38" w:rsidRPr="003A6918" w:rsidTr="003760F6">
        <w:trPr>
          <w:trHeight w:hRule="exact" w:val="340"/>
        </w:trPr>
        <w:tc>
          <w:tcPr>
            <w:tcW w:w="1429" w:type="dxa"/>
          </w:tcPr>
          <w:p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5E4F38" w:rsidRPr="003A6918" w:rsidRDefault="005E4F38" w:rsidP="00A61DE8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</w:t>
            </w:r>
            <w:r w:rsidR="00A61DE8" w:rsidRPr="003A6918">
              <w:rPr>
                <w:spacing w:val="-5"/>
                <w:sz w:val="24"/>
                <w:lang w:val="hu-HU"/>
              </w:rPr>
              <w:t>8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:rsidR="005E4F38" w:rsidRPr="003A6918" w:rsidRDefault="005E4F38" w:rsidP="005E4F38">
            <w:pPr>
              <w:pStyle w:val="TableParagraph"/>
              <w:spacing w:line="253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Félévi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értekezlet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</w:p>
        </w:tc>
      </w:tr>
      <w:tr w:rsidR="003760F6" w:rsidRPr="003A6918" w:rsidTr="003760F6">
        <w:trPr>
          <w:trHeight w:hRule="exact" w:val="340"/>
        </w:trPr>
        <w:tc>
          <w:tcPr>
            <w:tcW w:w="1429" w:type="dxa"/>
          </w:tcPr>
          <w:p w:rsidR="003760F6" w:rsidRPr="003A6918" w:rsidRDefault="003760F6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3760F6" w:rsidRPr="003A6918" w:rsidRDefault="003760F6" w:rsidP="00A61DE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29</w:t>
            </w:r>
          </w:p>
        </w:tc>
        <w:tc>
          <w:tcPr>
            <w:tcW w:w="7510" w:type="dxa"/>
          </w:tcPr>
          <w:p w:rsidR="003760F6" w:rsidRPr="003A6918" w:rsidRDefault="003760F6" w:rsidP="005E4F38">
            <w:pPr>
              <w:pStyle w:val="TableParagraph"/>
              <w:spacing w:line="253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Szép Magyar Beszéd verseny (5-8. és 9-12. évf.)</w:t>
            </w:r>
          </w:p>
        </w:tc>
      </w:tr>
      <w:tr w:rsidR="00797FA9" w:rsidRPr="003A6918" w:rsidTr="003760F6">
        <w:trPr>
          <w:trHeight w:hRule="exact" w:val="340"/>
        </w:trPr>
        <w:tc>
          <w:tcPr>
            <w:tcW w:w="1429" w:type="dxa"/>
          </w:tcPr>
          <w:p w:rsidR="00797FA9" w:rsidRPr="003A6918" w:rsidRDefault="00797FA9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:rsidR="00797FA9" w:rsidRPr="003A6918" w:rsidRDefault="00797FA9" w:rsidP="00A61DE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30.</w:t>
            </w:r>
          </w:p>
        </w:tc>
        <w:tc>
          <w:tcPr>
            <w:tcW w:w="7510" w:type="dxa"/>
          </w:tcPr>
          <w:p w:rsidR="00797FA9" w:rsidRPr="003A6918" w:rsidRDefault="00797FA9" w:rsidP="005E4F38">
            <w:pPr>
              <w:pStyle w:val="TableParagraph"/>
              <w:spacing w:line="253" w:lineRule="exact"/>
              <w:ind w:left="13" w:right="10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Imolya</w:t>
            </w:r>
            <w:proofErr w:type="spellEnd"/>
            <w:r w:rsidRPr="003A6918">
              <w:rPr>
                <w:sz w:val="24"/>
                <w:lang w:val="hu-HU"/>
              </w:rPr>
              <w:t xml:space="preserve"> Sándor Matematikaverseny</w:t>
            </w:r>
          </w:p>
        </w:tc>
      </w:tr>
    </w:tbl>
    <w:p w:rsidR="008E6855" w:rsidRPr="003A6918" w:rsidRDefault="008E6855" w:rsidP="00A61DE8">
      <w:pPr>
        <w:spacing w:before="60"/>
        <w:rPr>
          <w:sz w:val="20"/>
        </w:rPr>
        <w:sectPr w:rsidR="008E6855" w:rsidRPr="003A6918" w:rsidSect="003760F6">
          <w:pgSz w:w="11920" w:h="16850"/>
          <w:pgMar w:top="284" w:right="296" w:bottom="280" w:left="520" w:header="708" w:footer="708" w:gutter="0"/>
          <w:cols w:space="708"/>
        </w:sectPr>
      </w:pPr>
    </w:p>
    <w:tbl>
      <w:tblPr>
        <w:tblStyle w:val="TableNormal"/>
        <w:tblW w:w="1064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1"/>
        <w:gridCol w:w="7523"/>
      </w:tblGrid>
      <w:tr w:rsidR="00A61DE8" w:rsidRPr="003A6918" w:rsidTr="003A6918">
        <w:trPr>
          <w:trHeight w:hRule="exact" w:val="574"/>
        </w:trPr>
        <w:tc>
          <w:tcPr>
            <w:tcW w:w="1556" w:type="dxa"/>
            <w:shd w:val="clear" w:color="auto" w:fill="BBD4EC"/>
          </w:tcPr>
          <w:p w:rsidR="00A61DE8" w:rsidRPr="003A6918" w:rsidRDefault="00A61DE8" w:rsidP="00A61DE8">
            <w:pPr>
              <w:pStyle w:val="TableParagraph"/>
              <w:spacing w:line="253" w:lineRule="exact"/>
              <w:ind w:left="8" w:right="1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lastRenderedPageBreak/>
              <w:t>Február</w:t>
            </w: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3.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Pótló központi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írásbeli</w:t>
            </w:r>
            <w:r w:rsidR="003A6918" w:rsidRPr="003A6918">
              <w:rPr>
                <w:spacing w:val="-2"/>
                <w:sz w:val="24"/>
                <w:lang w:val="hu-HU"/>
              </w:rPr>
              <w:t xml:space="preserve"> felvételi vizsga (csak indokolt esetben, igazgatói engedély alapján)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</w:tcPr>
          <w:p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4.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Szülői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értekezlet,</w:t>
            </w:r>
            <w:r w:rsidRPr="003A6918">
              <w:rPr>
                <w:spacing w:val="7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fogadóóra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</w:tcPr>
          <w:p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4-9. 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Sítábor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</w:tcPr>
          <w:p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A61DE8" w:rsidRPr="003A6918" w:rsidRDefault="005F582A" w:rsidP="00A61DE8">
            <w:pPr>
              <w:pStyle w:val="TableParagraph"/>
              <w:spacing w:line="256" w:lineRule="exact"/>
              <w:rPr>
                <w:spacing w:val="-5"/>
                <w:sz w:val="24"/>
                <w:lang w:val="hu-HU"/>
              </w:rPr>
            </w:pPr>
            <w:r>
              <w:rPr>
                <w:spacing w:val="-5"/>
                <w:sz w:val="24"/>
                <w:lang w:val="hu-HU"/>
              </w:rPr>
              <w:t>22</w:t>
            </w:r>
            <w:r w:rsidR="00A61DE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6" w:lineRule="exact"/>
              <w:ind w:left="13" w:right="8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Bethlenes</w:t>
            </w:r>
            <w:proofErr w:type="spellEnd"/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</w:tcPr>
          <w:p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6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26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6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Iskolatörténeti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verseny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  <w:shd w:val="clear" w:color="auto" w:fill="BDD6EE" w:themeFill="accent1" w:themeFillTint="66"/>
          </w:tcPr>
          <w:p w:rsidR="00A61DE8" w:rsidRPr="003A6918" w:rsidRDefault="00A61DE8" w:rsidP="00A61DE8">
            <w:pPr>
              <w:pStyle w:val="TableParagraph"/>
              <w:ind w:left="0"/>
              <w:rPr>
                <w:sz w:val="20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Március</w:t>
            </w: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9-10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left="17"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Szóbeli felvételi </w:t>
            </w:r>
            <w:r w:rsidRPr="003A6918">
              <w:rPr>
                <w:sz w:val="24"/>
                <w:lang w:val="hu-HU"/>
              </w:rPr>
              <w:t>vizsgák</w:t>
            </w:r>
            <w:r w:rsidR="003A5A3D">
              <w:rPr>
                <w:sz w:val="24"/>
                <w:lang w:val="hu-HU"/>
              </w:rPr>
              <w:t xml:space="preserve"> 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</w:tcPr>
          <w:p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Pr="003A6918">
              <w:rPr>
                <w:spacing w:val="-5"/>
                <w:sz w:val="24"/>
                <w:lang w:val="hu-HU"/>
              </w:rPr>
              <w:t>3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A61DE8" w:rsidRPr="003A6918" w:rsidRDefault="00576B87" w:rsidP="00A61DE8">
            <w:pPr>
              <w:pStyle w:val="TableParagraph"/>
              <w:spacing w:line="253" w:lineRule="exact"/>
              <w:ind w:left="17"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</w:t>
            </w:r>
            <w:r w:rsidR="00A61DE8" w:rsidRPr="003A6918">
              <w:rPr>
                <w:sz w:val="24"/>
                <w:lang w:val="hu-HU"/>
              </w:rPr>
              <w:t>skolai ünnepség (nemzeti ünnep)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A61DE8" w:rsidRPr="003A6918" w:rsidRDefault="00A61DE8" w:rsidP="00A61DE8">
            <w:pPr>
              <w:pStyle w:val="TableParagraph"/>
              <w:spacing w:line="258" w:lineRule="exact"/>
              <w:ind w:left="8" w:right="8"/>
              <w:rPr>
                <w:sz w:val="24"/>
                <w:lang w:val="hu-HU"/>
              </w:rPr>
            </w:pPr>
          </w:p>
        </w:tc>
        <w:tc>
          <w:tcPr>
            <w:tcW w:w="1561" w:type="dxa"/>
          </w:tcPr>
          <w:p w:rsidR="00A61DE8" w:rsidRPr="003A6918" w:rsidRDefault="00A61DE8" w:rsidP="00A61DE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15.</w:t>
            </w:r>
          </w:p>
        </w:tc>
        <w:tc>
          <w:tcPr>
            <w:tcW w:w="7523" w:type="dxa"/>
          </w:tcPr>
          <w:p w:rsidR="00A61DE8" w:rsidRPr="003A6918" w:rsidRDefault="00A61DE8" w:rsidP="00A61DE8">
            <w:pPr>
              <w:pStyle w:val="TableParagraph"/>
              <w:spacing w:line="258" w:lineRule="exact"/>
              <w:ind w:left="13" w:right="1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Nemzeti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ünnep</w:t>
            </w:r>
            <w:r w:rsidRPr="003A6918">
              <w:rPr>
                <w:spacing w:val="-2"/>
                <w:sz w:val="24"/>
                <w:lang w:val="hu-HU"/>
              </w:rPr>
              <w:t xml:space="preserve"> (koszorúzás)</w:t>
            </w:r>
            <w:r w:rsidR="003A5A3D">
              <w:rPr>
                <w:spacing w:val="-2"/>
                <w:sz w:val="24"/>
                <w:lang w:val="hu-HU"/>
              </w:rPr>
              <w:t xml:space="preserve">, </w:t>
            </w:r>
            <w:proofErr w:type="spellStart"/>
            <w:r w:rsidR="003A5A3D">
              <w:rPr>
                <w:spacing w:val="-2"/>
                <w:sz w:val="24"/>
                <w:lang w:val="hu-HU"/>
              </w:rPr>
              <w:t>Bethlenes</w:t>
            </w:r>
            <w:proofErr w:type="spellEnd"/>
            <w:r w:rsidR="003A5A3D">
              <w:rPr>
                <w:spacing w:val="-2"/>
                <w:sz w:val="24"/>
                <w:lang w:val="hu-HU"/>
              </w:rPr>
              <w:t xml:space="preserve"> vasárnap</w:t>
            </w:r>
          </w:p>
        </w:tc>
      </w:tr>
      <w:tr w:rsidR="00576B87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576B87" w:rsidRPr="003A6918" w:rsidRDefault="00576B87" w:rsidP="00A61DE8">
            <w:pPr>
              <w:pStyle w:val="TableParagraph"/>
              <w:spacing w:line="258" w:lineRule="exact"/>
              <w:ind w:left="8" w:right="8"/>
              <w:rPr>
                <w:sz w:val="24"/>
                <w:lang w:val="hu-HU"/>
              </w:rPr>
            </w:pPr>
          </w:p>
        </w:tc>
        <w:tc>
          <w:tcPr>
            <w:tcW w:w="1561" w:type="dxa"/>
          </w:tcPr>
          <w:p w:rsidR="00576B87" w:rsidRPr="003A6918" w:rsidRDefault="00576B87" w:rsidP="00A61DE8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17.</w:t>
            </w:r>
          </w:p>
        </w:tc>
        <w:tc>
          <w:tcPr>
            <w:tcW w:w="7523" w:type="dxa"/>
          </w:tcPr>
          <w:p w:rsidR="00576B87" w:rsidRPr="003A6918" w:rsidRDefault="00576B87" w:rsidP="00576B87">
            <w:pPr>
              <w:pStyle w:val="TableParagraph"/>
              <w:spacing w:line="258" w:lineRule="exact"/>
              <w:ind w:left="13" w:right="1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Angol </w:t>
            </w:r>
            <w:r w:rsidR="00B03DD9" w:rsidRPr="003A6918">
              <w:rPr>
                <w:sz w:val="24"/>
                <w:lang w:val="hu-HU"/>
              </w:rPr>
              <w:t xml:space="preserve">országismereti </w:t>
            </w:r>
            <w:r w:rsidRPr="003A6918">
              <w:rPr>
                <w:sz w:val="24"/>
                <w:lang w:val="hu-HU"/>
              </w:rPr>
              <w:t>verseny (</w:t>
            </w:r>
            <w:r w:rsidRPr="003A6918">
              <w:rPr>
                <w:sz w:val="24"/>
                <w:lang w:val="hu-HU"/>
              </w:rPr>
              <w:t>Írország</w:t>
            </w:r>
            <w:r w:rsidRPr="003A6918">
              <w:rPr>
                <w:sz w:val="24"/>
                <w:lang w:val="hu-HU"/>
              </w:rPr>
              <w:t>)</w:t>
            </w:r>
          </w:p>
        </w:tc>
      </w:tr>
      <w:tr w:rsidR="00576B87" w:rsidRPr="003A6918" w:rsidTr="00797FA9">
        <w:trPr>
          <w:trHeight w:hRule="exact" w:val="340"/>
        </w:trPr>
        <w:tc>
          <w:tcPr>
            <w:tcW w:w="1556" w:type="dxa"/>
          </w:tcPr>
          <w:p w:rsidR="00576B87" w:rsidRPr="003A6918" w:rsidRDefault="00576B87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576B87" w:rsidRPr="003A6918" w:rsidRDefault="00576B87" w:rsidP="00576B87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23. </w:t>
            </w:r>
          </w:p>
        </w:tc>
        <w:tc>
          <w:tcPr>
            <w:tcW w:w="7523" w:type="dxa"/>
          </w:tcPr>
          <w:p w:rsidR="00576B87" w:rsidRPr="003A6918" w:rsidRDefault="00576B87" w:rsidP="00A61DE8">
            <w:pPr>
              <w:pStyle w:val="TableParagraph"/>
              <w:spacing w:line="253" w:lineRule="exact"/>
              <w:ind w:left="13" w:right="13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Holland cserediák program kezdete</w:t>
            </w:r>
            <w:r w:rsidRPr="003A6918">
              <w:rPr>
                <w:spacing w:val="-5"/>
                <w:sz w:val="24"/>
                <w:lang w:val="hu-HU"/>
              </w:rPr>
              <w:t xml:space="preserve"> – kiutazás Hollandiába</w:t>
            </w:r>
          </w:p>
        </w:tc>
      </w:tr>
      <w:tr w:rsidR="003C433E" w:rsidRPr="003A6918" w:rsidTr="00797FA9">
        <w:trPr>
          <w:trHeight w:hRule="exact" w:val="340"/>
        </w:trPr>
        <w:tc>
          <w:tcPr>
            <w:tcW w:w="1556" w:type="dxa"/>
          </w:tcPr>
          <w:p w:rsidR="003C433E" w:rsidRPr="003A6918" w:rsidRDefault="003C433E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3C433E" w:rsidRPr="003A6918" w:rsidRDefault="003C433E" w:rsidP="00576B87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27-28.</w:t>
            </w:r>
          </w:p>
        </w:tc>
        <w:tc>
          <w:tcPr>
            <w:tcW w:w="7523" w:type="dxa"/>
          </w:tcPr>
          <w:p w:rsidR="003C433E" w:rsidRPr="003A6918" w:rsidRDefault="003C433E" w:rsidP="00A61DE8">
            <w:pPr>
              <w:pStyle w:val="TableParagraph"/>
              <w:spacing w:line="253" w:lineRule="exact"/>
              <w:ind w:left="13" w:right="13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Tornyai Sándor Fizikai Feladatmegoldó Verseny</w:t>
            </w:r>
          </w:p>
        </w:tc>
      </w:tr>
      <w:tr w:rsidR="00A61DE8" w:rsidRPr="003A6918" w:rsidTr="00797FA9">
        <w:trPr>
          <w:trHeight w:hRule="exact" w:val="340"/>
        </w:trPr>
        <w:tc>
          <w:tcPr>
            <w:tcW w:w="1556" w:type="dxa"/>
            <w:shd w:val="clear" w:color="auto" w:fill="BBD4EC"/>
          </w:tcPr>
          <w:p w:rsidR="00A61DE8" w:rsidRPr="003A6918" w:rsidRDefault="00A61DE8" w:rsidP="00A61DE8">
            <w:pPr>
              <w:pStyle w:val="TableParagraph"/>
              <w:spacing w:line="258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Április</w:t>
            </w:r>
          </w:p>
        </w:tc>
        <w:tc>
          <w:tcPr>
            <w:tcW w:w="1561" w:type="dxa"/>
          </w:tcPr>
          <w:p w:rsidR="00A61DE8" w:rsidRPr="003A6918" w:rsidRDefault="00A61DE8" w:rsidP="00B03DD9">
            <w:pPr>
              <w:pStyle w:val="TableParagraph"/>
              <w:numPr>
                <w:ilvl w:val="0"/>
                <w:numId w:val="1"/>
              </w:numPr>
              <w:spacing w:line="258" w:lineRule="exact"/>
              <w:ind w:right="5"/>
              <w:rPr>
                <w:sz w:val="24"/>
                <w:lang w:val="hu-HU"/>
              </w:rPr>
            </w:pPr>
          </w:p>
        </w:tc>
        <w:tc>
          <w:tcPr>
            <w:tcW w:w="7523" w:type="dxa"/>
          </w:tcPr>
          <w:p w:rsidR="00A61DE8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Kibocsátó istentisztelet (tavaszi a szünet előtti utolsó tanítási nap)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2-12.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Tavaszi szünet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13.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A tavaszi szünet utáni első tanítási nap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15. 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Szaktanári fogadóóra, sávválasztó szülői értekezlet (10. évf.)</w:t>
            </w:r>
          </w:p>
        </w:tc>
      </w:tr>
      <w:tr w:rsidR="003A5A3D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3A5A3D" w:rsidRPr="003A6918" w:rsidRDefault="003A5A3D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</w:rPr>
            </w:pPr>
          </w:p>
        </w:tc>
        <w:tc>
          <w:tcPr>
            <w:tcW w:w="1561" w:type="dxa"/>
          </w:tcPr>
          <w:p w:rsidR="003A5A3D" w:rsidRPr="003A6918" w:rsidRDefault="003A5A3D" w:rsidP="00B03DD9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523" w:type="dxa"/>
          </w:tcPr>
          <w:p w:rsidR="003A5A3D" w:rsidRPr="003A6918" w:rsidRDefault="003A5A3D" w:rsidP="00B03DD9"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Bethlenes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vasárnap</w:t>
            </w:r>
            <w:proofErr w:type="spellEnd"/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20. 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Holland cserediák program (Hollandok érkezése)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23-24.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Bethlen-</w:t>
            </w:r>
            <w:r w:rsidRPr="003A6918">
              <w:rPr>
                <w:spacing w:val="-5"/>
                <w:sz w:val="24"/>
                <w:lang w:val="hu-HU"/>
              </w:rPr>
              <w:t>est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29.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pacing w:val="-4"/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Ballagási próba, szerenád</w:t>
            </w:r>
          </w:p>
        </w:tc>
      </w:tr>
      <w:tr w:rsidR="00B03DD9" w:rsidRPr="003A6918" w:rsidTr="003A5A3D">
        <w:trPr>
          <w:trHeight w:hRule="exact" w:val="542"/>
        </w:trPr>
        <w:tc>
          <w:tcPr>
            <w:tcW w:w="1556" w:type="dxa"/>
            <w:shd w:val="clear" w:color="auto" w:fill="auto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30.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pacing w:val="-4"/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Végzősök</w:t>
            </w:r>
            <w:r w:rsidRPr="003A6918">
              <w:rPr>
                <w:spacing w:val="-1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utolsó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tanítási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napja,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="00977E43" w:rsidRPr="003A6918">
              <w:rPr>
                <w:spacing w:val="-3"/>
                <w:sz w:val="24"/>
                <w:lang w:val="hu-HU"/>
              </w:rPr>
              <w:t xml:space="preserve">bolondballagás, </w:t>
            </w:r>
            <w:r w:rsidRPr="003A6918">
              <w:rPr>
                <w:sz w:val="24"/>
                <w:lang w:val="hu-HU"/>
              </w:rPr>
              <w:t>12.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évf.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osztályozó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proofErr w:type="gramStart"/>
            <w:r w:rsidRPr="003A6918">
              <w:rPr>
                <w:sz w:val="24"/>
                <w:lang w:val="hu-HU"/>
              </w:rPr>
              <w:t>konferencia</w:t>
            </w:r>
            <w:proofErr w:type="gramEnd"/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BBD4EC"/>
          </w:tcPr>
          <w:p w:rsidR="00B03DD9" w:rsidRPr="003A6918" w:rsidRDefault="00B03DD9" w:rsidP="00B03DD9">
            <w:pPr>
              <w:pStyle w:val="TableParagraph"/>
              <w:spacing w:line="253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Május</w:t>
            </w:r>
          </w:p>
        </w:tc>
        <w:tc>
          <w:tcPr>
            <w:tcW w:w="1561" w:type="dxa"/>
          </w:tcPr>
          <w:p w:rsidR="00B03DD9" w:rsidRPr="003A6918" w:rsidRDefault="00B03DD9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3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Ballagás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</w:tcPr>
          <w:p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977E43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4</w:t>
            </w:r>
            <w:r w:rsidR="00B03DD9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–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magyar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(tanításmentes munkanap</w:t>
            </w:r>
            <w:r w:rsidRPr="003A6918">
              <w:rPr>
                <w:spacing w:val="-2"/>
                <w:sz w:val="24"/>
                <w:lang w:val="hu-HU"/>
              </w:rPr>
              <w:t>)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</w:tcPr>
          <w:p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977E43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5</w:t>
            </w:r>
            <w:r w:rsidR="00B03DD9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3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– matematika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(tanításmentes munkanap</w:t>
            </w:r>
            <w:r w:rsidRPr="003A6918">
              <w:rPr>
                <w:spacing w:val="-2"/>
                <w:sz w:val="24"/>
                <w:lang w:val="hu-HU"/>
              </w:rPr>
              <w:t>)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</w:tcPr>
          <w:p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977E43" w:rsidP="00B03DD9">
            <w:pPr>
              <w:pStyle w:val="TableParagraph"/>
              <w:spacing w:line="256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</w:t>
            </w:r>
            <w:r w:rsidR="00B03DD9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–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történelem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(tanításmentes munkanap</w:t>
            </w:r>
            <w:r w:rsidRPr="003A6918">
              <w:rPr>
                <w:spacing w:val="-2"/>
                <w:sz w:val="24"/>
                <w:lang w:val="hu-HU"/>
              </w:rPr>
              <w:t>)</w:t>
            </w:r>
          </w:p>
        </w:tc>
      </w:tr>
      <w:tr w:rsidR="00977E43" w:rsidRPr="003A6918" w:rsidTr="003A5A3D">
        <w:trPr>
          <w:trHeight w:hRule="exact" w:val="560"/>
        </w:trPr>
        <w:tc>
          <w:tcPr>
            <w:tcW w:w="1556" w:type="dxa"/>
          </w:tcPr>
          <w:p w:rsidR="00977E43" w:rsidRPr="003A6918" w:rsidRDefault="00977E43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977E43" w:rsidRPr="003A6918" w:rsidRDefault="00977E43" w:rsidP="00B03DD9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7-8.</w:t>
            </w:r>
          </w:p>
        </w:tc>
        <w:tc>
          <w:tcPr>
            <w:tcW w:w="7523" w:type="dxa"/>
          </w:tcPr>
          <w:p w:rsidR="003A5A3D" w:rsidRDefault="00977E43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Osztálykirándulások, </w:t>
            </w:r>
            <w:r w:rsidRPr="003A6918">
              <w:rPr>
                <w:sz w:val="24"/>
                <w:lang w:val="hu-HU"/>
              </w:rPr>
              <w:t xml:space="preserve">9-11. évf. digitális munkarend, </w:t>
            </w:r>
          </w:p>
          <w:p w:rsidR="00977E43" w:rsidRPr="003A6918" w:rsidRDefault="003A5A3D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                         </w:t>
            </w:r>
            <w:r w:rsidR="00977E43" w:rsidRPr="003A6918">
              <w:rPr>
                <w:sz w:val="24"/>
                <w:lang w:val="hu-HU"/>
              </w:rPr>
              <w:t>5-8. évf. jelenléti oktatás</w:t>
            </w:r>
          </w:p>
        </w:tc>
      </w:tr>
      <w:tr w:rsidR="003C433E" w:rsidRPr="003A6918" w:rsidTr="00797FA9">
        <w:trPr>
          <w:trHeight w:hRule="exact" w:val="340"/>
        </w:trPr>
        <w:tc>
          <w:tcPr>
            <w:tcW w:w="1556" w:type="dxa"/>
          </w:tcPr>
          <w:p w:rsidR="003C433E" w:rsidRPr="003A6918" w:rsidRDefault="003C433E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3C433E" w:rsidRPr="003A6918" w:rsidRDefault="003C433E" w:rsidP="00B03DD9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12-13. </w:t>
            </w:r>
          </w:p>
        </w:tc>
        <w:tc>
          <w:tcPr>
            <w:tcW w:w="7523" w:type="dxa"/>
          </w:tcPr>
          <w:p w:rsidR="003C433E" w:rsidRPr="003A6918" w:rsidRDefault="003C433E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Konfirmandusok</w:t>
            </w:r>
            <w:proofErr w:type="spellEnd"/>
            <w:r w:rsidRPr="003A6918">
              <w:rPr>
                <w:sz w:val="24"/>
                <w:lang w:val="hu-HU"/>
              </w:rPr>
              <w:t xml:space="preserve"> meghallgatása</w:t>
            </w:r>
          </w:p>
        </w:tc>
      </w:tr>
      <w:tr w:rsidR="003760F6" w:rsidRPr="003A6918" w:rsidTr="003760F6">
        <w:trPr>
          <w:trHeight w:hRule="exact" w:val="540"/>
        </w:trPr>
        <w:tc>
          <w:tcPr>
            <w:tcW w:w="1556" w:type="dxa"/>
          </w:tcPr>
          <w:p w:rsidR="003760F6" w:rsidRPr="003A6918" w:rsidRDefault="003760F6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3760F6" w:rsidRPr="003A6918" w:rsidRDefault="003760F6" w:rsidP="003760F6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14. </w:t>
            </w:r>
          </w:p>
        </w:tc>
        <w:tc>
          <w:tcPr>
            <w:tcW w:w="7523" w:type="dxa"/>
          </w:tcPr>
          <w:p w:rsidR="003760F6" w:rsidRPr="003A6918" w:rsidRDefault="003760F6" w:rsidP="003760F6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Édes Anyanyelvünk</w:t>
            </w:r>
            <w:r w:rsidRPr="003A6918">
              <w:rPr>
                <w:spacing w:val="-5"/>
                <w:sz w:val="24"/>
                <w:lang w:val="hu-HU"/>
              </w:rPr>
              <w:t xml:space="preserve"> verseny iskolai fordulója</w:t>
            </w:r>
          </w:p>
        </w:tc>
      </w:tr>
      <w:tr w:rsidR="00977E43" w:rsidRPr="003A6918" w:rsidTr="00797FA9">
        <w:trPr>
          <w:trHeight w:hRule="exact" w:val="340"/>
        </w:trPr>
        <w:tc>
          <w:tcPr>
            <w:tcW w:w="1556" w:type="dxa"/>
          </w:tcPr>
          <w:p w:rsidR="00977E43" w:rsidRPr="003A6918" w:rsidRDefault="00977E43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977E43" w:rsidRPr="003A6918" w:rsidRDefault="00977E43" w:rsidP="00B03DD9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17. </w:t>
            </w:r>
          </w:p>
        </w:tc>
        <w:tc>
          <w:tcPr>
            <w:tcW w:w="7523" w:type="dxa"/>
          </w:tcPr>
          <w:p w:rsidR="00977E43" w:rsidRPr="003A6918" w:rsidRDefault="00977E43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Fogadalomtétel, Konfirmáció, </w:t>
            </w:r>
            <w:proofErr w:type="spellStart"/>
            <w:r w:rsidRPr="003A6918">
              <w:rPr>
                <w:sz w:val="24"/>
                <w:lang w:val="hu-HU"/>
              </w:rPr>
              <w:t>Bethlenes</w:t>
            </w:r>
            <w:proofErr w:type="spellEnd"/>
            <w:r w:rsidRPr="003A6918">
              <w:rPr>
                <w:sz w:val="24"/>
                <w:lang w:val="hu-HU"/>
              </w:rPr>
              <w:t xml:space="preserve"> vasárnap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</w:tcPr>
          <w:p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977E43" w:rsidP="00B03DD9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22.</w:t>
            </w:r>
          </w:p>
        </w:tc>
        <w:tc>
          <w:tcPr>
            <w:tcW w:w="7523" w:type="dxa"/>
          </w:tcPr>
          <w:p w:rsidR="00B03DD9" w:rsidRPr="003A6918" w:rsidRDefault="00B03DD9" w:rsidP="00B03DD9">
            <w:pPr>
              <w:pStyle w:val="TableParagraph"/>
              <w:spacing w:line="258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Környezetvédelmi projektnap</w:t>
            </w:r>
            <w:r w:rsidR="00977E43" w:rsidRPr="003A6918">
              <w:rPr>
                <w:sz w:val="24"/>
                <w:lang w:val="hu-HU"/>
              </w:rPr>
              <w:t xml:space="preserve">, Kibocsátó (pünkösdi) istentisztelet </w:t>
            </w:r>
          </w:p>
        </w:tc>
      </w:tr>
      <w:tr w:rsidR="00977E43" w:rsidRPr="003A6918" w:rsidTr="00797FA9">
        <w:trPr>
          <w:trHeight w:hRule="exact" w:val="340"/>
        </w:trPr>
        <w:tc>
          <w:tcPr>
            <w:tcW w:w="1556" w:type="dxa"/>
          </w:tcPr>
          <w:p w:rsidR="00977E43" w:rsidRPr="003A6918" w:rsidRDefault="00977E43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977E43" w:rsidRPr="003A6918" w:rsidRDefault="00977E43" w:rsidP="00977E43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25-29. </w:t>
            </w:r>
          </w:p>
        </w:tc>
        <w:tc>
          <w:tcPr>
            <w:tcW w:w="7523" w:type="dxa"/>
          </w:tcPr>
          <w:p w:rsidR="00977E43" w:rsidRPr="003A6918" w:rsidRDefault="00977E43" w:rsidP="003C433E">
            <w:pPr>
              <w:pStyle w:val="TableParagraph"/>
              <w:spacing w:line="258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Határtalanul kirándulás</w:t>
            </w:r>
            <w:r w:rsidR="003C433E" w:rsidRPr="003A6918">
              <w:rPr>
                <w:sz w:val="24"/>
                <w:lang w:val="hu-HU"/>
              </w:rPr>
              <w:t xml:space="preserve"> (7. osztály)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shd w:val="clear" w:color="auto" w:fill="BBD4EC"/>
          </w:tcPr>
          <w:p w:rsidR="00B03DD9" w:rsidRPr="003A6918" w:rsidRDefault="00B03DD9" w:rsidP="00B03DD9">
            <w:pPr>
              <w:pStyle w:val="TableParagraph"/>
              <w:spacing w:line="253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Június</w:t>
            </w:r>
          </w:p>
        </w:tc>
        <w:tc>
          <w:tcPr>
            <w:tcW w:w="1561" w:type="dxa"/>
          </w:tcPr>
          <w:p w:rsidR="00B03DD9" w:rsidRPr="003A6918" w:rsidRDefault="003A6918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3.</w:t>
            </w:r>
          </w:p>
        </w:tc>
        <w:tc>
          <w:tcPr>
            <w:tcW w:w="7523" w:type="dxa"/>
          </w:tcPr>
          <w:p w:rsidR="00B03DD9" w:rsidRPr="003A6918" w:rsidRDefault="00B03DD9" w:rsidP="003A6918">
            <w:pPr>
              <w:pStyle w:val="TableParagraph"/>
              <w:spacing w:line="253" w:lineRule="exact"/>
              <w:ind w:left="13" w:right="15"/>
              <w:rPr>
                <w:sz w:val="24"/>
                <w:highlight w:val="yellow"/>
                <w:lang w:val="hu-HU"/>
              </w:rPr>
            </w:pPr>
            <w:r w:rsidRPr="003A6918">
              <w:rPr>
                <w:sz w:val="24"/>
                <w:lang w:val="hu-HU"/>
              </w:rPr>
              <w:t>Emelt szintű szóbeli érettségi vizsgák kezdete (június 1</w:t>
            </w:r>
            <w:r w:rsidR="003A6918" w:rsidRPr="003A6918">
              <w:rPr>
                <w:sz w:val="24"/>
                <w:lang w:val="hu-HU"/>
              </w:rPr>
              <w:t>0</w:t>
            </w:r>
            <w:r w:rsidRPr="003A6918">
              <w:rPr>
                <w:sz w:val="24"/>
                <w:lang w:val="hu-HU"/>
              </w:rPr>
              <w:t>-ig)</w:t>
            </w:r>
          </w:p>
        </w:tc>
      </w:tr>
      <w:tr w:rsidR="003A6918" w:rsidRPr="003A6918" w:rsidTr="003A6918">
        <w:trPr>
          <w:trHeight w:hRule="exact" w:val="340"/>
        </w:trPr>
        <w:tc>
          <w:tcPr>
            <w:tcW w:w="1556" w:type="dxa"/>
            <w:shd w:val="clear" w:color="auto" w:fill="auto"/>
          </w:tcPr>
          <w:p w:rsidR="003A6918" w:rsidRPr="003A6918" w:rsidRDefault="003A6918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3A6918" w:rsidRPr="003A6918" w:rsidRDefault="003A6918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proofErr w:type="gramStart"/>
            <w:r w:rsidRPr="003A6918">
              <w:rPr>
                <w:sz w:val="24"/>
                <w:lang w:val="hu-HU"/>
              </w:rPr>
              <w:t>15- július</w:t>
            </w:r>
            <w:proofErr w:type="gramEnd"/>
            <w:r w:rsidRPr="003A6918">
              <w:rPr>
                <w:sz w:val="24"/>
                <w:lang w:val="hu-HU"/>
              </w:rPr>
              <w:t xml:space="preserve"> 1.</w:t>
            </w:r>
          </w:p>
        </w:tc>
        <w:tc>
          <w:tcPr>
            <w:tcW w:w="7523" w:type="dxa"/>
          </w:tcPr>
          <w:p w:rsidR="003A6918" w:rsidRPr="003A6918" w:rsidRDefault="003A6918" w:rsidP="003A6918">
            <w:pPr>
              <w:pStyle w:val="TableParagraph"/>
              <w:spacing w:line="253" w:lineRule="exact"/>
              <w:ind w:left="13" w:right="1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Középszintű szóbeli érettségi vizsgák</w:t>
            </w:r>
            <w:r w:rsidR="002F03F9">
              <w:rPr>
                <w:sz w:val="24"/>
                <w:lang w:val="hu-HU"/>
              </w:rPr>
              <w:t xml:space="preserve"> </w:t>
            </w:r>
          </w:p>
        </w:tc>
      </w:tr>
      <w:tr w:rsidR="003C433E" w:rsidRPr="003A6918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:rsidR="003C433E" w:rsidRPr="003A6918" w:rsidRDefault="003C433E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3C433E" w:rsidRPr="003A6918" w:rsidRDefault="003C433E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18. </w:t>
            </w:r>
          </w:p>
        </w:tc>
        <w:tc>
          <w:tcPr>
            <w:tcW w:w="7523" w:type="dxa"/>
          </w:tcPr>
          <w:p w:rsidR="003C433E" w:rsidRPr="003A6918" w:rsidRDefault="003C433E" w:rsidP="00B03DD9">
            <w:pPr>
              <w:pStyle w:val="TableParagraph"/>
              <w:spacing w:line="253" w:lineRule="exact"/>
              <w:ind w:left="13" w:right="15"/>
              <w:rPr>
                <w:sz w:val="24"/>
                <w:lang w:val="hu-HU"/>
              </w:rPr>
            </w:pPr>
            <w:proofErr w:type="spellStart"/>
            <w:r w:rsidRPr="003A6918">
              <w:rPr>
                <w:sz w:val="24"/>
                <w:lang w:val="hu-HU"/>
              </w:rPr>
              <w:t>Mártélyi</w:t>
            </w:r>
            <w:proofErr w:type="spellEnd"/>
            <w:r w:rsidRPr="003A6918">
              <w:rPr>
                <w:sz w:val="24"/>
                <w:lang w:val="hu-HU"/>
              </w:rPr>
              <w:t xml:space="preserve"> túra</w:t>
            </w:r>
          </w:p>
        </w:tc>
      </w:tr>
      <w:tr w:rsidR="003C433E" w:rsidRPr="003A6918" w:rsidTr="00797FA9">
        <w:trPr>
          <w:trHeight w:hRule="exact" w:val="625"/>
        </w:trPr>
        <w:tc>
          <w:tcPr>
            <w:tcW w:w="1556" w:type="dxa"/>
            <w:shd w:val="clear" w:color="auto" w:fill="auto"/>
          </w:tcPr>
          <w:p w:rsidR="003C433E" w:rsidRPr="003A6918" w:rsidRDefault="003C433E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:rsidR="003C433E" w:rsidRPr="003A6918" w:rsidRDefault="003C433E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19. </w:t>
            </w:r>
          </w:p>
        </w:tc>
        <w:tc>
          <w:tcPr>
            <w:tcW w:w="7523" w:type="dxa"/>
          </w:tcPr>
          <w:p w:rsidR="003C433E" w:rsidRPr="003A6918" w:rsidRDefault="003C433E" w:rsidP="00797FA9">
            <w:pPr>
              <w:pStyle w:val="TableParagraph"/>
              <w:spacing w:line="253" w:lineRule="exact"/>
              <w:ind w:left="13" w:right="1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Diáknap, tanításmentes munkanap</w:t>
            </w:r>
            <w:r w:rsidRPr="003A6918">
              <w:rPr>
                <w:sz w:val="24"/>
                <w:lang w:val="hu-HU"/>
              </w:rPr>
              <w:t xml:space="preserve">, osztályozó </w:t>
            </w:r>
            <w:proofErr w:type="gramStart"/>
            <w:r w:rsidRPr="003A6918">
              <w:rPr>
                <w:sz w:val="24"/>
                <w:lang w:val="hu-HU"/>
              </w:rPr>
              <w:t>konferencia</w:t>
            </w:r>
            <w:proofErr w:type="gramEnd"/>
            <w:r w:rsidR="00797FA9" w:rsidRPr="003A6918">
              <w:rPr>
                <w:sz w:val="24"/>
                <w:lang w:val="hu-HU"/>
              </w:rPr>
              <w:t>, utolsó tanítási nap</w:t>
            </w:r>
          </w:p>
        </w:tc>
      </w:tr>
      <w:tr w:rsidR="003A6918" w:rsidRPr="003A6918" w:rsidTr="003A6918">
        <w:trPr>
          <w:trHeight w:hRule="exact" w:val="428"/>
        </w:trPr>
        <w:tc>
          <w:tcPr>
            <w:tcW w:w="1556" w:type="dxa"/>
            <w:shd w:val="clear" w:color="auto" w:fill="auto"/>
          </w:tcPr>
          <w:p w:rsidR="003A6918" w:rsidRPr="003A6918" w:rsidRDefault="003A6918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</w:rPr>
            </w:pPr>
          </w:p>
        </w:tc>
        <w:tc>
          <w:tcPr>
            <w:tcW w:w="1561" w:type="dxa"/>
          </w:tcPr>
          <w:p w:rsidR="003A6918" w:rsidRPr="003A6918" w:rsidRDefault="003A6918" w:rsidP="00B03DD9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z w:val="24"/>
              </w:rPr>
              <w:t>25-26.</w:t>
            </w:r>
          </w:p>
        </w:tc>
        <w:tc>
          <w:tcPr>
            <w:tcW w:w="7523" w:type="dxa"/>
          </w:tcPr>
          <w:p w:rsidR="003A6918" w:rsidRPr="002F03F9" w:rsidRDefault="003A6918" w:rsidP="00797FA9">
            <w:pPr>
              <w:pStyle w:val="TableParagraph"/>
              <w:spacing w:line="253" w:lineRule="exact"/>
              <w:ind w:left="13" w:right="15"/>
              <w:rPr>
                <w:noProof/>
                <w:sz w:val="24"/>
                <w:lang w:val="hu-HU"/>
              </w:rPr>
            </w:pPr>
            <w:r w:rsidRPr="002F03F9">
              <w:rPr>
                <w:sz w:val="24"/>
                <w:lang w:val="hu-HU"/>
              </w:rPr>
              <w:t>Beiratkozás a középfokú iskolákba</w:t>
            </w:r>
          </w:p>
        </w:tc>
      </w:tr>
      <w:tr w:rsidR="00B03DD9" w:rsidRPr="003A6918" w:rsidTr="00797FA9">
        <w:trPr>
          <w:trHeight w:hRule="exact" w:val="340"/>
        </w:trPr>
        <w:tc>
          <w:tcPr>
            <w:tcW w:w="1556" w:type="dxa"/>
            <w:tcBorders>
              <w:bottom w:val="single" w:sz="4" w:space="0" w:color="000000"/>
            </w:tcBorders>
          </w:tcPr>
          <w:p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:rsidR="00B03DD9" w:rsidRPr="003A6918" w:rsidRDefault="003C433E" w:rsidP="00B03DD9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28</w:t>
            </w:r>
          </w:p>
        </w:tc>
        <w:tc>
          <w:tcPr>
            <w:tcW w:w="7523" w:type="dxa"/>
          </w:tcPr>
          <w:p w:rsidR="00B03DD9" w:rsidRPr="003A6918" w:rsidRDefault="003C433E" w:rsidP="003C433E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Tanévzáró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istentisztelet</w:t>
            </w:r>
          </w:p>
        </w:tc>
      </w:tr>
      <w:tr w:rsidR="003C433E" w:rsidRPr="003A6918" w:rsidTr="00797FA9">
        <w:trPr>
          <w:trHeight w:hRule="exact" w:val="340"/>
        </w:trPr>
        <w:tc>
          <w:tcPr>
            <w:tcW w:w="1556" w:type="dxa"/>
            <w:shd w:val="clear" w:color="auto" w:fill="BDD6EE" w:themeFill="accent1" w:themeFillTint="66"/>
          </w:tcPr>
          <w:p w:rsidR="003C433E" w:rsidRPr="003A6918" w:rsidRDefault="003C433E" w:rsidP="003C433E">
            <w:pPr>
              <w:pStyle w:val="TableParagraph"/>
              <w:spacing w:line="253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Jú</w:t>
            </w:r>
            <w:r w:rsidRPr="003A6918">
              <w:rPr>
                <w:spacing w:val="-2"/>
                <w:sz w:val="24"/>
                <w:lang w:val="hu-HU"/>
              </w:rPr>
              <w:t>l</w:t>
            </w:r>
            <w:r w:rsidRPr="003A6918">
              <w:rPr>
                <w:spacing w:val="-2"/>
                <w:sz w:val="24"/>
                <w:lang w:val="hu-HU"/>
              </w:rPr>
              <w:t>ius</w:t>
            </w:r>
          </w:p>
        </w:tc>
        <w:tc>
          <w:tcPr>
            <w:tcW w:w="1561" w:type="dxa"/>
          </w:tcPr>
          <w:p w:rsidR="003C433E" w:rsidRPr="003A6918" w:rsidRDefault="003C433E" w:rsidP="003C433E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1.</w:t>
            </w:r>
          </w:p>
        </w:tc>
        <w:tc>
          <w:tcPr>
            <w:tcW w:w="7523" w:type="dxa"/>
          </w:tcPr>
          <w:p w:rsidR="003C433E" w:rsidRPr="003A6918" w:rsidRDefault="003C433E" w:rsidP="003C433E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Tanévzáró értekezlet</w:t>
            </w:r>
          </w:p>
        </w:tc>
      </w:tr>
    </w:tbl>
    <w:p w:rsidR="008E6855" w:rsidRPr="003A6918" w:rsidRDefault="008E6855" w:rsidP="008E6855">
      <w:bookmarkStart w:id="0" w:name="_GoBack"/>
      <w:bookmarkEnd w:id="0"/>
    </w:p>
    <w:p w:rsidR="008E6855" w:rsidRPr="003A6918" w:rsidRDefault="008E6855" w:rsidP="008E6855"/>
    <w:p w:rsidR="00C33F47" w:rsidRPr="003A6918" w:rsidRDefault="00C33F47"/>
    <w:sectPr w:rsidR="00C33F47" w:rsidRPr="003A6918">
      <w:pgSz w:w="11920" w:h="16850"/>
      <w:pgMar w:top="94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728D4"/>
    <w:multiLevelType w:val="hybridMultilevel"/>
    <w:tmpl w:val="72709CD2"/>
    <w:lvl w:ilvl="0" w:tplc="3E746CA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5"/>
    <w:rsid w:val="002F03F9"/>
    <w:rsid w:val="003760F6"/>
    <w:rsid w:val="003A5A3D"/>
    <w:rsid w:val="003A6918"/>
    <w:rsid w:val="003C433E"/>
    <w:rsid w:val="00576B87"/>
    <w:rsid w:val="005B725B"/>
    <w:rsid w:val="005E4F38"/>
    <w:rsid w:val="005F582A"/>
    <w:rsid w:val="00797FA9"/>
    <w:rsid w:val="008E6855"/>
    <w:rsid w:val="00977E43"/>
    <w:rsid w:val="00A61DE8"/>
    <w:rsid w:val="00B03DD9"/>
    <w:rsid w:val="00B574BC"/>
    <w:rsid w:val="00C33F47"/>
    <w:rsid w:val="00C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6F59"/>
  <w15:chartTrackingRefBased/>
  <w15:docId w15:val="{A75234FB-B1DA-40F1-AFBC-90A13CC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8E6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8E6855"/>
    <w:rPr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8E685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l"/>
    <w:uiPriority w:val="1"/>
    <w:qFormat/>
    <w:rsid w:val="008E6855"/>
    <w:pPr>
      <w:ind w:left="15"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30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0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742F0AC0</Template>
  <TotalTime>151</TotalTime>
  <Pages>2</Pages>
  <Words>480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Bölcskey Andrea</dc:creator>
  <cp:keywords/>
  <dc:description/>
  <cp:lastModifiedBy>Bölcskey Andrea</cp:lastModifiedBy>
  <cp:revision>7</cp:revision>
  <cp:lastPrinted>2025-09-22T12:16:00Z</cp:lastPrinted>
  <dcterms:created xsi:type="dcterms:W3CDTF">2025-09-22T09:43:00Z</dcterms:created>
  <dcterms:modified xsi:type="dcterms:W3CDTF">2025-09-22T12:22:00Z</dcterms:modified>
</cp:coreProperties>
</file>