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D1" w:rsidRPr="00E74626" w:rsidRDefault="00F348D1" w:rsidP="00F348D1">
      <w:pPr>
        <w:rPr>
          <w:b/>
          <w:sz w:val="28"/>
          <w:szCs w:val="28"/>
        </w:rPr>
      </w:pPr>
      <w:r>
        <w:t>Tanulmányi terület kódja</w:t>
      </w:r>
      <w:r w:rsidR="00F93448">
        <w:t>:</w:t>
      </w:r>
      <w:r>
        <w:tab/>
      </w:r>
      <w:r w:rsidRPr="00E74626">
        <w:rPr>
          <w:b/>
          <w:sz w:val="28"/>
          <w:szCs w:val="28"/>
        </w:rPr>
        <w:t>0001</w:t>
      </w:r>
      <w:r w:rsidRPr="00E74626">
        <w:rPr>
          <w:b/>
          <w:sz w:val="28"/>
          <w:szCs w:val="28"/>
        </w:rPr>
        <w:t>- 8 évfolyamos emelt szintű nyelvi tehetségterület</w:t>
      </w:r>
    </w:p>
    <w:p w:rsidR="00F348D1" w:rsidRDefault="00F348D1" w:rsidP="00F348D1">
      <w:r>
        <w:t>Erre a képzésre felvételt nyert tanulók</w:t>
      </w:r>
      <w:proofErr w:type="gramStart"/>
      <w:r>
        <w:t xml:space="preserve">: </w:t>
      </w:r>
      <w:r w:rsidR="00275F40">
        <w:t xml:space="preserve"> 22</w:t>
      </w:r>
      <w:proofErr w:type="gramEnd"/>
      <w:r w:rsidR="00275F40">
        <w:t xml:space="preserve"> fő</w:t>
      </w:r>
    </w:p>
    <w:p w:rsidR="00F348D1" w:rsidRDefault="00F348D1" w:rsidP="00F348D1"/>
    <w:tbl>
      <w:tblPr>
        <w:tblW w:w="2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</w:tblGrid>
      <w:tr w:rsidR="00F348D1" w:rsidRPr="00F348D1" w:rsidTr="00E74626">
        <w:trPr>
          <w:trHeight w:val="270"/>
          <w:tblHeader/>
          <w:jc w:val="center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48D1" w:rsidRPr="00F348D1" w:rsidRDefault="00F348D1" w:rsidP="00F348D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348D1">
              <w:rPr>
                <w:b/>
                <w:bCs/>
                <w:sz w:val="24"/>
                <w:szCs w:val="24"/>
              </w:rPr>
              <w:t>Okta</w:t>
            </w:r>
            <w:r>
              <w:rPr>
                <w:b/>
                <w:bCs/>
                <w:sz w:val="24"/>
                <w:szCs w:val="24"/>
              </w:rPr>
              <w:t>tási a</w:t>
            </w:r>
            <w:r w:rsidRPr="00F348D1">
              <w:rPr>
                <w:b/>
                <w:bCs/>
                <w:sz w:val="24"/>
                <w:szCs w:val="24"/>
              </w:rPr>
              <w:t>zonosító:</w:t>
            </w:r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4" w:history="1">
              <w:r w:rsidRPr="00F348D1">
                <w:rPr>
                  <w:rStyle w:val="Hiperhivatkozs"/>
                  <w:color w:val="auto"/>
                  <w:u w:val="none"/>
                </w:rPr>
                <w:t>73389669992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5" w:history="1">
              <w:r w:rsidRPr="00F348D1">
                <w:rPr>
                  <w:rStyle w:val="Hiperhivatkozs"/>
                  <w:color w:val="auto"/>
                  <w:u w:val="none"/>
                </w:rPr>
                <w:t>73271397924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6" w:history="1">
              <w:r w:rsidRPr="00F348D1">
                <w:rPr>
                  <w:rStyle w:val="Hiperhivatkozs"/>
                  <w:color w:val="auto"/>
                  <w:u w:val="none"/>
                </w:rPr>
                <w:t>73296043201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7" w:history="1">
              <w:r w:rsidRPr="00F348D1">
                <w:rPr>
                  <w:rStyle w:val="Hiperhivatkozs"/>
                  <w:color w:val="auto"/>
                  <w:u w:val="none"/>
                </w:rPr>
                <w:t>73275156061</w:t>
              </w:r>
            </w:hyperlink>
          </w:p>
        </w:tc>
      </w:tr>
      <w:tr w:rsidR="00F348D1" w:rsidRPr="00F348D1" w:rsidTr="00E74626">
        <w:trPr>
          <w:trHeight w:val="255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8" w:history="1">
              <w:r w:rsidRPr="00F348D1">
                <w:rPr>
                  <w:rStyle w:val="Hiperhivatkozs"/>
                  <w:color w:val="auto"/>
                  <w:u w:val="none"/>
                </w:rPr>
                <w:t>73364498044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9" w:history="1">
              <w:r w:rsidRPr="00F348D1">
                <w:rPr>
                  <w:rStyle w:val="Hiperhivatkozs"/>
                  <w:color w:val="auto"/>
                  <w:u w:val="none"/>
                </w:rPr>
                <w:t>73368623552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0" w:history="1">
              <w:r w:rsidRPr="00F348D1">
                <w:rPr>
                  <w:rStyle w:val="Hiperhivatkozs"/>
                  <w:color w:val="auto"/>
                  <w:u w:val="none"/>
                </w:rPr>
                <w:t>73364457589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1" w:history="1">
              <w:r w:rsidRPr="00F348D1">
                <w:rPr>
                  <w:rStyle w:val="Hiperhivatkozs"/>
                  <w:color w:val="auto"/>
                  <w:u w:val="none"/>
                </w:rPr>
                <w:t>73393264533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2" w:history="1">
              <w:r w:rsidRPr="00F348D1">
                <w:rPr>
                  <w:rStyle w:val="Hiperhivatkozs"/>
                  <w:color w:val="auto"/>
                  <w:u w:val="none"/>
                </w:rPr>
                <w:t>73275615763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3" w:history="1">
              <w:r w:rsidRPr="00F348D1">
                <w:rPr>
                  <w:rStyle w:val="Hiperhivatkozs"/>
                  <w:color w:val="auto"/>
                  <w:u w:val="none"/>
                </w:rPr>
                <w:t>73386773469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4" w:history="1">
              <w:r w:rsidRPr="00F348D1">
                <w:rPr>
                  <w:rStyle w:val="Hiperhivatkozs"/>
                  <w:color w:val="auto"/>
                  <w:u w:val="none"/>
                </w:rPr>
                <w:t>73271017023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5" w:history="1">
              <w:r w:rsidRPr="00F348D1">
                <w:rPr>
                  <w:rStyle w:val="Hiperhivatkozs"/>
                  <w:color w:val="auto"/>
                  <w:u w:val="none"/>
                </w:rPr>
                <w:t>73273264927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6" w:history="1">
              <w:r w:rsidRPr="00F348D1">
                <w:rPr>
                  <w:rStyle w:val="Hiperhivatkozs"/>
                  <w:color w:val="auto"/>
                  <w:u w:val="none"/>
                </w:rPr>
                <w:t>73272764821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7" w:history="1">
              <w:r w:rsidRPr="00F348D1">
                <w:rPr>
                  <w:rStyle w:val="Hiperhivatkozs"/>
                  <w:color w:val="auto"/>
                  <w:u w:val="none"/>
                </w:rPr>
                <w:t>73266956226</w:t>
              </w:r>
            </w:hyperlink>
          </w:p>
        </w:tc>
      </w:tr>
      <w:tr w:rsidR="00F348D1" w:rsidRPr="00F348D1" w:rsidTr="00E74626">
        <w:trPr>
          <w:trHeight w:val="255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8" w:history="1">
              <w:r w:rsidRPr="00F348D1">
                <w:rPr>
                  <w:rStyle w:val="Hiperhivatkozs"/>
                  <w:color w:val="auto"/>
                  <w:u w:val="none"/>
                </w:rPr>
                <w:t>73332829989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19" w:history="1">
              <w:r w:rsidRPr="00F348D1">
                <w:rPr>
                  <w:rStyle w:val="Hiperhivatkozs"/>
                  <w:color w:val="auto"/>
                  <w:u w:val="none"/>
                </w:rPr>
                <w:t>73376519183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20" w:history="1">
              <w:r w:rsidRPr="00F348D1">
                <w:rPr>
                  <w:rStyle w:val="Hiperhivatkozs"/>
                  <w:color w:val="auto"/>
                  <w:u w:val="none"/>
                </w:rPr>
                <w:t>73364911068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21" w:history="1">
              <w:r w:rsidRPr="00F348D1">
                <w:rPr>
                  <w:rStyle w:val="Hiperhivatkozs"/>
                  <w:color w:val="auto"/>
                  <w:u w:val="none"/>
                </w:rPr>
                <w:t>73296038364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22" w:history="1">
              <w:r w:rsidRPr="00F348D1">
                <w:rPr>
                  <w:rStyle w:val="Hiperhivatkozs"/>
                  <w:color w:val="auto"/>
                  <w:u w:val="none"/>
                </w:rPr>
                <w:t>73271179587</w:t>
              </w:r>
            </w:hyperlink>
            <w:bookmarkStart w:id="0" w:name="_GoBack"/>
            <w:bookmarkEnd w:id="0"/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23" w:history="1">
              <w:r w:rsidRPr="00F348D1">
                <w:rPr>
                  <w:rStyle w:val="Hiperhivatkozs"/>
                  <w:color w:val="auto"/>
                  <w:u w:val="none"/>
                </w:rPr>
                <w:t>73329036244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24" w:history="1">
              <w:r w:rsidRPr="00F348D1">
                <w:rPr>
                  <w:rStyle w:val="Hiperhivatkozs"/>
                  <w:color w:val="auto"/>
                  <w:u w:val="none"/>
                </w:rPr>
                <w:t>73401892845</w:t>
              </w:r>
            </w:hyperlink>
          </w:p>
        </w:tc>
      </w:tr>
      <w:tr w:rsidR="00F348D1" w:rsidRPr="00F348D1" w:rsidTr="00E74626">
        <w:trPr>
          <w:trHeight w:val="270"/>
          <w:jc w:val="center"/>
        </w:trPr>
        <w:tc>
          <w:tcPr>
            <w:tcW w:w="24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8D1" w:rsidRPr="00F348D1" w:rsidRDefault="00F348D1" w:rsidP="00F348D1">
            <w:pPr>
              <w:spacing w:after="0" w:line="240" w:lineRule="auto"/>
            </w:pPr>
            <w:hyperlink r:id="rId25" w:history="1">
              <w:r w:rsidRPr="00F348D1">
                <w:rPr>
                  <w:rStyle w:val="Hiperhivatkozs"/>
                  <w:color w:val="auto"/>
                  <w:u w:val="none"/>
                </w:rPr>
                <w:t>73271187678</w:t>
              </w:r>
            </w:hyperlink>
          </w:p>
        </w:tc>
      </w:tr>
    </w:tbl>
    <w:p w:rsidR="00F348D1" w:rsidRDefault="00F348D1" w:rsidP="00F348D1"/>
    <w:p w:rsidR="00F348D1" w:rsidRDefault="00F348D1" w:rsidP="00F348D1"/>
    <w:p w:rsidR="00F348D1" w:rsidRDefault="00F348D1" w:rsidP="00F348D1"/>
    <w:p w:rsidR="00F348D1" w:rsidRDefault="00F348D1" w:rsidP="00F348D1"/>
    <w:p w:rsidR="00F348D1" w:rsidRDefault="00F348D1" w:rsidP="00F348D1"/>
    <w:p w:rsidR="00E74626" w:rsidRDefault="00F348D1" w:rsidP="00F348D1">
      <w:pPr>
        <w:rPr>
          <w:b/>
          <w:sz w:val="28"/>
          <w:szCs w:val="28"/>
        </w:rPr>
      </w:pPr>
      <w:r>
        <w:t>Tanulmányi terület kódja</w:t>
      </w:r>
      <w:r w:rsidR="00F93448">
        <w:t>:</w:t>
      </w:r>
      <w:r>
        <w:tab/>
      </w:r>
      <w:r w:rsidRPr="00E74626">
        <w:rPr>
          <w:b/>
          <w:sz w:val="28"/>
          <w:szCs w:val="28"/>
        </w:rPr>
        <w:t>000</w:t>
      </w:r>
      <w:r w:rsidRPr="00E74626">
        <w:rPr>
          <w:b/>
          <w:sz w:val="28"/>
          <w:szCs w:val="28"/>
        </w:rPr>
        <w:t>2</w:t>
      </w:r>
      <w:r w:rsidRPr="00E74626">
        <w:rPr>
          <w:b/>
          <w:sz w:val="28"/>
          <w:szCs w:val="28"/>
        </w:rPr>
        <w:t xml:space="preserve">- 8 évfolyamos </w:t>
      </w:r>
      <w:r w:rsidRPr="00E74626">
        <w:rPr>
          <w:b/>
          <w:sz w:val="28"/>
          <w:szCs w:val="28"/>
        </w:rPr>
        <w:t xml:space="preserve">emelt szintű matematika </w:t>
      </w:r>
      <w:r w:rsidR="00E74626">
        <w:rPr>
          <w:b/>
          <w:sz w:val="28"/>
          <w:szCs w:val="28"/>
        </w:rPr>
        <w:t>–</w:t>
      </w:r>
      <w:r w:rsidRPr="00E74626">
        <w:rPr>
          <w:b/>
          <w:sz w:val="28"/>
          <w:szCs w:val="28"/>
        </w:rPr>
        <w:t xml:space="preserve"> </w:t>
      </w:r>
    </w:p>
    <w:p w:rsidR="00F348D1" w:rsidRPr="00E74626" w:rsidRDefault="00E74626" w:rsidP="00F34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gramStart"/>
      <w:r w:rsidR="00F348D1" w:rsidRPr="00E74626">
        <w:rPr>
          <w:b/>
          <w:sz w:val="28"/>
          <w:szCs w:val="28"/>
        </w:rPr>
        <w:t>természettudományos</w:t>
      </w:r>
      <w:proofErr w:type="gramEnd"/>
      <w:r w:rsidR="00F348D1" w:rsidRPr="00E74626">
        <w:rPr>
          <w:b/>
          <w:sz w:val="28"/>
          <w:szCs w:val="28"/>
        </w:rPr>
        <w:t xml:space="preserve"> tehetségterület</w:t>
      </w:r>
    </w:p>
    <w:p w:rsidR="00F348D1" w:rsidRDefault="00F348D1" w:rsidP="00F348D1">
      <w:r>
        <w:t xml:space="preserve">Erre a képzésre felvételt nyert tanulók: </w:t>
      </w:r>
      <w:r w:rsidR="00275F40">
        <w:t>20 fő</w:t>
      </w:r>
    </w:p>
    <w:p w:rsidR="00F348D1" w:rsidRDefault="00F348D1" w:rsidP="00F348D1"/>
    <w:tbl>
      <w:tblPr>
        <w:tblW w:w="2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</w:tblGrid>
      <w:tr w:rsidR="00E74626" w:rsidRPr="00E74626" w:rsidTr="00E74626">
        <w:trPr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4626" w:rsidRPr="00E74626" w:rsidRDefault="00E74626" w:rsidP="00E74626">
            <w:pPr>
              <w:spacing w:after="0" w:line="240" w:lineRule="auto"/>
              <w:rPr>
                <w:b/>
                <w:bCs/>
              </w:rPr>
            </w:pPr>
            <w:r w:rsidRPr="00F348D1">
              <w:rPr>
                <w:b/>
                <w:bCs/>
                <w:sz w:val="24"/>
                <w:szCs w:val="24"/>
              </w:rPr>
              <w:t>Okta</w:t>
            </w:r>
            <w:r>
              <w:rPr>
                <w:b/>
                <w:bCs/>
                <w:sz w:val="24"/>
                <w:szCs w:val="24"/>
              </w:rPr>
              <w:t>tási a</w:t>
            </w:r>
            <w:r w:rsidRPr="00F348D1">
              <w:rPr>
                <w:b/>
                <w:bCs/>
                <w:sz w:val="24"/>
                <w:szCs w:val="24"/>
              </w:rPr>
              <w:t>zonosító:</w:t>
            </w:r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26" w:history="1">
              <w:r w:rsidRPr="00E74626">
                <w:rPr>
                  <w:rStyle w:val="Hiperhivatkozs"/>
                  <w:color w:val="auto"/>
                  <w:u w:val="none"/>
                </w:rPr>
                <w:t>73270849590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27" w:history="1">
              <w:r w:rsidRPr="00E74626">
                <w:rPr>
                  <w:rStyle w:val="Hiperhivatkozs"/>
                  <w:color w:val="auto"/>
                  <w:u w:val="none"/>
                </w:rPr>
                <w:t>73364383135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28" w:history="1">
              <w:r w:rsidRPr="00E74626">
                <w:rPr>
                  <w:rStyle w:val="Hiperhivatkozs"/>
                  <w:color w:val="auto"/>
                  <w:u w:val="none"/>
                </w:rPr>
                <w:t>73265723373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29" w:history="1">
              <w:r w:rsidRPr="00E74626">
                <w:rPr>
                  <w:rStyle w:val="Hiperhivatkozs"/>
                  <w:color w:val="auto"/>
                  <w:u w:val="none"/>
                </w:rPr>
                <w:t>73266248638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0" w:history="1">
              <w:r w:rsidRPr="00E74626">
                <w:rPr>
                  <w:rStyle w:val="Hiperhivatkozs"/>
                  <w:color w:val="auto"/>
                  <w:u w:val="none"/>
                </w:rPr>
                <w:t>73266778625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1" w:history="1">
              <w:r w:rsidRPr="00E74626">
                <w:rPr>
                  <w:rStyle w:val="Hiperhivatkozs"/>
                  <w:color w:val="auto"/>
                  <w:u w:val="none"/>
                </w:rPr>
                <w:t>73364336485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2" w:history="1">
              <w:r w:rsidRPr="00E74626">
                <w:rPr>
                  <w:rStyle w:val="Hiperhivatkozs"/>
                  <w:color w:val="auto"/>
                  <w:u w:val="none"/>
                </w:rPr>
                <w:t>73382208376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3" w:history="1">
              <w:r w:rsidRPr="00E74626">
                <w:rPr>
                  <w:rStyle w:val="Hiperhivatkozs"/>
                  <w:color w:val="auto"/>
                  <w:u w:val="none"/>
                </w:rPr>
                <w:t>73272272942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4" w:history="1">
              <w:r w:rsidRPr="00E74626">
                <w:rPr>
                  <w:rStyle w:val="Hiperhivatkozs"/>
                  <w:color w:val="auto"/>
                  <w:u w:val="none"/>
                </w:rPr>
                <w:t>73283718184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5" w:history="1">
              <w:r w:rsidRPr="00E74626">
                <w:rPr>
                  <w:rStyle w:val="Hiperhivatkozs"/>
                  <w:color w:val="auto"/>
                  <w:u w:val="none"/>
                </w:rPr>
                <w:t>73270594849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6" w:history="1">
              <w:r w:rsidRPr="00E74626">
                <w:rPr>
                  <w:rStyle w:val="Hiperhivatkozs"/>
                  <w:color w:val="auto"/>
                  <w:u w:val="none"/>
                </w:rPr>
                <w:t>73271217768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7" w:history="1">
              <w:r w:rsidRPr="00E74626">
                <w:rPr>
                  <w:rStyle w:val="Hiperhivatkozs"/>
                  <w:color w:val="auto"/>
                  <w:u w:val="none"/>
                </w:rPr>
                <w:t>73266155673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8" w:history="1">
              <w:r w:rsidRPr="00E74626">
                <w:rPr>
                  <w:rStyle w:val="Hiperhivatkozs"/>
                  <w:color w:val="auto"/>
                  <w:u w:val="none"/>
                </w:rPr>
                <w:t>73271174651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39" w:history="1">
              <w:r w:rsidRPr="00E74626">
                <w:rPr>
                  <w:rStyle w:val="Hiperhivatkozs"/>
                  <w:color w:val="auto"/>
                  <w:u w:val="none"/>
                </w:rPr>
                <w:t>73272512000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40" w:history="1">
              <w:r w:rsidRPr="00E74626">
                <w:rPr>
                  <w:rStyle w:val="Hiperhivatkozs"/>
                  <w:color w:val="auto"/>
                  <w:u w:val="none"/>
                </w:rPr>
                <w:t>73376761295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41" w:history="1">
              <w:r w:rsidRPr="00E74626">
                <w:rPr>
                  <w:rStyle w:val="Hiperhivatkozs"/>
                  <w:color w:val="auto"/>
                  <w:u w:val="none"/>
                </w:rPr>
                <w:t>73376391873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42" w:history="1">
              <w:r w:rsidRPr="00E74626">
                <w:rPr>
                  <w:rStyle w:val="Hiperhivatkozs"/>
                  <w:color w:val="auto"/>
                  <w:u w:val="none"/>
                </w:rPr>
                <w:t>73389607739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43" w:history="1">
              <w:r w:rsidRPr="00E74626">
                <w:rPr>
                  <w:rStyle w:val="Hiperhivatkozs"/>
                  <w:color w:val="auto"/>
                  <w:u w:val="none"/>
                </w:rPr>
                <w:t>73363214764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44" w:history="1">
              <w:r w:rsidRPr="00E74626">
                <w:rPr>
                  <w:rStyle w:val="Hiperhivatkozs"/>
                  <w:color w:val="auto"/>
                  <w:u w:val="none"/>
                </w:rPr>
                <w:t>73273249555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E74626">
            <w:pPr>
              <w:spacing w:after="0" w:line="240" w:lineRule="auto"/>
            </w:pPr>
            <w:hyperlink r:id="rId45" w:history="1">
              <w:r w:rsidRPr="00E74626">
                <w:rPr>
                  <w:rStyle w:val="Hiperhivatkozs"/>
                  <w:color w:val="auto"/>
                  <w:u w:val="none"/>
                </w:rPr>
                <w:t>73368671756</w:t>
              </w:r>
            </w:hyperlink>
          </w:p>
        </w:tc>
      </w:tr>
    </w:tbl>
    <w:p w:rsidR="00F348D1" w:rsidRDefault="00F348D1" w:rsidP="00F348D1"/>
    <w:p w:rsidR="00E74626" w:rsidRDefault="00E74626" w:rsidP="00F348D1"/>
    <w:p w:rsidR="00E74626" w:rsidRDefault="00E74626" w:rsidP="00F348D1"/>
    <w:p w:rsidR="00E74626" w:rsidRDefault="00E74626" w:rsidP="00F348D1"/>
    <w:p w:rsidR="00E74626" w:rsidRDefault="00E74626" w:rsidP="00F348D1"/>
    <w:p w:rsidR="00E74626" w:rsidRDefault="00E74626" w:rsidP="00E74626">
      <w:pPr>
        <w:rPr>
          <w:b/>
          <w:sz w:val="28"/>
          <w:szCs w:val="28"/>
        </w:rPr>
      </w:pPr>
      <w:r>
        <w:lastRenderedPageBreak/>
        <w:t>Tanulmányi terület kódja</w:t>
      </w:r>
      <w:r w:rsidR="00F93448">
        <w:t>:</w:t>
      </w:r>
      <w:r>
        <w:tab/>
      </w:r>
      <w:r w:rsidRPr="00E74626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3</w:t>
      </w:r>
      <w:r w:rsidRPr="00E7462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emelt szintű magyar – történelem</w:t>
      </w:r>
      <w:r>
        <w:rPr>
          <w:b/>
          <w:sz w:val="28"/>
          <w:szCs w:val="28"/>
        </w:rPr>
        <w:t xml:space="preserve">        </w:t>
      </w:r>
    </w:p>
    <w:p w:rsidR="00F93448" w:rsidRDefault="00F93448" w:rsidP="00E74626"/>
    <w:p w:rsidR="00E74626" w:rsidRDefault="00E74626" w:rsidP="00E74626">
      <w:r>
        <w:t xml:space="preserve">Erre a képzésre felvételt nyert </w:t>
      </w:r>
      <w:proofErr w:type="gramStart"/>
      <w:r>
        <w:t>tanulók</w:t>
      </w:r>
      <w:r w:rsidR="00275F40">
        <w:t xml:space="preserve"> </w:t>
      </w:r>
      <w:r>
        <w:t>:</w:t>
      </w:r>
      <w:proofErr w:type="gramEnd"/>
      <w:r>
        <w:t xml:space="preserve"> </w:t>
      </w:r>
      <w:r w:rsidR="00275F40">
        <w:t xml:space="preserve"> 17 fő</w:t>
      </w:r>
    </w:p>
    <w:p w:rsidR="00E74626" w:rsidRDefault="00E74626" w:rsidP="00E74626"/>
    <w:tbl>
      <w:tblPr>
        <w:tblW w:w="2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</w:tblGrid>
      <w:tr w:rsidR="00E74626" w:rsidRPr="00E74626" w:rsidTr="00E74626">
        <w:trPr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4626" w:rsidRPr="00E74626" w:rsidRDefault="00E74626" w:rsidP="00F93448">
            <w:pPr>
              <w:spacing w:after="0" w:line="240" w:lineRule="auto"/>
              <w:rPr>
                <w:b/>
                <w:bCs/>
                <w:u w:val="single"/>
              </w:rPr>
            </w:pPr>
            <w:r w:rsidRPr="00F348D1">
              <w:rPr>
                <w:b/>
                <w:bCs/>
                <w:sz w:val="24"/>
                <w:szCs w:val="24"/>
              </w:rPr>
              <w:t>Okta</w:t>
            </w:r>
            <w:r>
              <w:rPr>
                <w:b/>
                <w:bCs/>
                <w:sz w:val="24"/>
                <w:szCs w:val="24"/>
              </w:rPr>
              <w:t>tási a</w:t>
            </w:r>
            <w:r w:rsidRPr="00F348D1">
              <w:rPr>
                <w:b/>
                <w:bCs/>
                <w:sz w:val="24"/>
                <w:szCs w:val="24"/>
              </w:rPr>
              <w:t>zonosító:</w:t>
            </w:r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46" w:history="1">
              <w:r w:rsidRPr="00E74626">
                <w:rPr>
                  <w:rStyle w:val="Hiperhivatkozs"/>
                  <w:color w:val="auto"/>
                  <w:u w:val="none"/>
                </w:rPr>
                <w:t>72930110447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47" w:history="1">
              <w:r w:rsidRPr="00E74626">
                <w:rPr>
                  <w:rStyle w:val="Hiperhivatkozs"/>
                  <w:color w:val="auto"/>
                  <w:u w:val="none"/>
                </w:rPr>
                <w:t>72902317714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48" w:history="1">
              <w:r w:rsidRPr="00E74626">
                <w:rPr>
                  <w:rStyle w:val="Hiperhivatkozs"/>
                  <w:color w:val="auto"/>
                  <w:u w:val="none"/>
                </w:rPr>
                <w:t>72912011146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49" w:history="1">
              <w:r w:rsidRPr="00E74626">
                <w:rPr>
                  <w:rStyle w:val="Hiperhivatkozs"/>
                  <w:color w:val="auto"/>
                  <w:u w:val="none"/>
                </w:rPr>
                <w:t>72948367324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0" w:history="1">
              <w:r w:rsidRPr="00E74626">
                <w:rPr>
                  <w:rStyle w:val="Hiperhivatkozs"/>
                  <w:color w:val="auto"/>
                  <w:u w:val="none"/>
                </w:rPr>
                <w:t>72893328463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1" w:history="1">
              <w:r w:rsidRPr="00E74626">
                <w:rPr>
                  <w:rStyle w:val="Hiperhivatkozs"/>
                  <w:color w:val="auto"/>
                  <w:u w:val="none"/>
                </w:rPr>
                <w:t>72999147379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2" w:history="1">
              <w:r w:rsidRPr="00E74626">
                <w:rPr>
                  <w:rStyle w:val="Hiperhivatkozs"/>
                  <w:color w:val="auto"/>
                  <w:u w:val="none"/>
                </w:rPr>
                <w:t>73052114163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3" w:history="1">
              <w:r w:rsidRPr="00E74626">
                <w:rPr>
                  <w:rStyle w:val="Hiperhivatkozs"/>
                  <w:color w:val="auto"/>
                  <w:u w:val="none"/>
                </w:rPr>
                <w:t>72969025437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4" w:history="1">
              <w:r w:rsidRPr="00E74626">
                <w:rPr>
                  <w:rStyle w:val="Hiperhivatkozs"/>
                  <w:color w:val="auto"/>
                  <w:u w:val="none"/>
                </w:rPr>
                <w:t>72888284706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5" w:history="1">
              <w:r w:rsidRPr="00E74626">
                <w:rPr>
                  <w:rStyle w:val="Hiperhivatkozs"/>
                  <w:color w:val="auto"/>
                  <w:u w:val="none"/>
                </w:rPr>
                <w:t>73003326617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6" w:history="1">
              <w:r w:rsidRPr="00E74626">
                <w:rPr>
                  <w:rStyle w:val="Hiperhivatkozs"/>
                  <w:color w:val="auto"/>
                  <w:u w:val="none"/>
                </w:rPr>
                <w:t>72998200328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7" w:history="1">
              <w:r w:rsidRPr="00E74626">
                <w:rPr>
                  <w:rStyle w:val="Hiperhivatkozs"/>
                  <w:color w:val="auto"/>
                  <w:u w:val="none"/>
                </w:rPr>
                <w:t>72961100437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8" w:history="1">
              <w:r w:rsidRPr="00E74626">
                <w:rPr>
                  <w:rStyle w:val="Hiperhivatkozs"/>
                  <w:color w:val="auto"/>
                  <w:u w:val="none"/>
                </w:rPr>
                <w:t>72884142257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59" w:history="1">
              <w:r w:rsidRPr="00E74626">
                <w:rPr>
                  <w:rStyle w:val="Hiperhivatkozs"/>
                  <w:color w:val="auto"/>
                  <w:u w:val="none"/>
                </w:rPr>
                <w:t>72909516587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60" w:history="1">
              <w:r w:rsidRPr="00E74626">
                <w:rPr>
                  <w:rStyle w:val="Hiperhivatkozs"/>
                  <w:color w:val="auto"/>
                  <w:u w:val="none"/>
                </w:rPr>
                <w:t>72960970842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61" w:history="1">
              <w:r w:rsidRPr="00E74626">
                <w:rPr>
                  <w:rStyle w:val="Hiperhivatkozs"/>
                  <w:color w:val="auto"/>
                  <w:u w:val="none"/>
                </w:rPr>
                <w:t>72877187802</w:t>
              </w:r>
            </w:hyperlink>
          </w:p>
        </w:tc>
      </w:tr>
      <w:tr w:rsidR="00E74626" w:rsidRPr="00E74626" w:rsidTr="00E7462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626" w:rsidRPr="00E74626" w:rsidRDefault="00E74626" w:rsidP="00F93448">
            <w:pPr>
              <w:spacing w:after="0" w:line="240" w:lineRule="auto"/>
            </w:pPr>
            <w:hyperlink r:id="rId62" w:history="1">
              <w:r w:rsidRPr="00E74626">
                <w:rPr>
                  <w:rStyle w:val="Hiperhivatkozs"/>
                  <w:color w:val="auto"/>
                  <w:u w:val="none"/>
                </w:rPr>
                <w:t>72877239373</w:t>
              </w:r>
            </w:hyperlink>
          </w:p>
        </w:tc>
      </w:tr>
    </w:tbl>
    <w:p w:rsidR="00E74626" w:rsidRDefault="00E74626" w:rsidP="00F348D1"/>
    <w:p w:rsidR="00F93448" w:rsidRDefault="00F93448" w:rsidP="00F348D1"/>
    <w:p w:rsidR="00F93448" w:rsidRDefault="00F93448" w:rsidP="00F348D1"/>
    <w:p w:rsidR="00F93448" w:rsidRDefault="00F93448" w:rsidP="00F348D1"/>
    <w:p w:rsidR="00F93448" w:rsidRDefault="00F93448" w:rsidP="00F348D1"/>
    <w:p w:rsidR="00F93448" w:rsidRDefault="00F93448" w:rsidP="00F348D1"/>
    <w:p w:rsidR="00F93448" w:rsidRDefault="00F93448" w:rsidP="00F348D1"/>
    <w:p w:rsidR="00F93448" w:rsidRDefault="00F93448" w:rsidP="00F348D1"/>
    <w:p w:rsidR="00F93448" w:rsidRDefault="00F93448" w:rsidP="00F348D1"/>
    <w:p w:rsidR="00F93448" w:rsidRDefault="00F93448" w:rsidP="00F93448">
      <w:pPr>
        <w:rPr>
          <w:b/>
          <w:sz w:val="28"/>
          <w:szCs w:val="28"/>
        </w:rPr>
      </w:pPr>
      <w:r>
        <w:lastRenderedPageBreak/>
        <w:t>Tanulmányi terület kódja</w:t>
      </w:r>
      <w:r>
        <w:t>:</w:t>
      </w:r>
      <w:r>
        <w:tab/>
      </w:r>
      <w:r w:rsidRPr="00E74626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4</w:t>
      </w:r>
      <w:r w:rsidRPr="00E7462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emelt szintű ma</w:t>
      </w:r>
      <w:r>
        <w:rPr>
          <w:b/>
          <w:sz w:val="28"/>
          <w:szCs w:val="28"/>
        </w:rPr>
        <w:t>tematika – fizika – digitális kultúra</w:t>
      </w:r>
      <w:r>
        <w:rPr>
          <w:b/>
          <w:sz w:val="28"/>
          <w:szCs w:val="28"/>
        </w:rPr>
        <w:t xml:space="preserve">         </w:t>
      </w:r>
    </w:p>
    <w:p w:rsidR="00F93448" w:rsidRDefault="00F93448" w:rsidP="00F93448"/>
    <w:p w:rsidR="00F93448" w:rsidRDefault="00F93448" w:rsidP="00F93448">
      <w:r>
        <w:t xml:space="preserve">Erre a képzésre felvételt nyert tanulók: </w:t>
      </w:r>
      <w:r w:rsidR="00275F40">
        <w:t>17 fő</w:t>
      </w:r>
    </w:p>
    <w:p w:rsidR="00F93448" w:rsidRDefault="00F93448" w:rsidP="00F348D1"/>
    <w:tbl>
      <w:tblPr>
        <w:tblW w:w="2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</w:tblGrid>
      <w:tr w:rsidR="00F93448" w:rsidRPr="00F93448" w:rsidTr="00F93448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3448" w:rsidRPr="00F93448" w:rsidRDefault="00F93448" w:rsidP="00F93448">
            <w:pPr>
              <w:spacing w:after="0" w:line="240" w:lineRule="auto"/>
              <w:rPr>
                <w:b/>
                <w:bCs/>
              </w:rPr>
            </w:pPr>
            <w:r w:rsidRPr="00F348D1">
              <w:rPr>
                <w:b/>
                <w:bCs/>
                <w:sz w:val="24"/>
                <w:szCs w:val="24"/>
              </w:rPr>
              <w:t>Okta</w:t>
            </w:r>
            <w:r>
              <w:rPr>
                <w:b/>
                <w:bCs/>
                <w:sz w:val="24"/>
                <w:szCs w:val="24"/>
              </w:rPr>
              <w:t>tási a</w:t>
            </w:r>
            <w:r w:rsidRPr="00F348D1">
              <w:rPr>
                <w:b/>
                <w:bCs/>
                <w:sz w:val="24"/>
                <w:szCs w:val="24"/>
              </w:rPr>
              <w:t>zonosító:</w:t>
            </w:r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3" w:history="1">
              <w:r w:rsidRPr="00F93448">
                <w:rPr>
                  <w:rStyle w:val="Hiperhivatkozs"/>
                  <w:color w:val="auto"/>
                  <w:u w:val="none"/>
                </w:rPr>
                <w:t>72865334182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4" w:history="1">
              <w:r w:rsidRPr="00F93448">
                <w:rPr>
                  <w:rStyle w:val="Hiperhivatkozs"/>
                  <w:color w:val="auto"/>
                  <w:u w:val="none"/>
                </w:rPr>
                <w:t>72935365458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5" w:history="1">
              <w:r w:rsidRPr="00F93448">
                <w:rPr>
                  <w:rStyle w:val="Hiperhivatkozs"/>
                  <w:color w:val="auto"/>
                  <w:u w:val="none"/>
                </w:rPr>
                <w:t>73054311297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6" w:history="1">
              <w:r w:rsidRPr="00F93448">
                <w:rPr>
                  <w:rStyle w:val="Hiperhivatkozs"/>
                  <w:color w:val="auto"/>
                  <w:u w:val="none"/>
                </w:rPr>
                <w:t>72877275155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7" w:history="1">
              <w:r w:rsidRPr="00F93448">
                <w:rPr>
                  <w:rStyle w:val="Hiperhivatkozs"/>
                  <w:color w:val="auto"/>
                  <w:u w:val="none"/>
                </w:rPr>
                <w:t>72884108264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8" w:history="1">
              <w:r w:rsidRPr="00F93448">
                <w:rPr>
                  <w:rStyle w:val="Hiperhivatkozs"/>
                  <w:color w:val="auto"/>
                  <w:u w:val="none"/>
                </w:rPr>
                <w:t>73013127671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69" w:history="1">
              <w:r w:rsidRPr="00F93448">
                <w:rPr>
                  <w:rStyle w:val="Hiperhivatkozs"/>
                  <w:color w:val="auto"/>
                  <w:u w:val="none"/>
                </w:rPr>
                <w:t>72867465450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0" w:history="1">
              <w:r w:rsidRPr="00F93448">
                <w:rPr>
                  <w:rStyle w:val="Hiperhivatkozs"/>
                  <w:color w:val="auto"/>
                  <w:u w:val="none"/>
                </w:rPr>
                <w:t>73034165001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1" w:history="1">
              <w:r w:rsidRPr="00F93448">
                <w:rPr>
                  <w:rStyle w:val="Hiperhivatkozs"/>
                  <w:color w:val="auto"/>
                  <w:u w:val="none"/>
                </w:rPr>
                <w:t>73009491761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2" w:history="1">
              <w:r w:rsidRPr="00F93448">
                <w:rPr>
                  <w:rStyle w:val="Hiperhivatkozs"/>
                  <w:color w:val="auto"/>
                  <w:u w:val="none"/>
                </w:rPr>
                <w:t>72920043977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3" w:history="1">
              <w:r w:rsidRPr="00F93448">
                <w:rPr>
                  <w:rStyle w:val="Hiperhivatkozs"/>
                  <w:color w:val="auto"/>
                  <w:u w:val="none"/>
                </w:rPr>
                <w:t>72879543451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4" w:history="1">
              <w:r w:rsidRPr="00F93448">
                <w:rPr>
                  <w:rStyle w:val="Hiperhivatkozs"/>
                  <w:color w:val="auto"/>
                  <w:u w:val="none"/>
                </w:rPr>
                <w:t>72883308135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5" w:history="1">
              <w:r w:rsidRPr="00F93448">
                <w:rPr>
                  <w:rStyle w:val="Hiperhivatkozs"/>
                  <w:color w:val="auto"/>
                  <w:u w:val="none"/>
                </w:rPr>
                <w:t>72935427775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6" w:history="1">
              <w:r w:rsidRPr="00F93448">
                <w:rPr>
                  <w:rStyle w:val="Hiperhivatkozs"/>
                  <w:color w:val="auto"/>
                  <w:u w:val="none"/>
                </w:rPr>
                <w:t>73037668686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7" w:history="1">
              <w:r w:rsidRPr="00F93448">
                <w:rPr>
                  <w:rStyle w:val="Hiperhivatkozs"/>
                  <w:color w:val="auto"/>
                  <w:u w:val="none"/>
                </w:rPr>
                <w:t>72910804487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8" w:history="1">
              <w:r w:rsidRPr="00F93448">
                <w:rPr>
                  <w:rStyle w:val="Hiperhivatkozs"/>
                  <w:color w:val="auto"/>
                  <w:u w:val="none"/>
                </w:rPr>
                <w:t>72883710574</w:t>
              </w:r>
            </w:hyperlink>
          </w:p>
        </w:tc>
      </w:tr>
      <w:tr w:rsidR="00F93448" w:rsidRPr="00F93448" w:rsidTr="00F93448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8" w:rsidRPr="00F93448" w:rsidRDefault="00F93448" w:rsidP="00F93448">
            <w:pPr>
              <w:spacing w:after="0" w:line="240" w:lineRule="auto"/>
            </w:pPr>
            <w:hyperlink r:id="rId79" w:history="1">
              <w:r w:rsidRPr="00F93448">
                <w:rPr>
                  <w:rStyle w:val="Hiperhivatkozs"/>
                  <w:color w:val="auto"/>
                  <w:u w:val="none"/>
                </w:rPr>
                <w:t>72877218669</w:t>
              </w:r>
            </w:hyperlink>
          </w:p>
        </w:tc>
      </w:tr>
    </w:tbl>
    <w:p w:rsidR="00F93448" w:rsidRDefault="00F93448" w:rsidP="00F348D1"/>
    <w:p w:rsidR="00705CCE" w:rsidRDefault="00705CCE" w:rsidP="00F348D1"/>
    <w:p w:rsidR="00705CCE" w:rsidRDefault="00705CCE" w:rsidP="00F348D1"/>
    <w:p w:rsidR="00705CCE" w:rsidRDefault="00705CCE" w:rsidP="00F348D1"/>
    <w:p w:rsidR="00705CCE" w:rsidRDefault="00705CCE" w:rsidP="00F348D1"/>
    <w:p w:rsidR="00705CCE" w:rsidRDefault="00705CCE" w:rsidP="00F348D1"/>
    <w:p w:rsidR="00705CCE" w:rsidRDefault="00705CCE" w:rsidP="00F348D1"/>
    <w:p w:rsidR="00705CCE" w:rsidRDefault="00705CCE" w:rsidP="00F348D1"/>
    <w:p w:rsidR="00705CCE" w:rsidRDefault="00705CCE" w:rsidP="00F348D1"/>
    <w:p w:rsidR="00705CCE" w:rsidRDefault="00705CCE" w:rsidP="00705CCE">
      <w:pPr>
        <w:rPr>
          <w:b/>
          <w:sz w:val="28"/>
          <w:szCs w:val="28"/>
        </w:rPr>
      </w:pPr>
      <w:r>
        <w:lastRenderedPageBreak/>
        <w:t>Tanulmányi terület kódja:</w:t>
      </w:r>
      <w:r>
        <w:tab/>
      </w:r>
      <w:r w:rsidRPr="00E74626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5</w:t>
      </w:r>
      <w:r w:rsidRPr="00E7462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emelt szintű </w:t>
      </w:r>
      <w:r>
        <w:rPr>
          <w:b/>
          <w:sz w:val="28"/>
          <w:szCs w:val="28"/>
        </w:rPr>
        <w:t>biológia - kémia</w:t>
      </w:r>
      <w:r>
        <w:rPr>
          <w:b/>
          <w:sz w:val="28"/>
          <w:szCs w:val="28"/>
        </w:rPr>
        <w:t xml:space="preserve">         </w:t>
      </w:r>
    </w:p>
    <w:p w:rsidR="00705CCE" w:rsidRDefault="00705CCE" w:rsidP="00705CCE"/>
    <w:p w:rsidR="00705CCE" w:rsidRDefault="00705CCE" w:rsidP="00705CCE">
      <w:r>
        <w:t xml:space="preserve">Erre a képzésre felvételt nyert tanulók: </w:t>
      </w:r>
      <w:r w:rsidR="00275F40">
        <w:t>17 fő</w:t>
      </w:r>
    </w:p>
    <w:p w:rsidR="00705CCE" w:rsidRDefault="00705CCE" w:rsidP="00F348D1"/>
    <w:tbl>
      <w:tblPr>
        <w:tblW w:w="2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</w:tblGrid>
      <w:tr w:rsidR="00705CCE" w:rsidRPr="00705CCE" w:rsidTr="00705CCE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5CCE" w:rsidRPr="00F93448" w:rsidRDefault="00705CCE" w:rsidP="00705CCE">
            <w:pPr>
              <w:spacing w:after="0" w:line="240" w:lineRule="auto"/>
              <w:rPr>
                <w:b/>
                <w:bCs/>
              </w:rPr>
            </w:pPr>
            <w:r w:rsidRPr="00F348D1">
              <w:rPr>
                <w:b/>
                <w:bCs/>
                <w:sz w:val="24"/>
                <w:szCs w:val="24"/>
              </w:rPr>
              <w:t>Okta</w:t>
            </w:r>
            <w:r>
              <w:rPr>
                <w:b/>
                <w:bCs/>
                <w:sz w:val="24"/>
                <w:szCs w:val="24"/>
              </w:rPr>
              <w:t>tási a</w:t>
            </w:r>
            <w:r w:rsidRPr="00F348D1">
              <w:rPr>
                <w:b/>
                <w:bCs/>
                <w:sz w:val="24"/>
                <w:szCs w:val="24"/>
              </w:rPr>
              <w:t>zonosító:</w:t>
            </w:r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0" w:history="1">
              <w:r w:rsidRPr="00705CCE">
                <w:rPr>
                  <w:rStyle w:val="Hiperhivatkozs"/>
                  <w:color w:val="auto"/>
                  <w:u w:val="none"/>
                </w:rPr>
                <w:t>73039735349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1" w:history="1">
              <w:r w:rsidRPr="00705CCE">
                <w:rPr>
                  <w:rStyle w:val="Hiperhivatkozs"/>
                  <w:color w:val="auto"/>
                  <w:u w:val="none"/>
                </w:rPr>
                <w:t>72884159719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2" w:history="1">
              <w:r w:rsidRPr="00705CCE">
                <w:rPr>
                  <w:rStyle w:val="Hiperhivatkozs"/>
                  <w:color w:val="auto"/>
                  <w:u w:val="none"/>
                </w:rPr>
                <w:t>72902283812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3" w:history="1">
              <w:r w:rsidRPr="00705CCE">
                <w:rPr>
                  <w:rStyle w:val="Hiperhivatkozs"/>
                  <w:color w:val="auto"/>
                  <w:u w:val="none"/>
                </w:rPr>
                <w:t>72961221488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4" w:history="1">
              <w:r w:rsidRPr="00705CCE">
                <w:rPr>
                  <w:rStyle w:val="Hiperhivatkozs"/>
                  <w:color w:val="auto"/>
                  <w:u w:val="none"/>
                </w:rPr>
                <w:t>72900117394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5" w:history="1">
              <w:r w:rsidRPr="00705CCE">
                <w:rPr>
                  <w:rStyle w:val="Hiperhivatkozs"/>
                  <w:color w:val="auto"/>
                  <w:u w:val="none"/>
                </w:rPr>
                <w:t>72884019389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6" w:history="1">
              <w:r w:rsidRPr="00705CCE">
                <w:rPr>
                  <w:rStyle w:val="Hiperhivatkozs"/>
                  <w:color w:val="auto"/>
                  <w:u w:val="none"/>
                </w:rPr>
                <w:t>72883602085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7" w:history="1">
              <w:r w:rsidRPr="00705CCE">
                <w:rPr>
                  <w:rStyle w:val="Hiperhivatkozs"/>
                  <w:color w:val="auto"/>
                  <w:u w:val="none"/>
                </w:rPr>
                <w:t>73013135904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8" w:history="1">
              <w:r w:rsidRPr="00705CCE">
                <w:rPr>
                  <w:rStyle w:val="Hiperhivatkozs"/>
                  <w:color w:val="auto"/>
                  <w:u w:val="none"/>
                </w:rPr>
                <w:t>72872477882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89" w:history="1">
              <w:r w:rsidRPr="00705CCE">
                <w:rPr>
                  <w:rStyle w:val="Hiperhivatkozs"/>
                  <w:color w:val="auto"/>
                  <w:u w:val="none"/>
                </w:rPr>
                <w:t>72933977846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0" w:history="1">
              <w:r w:rsidRPr="00705CCE">
                <w:rPr>
                  <w:rStyle w:val="Hiperhivatkozs"/>
                  <w:color w:val="auto"/>
                  <w:u w:val="none"/>
                </w:rPr>
                <w:t>72884010015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1" w:history="1">
              <w:r w:rsidRPr="00705CCE">
                <w:rPr>
                  <w:rStyle w:val="Hiperhivatkozs"/>
                  <w:color w:val="auto"/>
                  <w:u w:val="none"/>
                </w:rPr>
                <w:t>72894987621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2" w:history="1">
              <w:r w:rsidRPr="00705CCE">
                <w:rPr>
                  <w:rStyle w:val="Hiperhivatkozs"/>
                  <w:color w:val="auto"/>
                  <w:u w:val="none"/>
                </w:rPr>
                <w:t>72810717280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3" w:history="1">
              <w:r w:rsidRPr="00705CCE">
                <w:rPr>
                  <w:rStyle w:val="Hiperhivatkozs"/>
                  <w:color w:val="auto"/>
                  <w:u w:val="none"/>
                </w:rPr>
                <w:t>72884777353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4" w:history="1">
              <w:r w:rsidRPr="00705CCE">
                <w:rPr>
                  <w:rStyle w:val="Hiperhivatkozs"/>
                  <w:color w:val="auto"/>
                  <w:u w:val="none"/>
                </w:rPr>
                <w:t>72879554642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5" w:history="1">
              <w:r w:rsidRPr="00705CCE">
                <w:rPr>
                  <w:rStyle w:val="Hiperhivatkozs"/>
                  <w:color w:val="auto"/>
                  <w:u w:val="none"/>
                </w:rPr>
                <w:t>72998619116</w:t>
              </w:r>
            </w:hyperlink>
          </w:p>
        </w:tc>
      </w:tr>
      <w:tr w:rsidR="00705CCE" w:rsidRPr="00705CCE" w:rsidTr="00705CC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5CCE" w:rsidRPr="00705CCE" w:rsidRDefault="00705CCE" w:rsidP="00705CCE">
            <w:pPr>
              <w:spacing w:after="0" w:line="240" w:lineRule="auto"/>
            </w:pPr>
            <w:hyperlink r:id="rId96" w:history="1">
              <w:r w:rsidRPr="00705CCE">
                <w:rPr>
                  <w:rStyle w:val="Hiperhivatkozs"/>
                  <w:color w:val="auto"/>
                  <w:u w:val="none"/>
                </w:rPr>
                <w:t>72932278958</w:t>
              </w:r>
            </w:hyperlink>
          </w:p>
        </w:tc>
      </w:tr>
    </w:tbl>
    <w:p w:rsidR="00705CCE" w:rsidRDefault="00705CCE" w:rsidP="00F348D1"/>
    <w:p w:rsidR="00275F40" w:rsidRDefault="00275F40" w:rsidP="00F348D1"/>
    <w:p w:rsidR="00275F40" w:rsidRDefault="00275F40" w:rsidP="00F348D1"/>
    <w:p w:rsidR="00275F40" w:rsidRDefault="00275F40" w:rsidP="00F348D1"/>
    <w:p w:rsidR="00275F40" w:rsidRDefault="00275F40" w:rsidP="00F348D1"/>
    <w:p w:rsidR="00275F40" w:rsidRDefault="00275F40" w:rsidP="00F348D1"/>
    <w:p w:rsidR="00275F40" w:rsidRDefault="00275F40" w:rsidP="00F348D1"/>
    <w:p w:rsidR="00275F40" w:rsidRDefault="00275F40" w:rsidP="00F348D1"/>
    <w:p w:rsidR="00275F40" w:rsidRDefault="00275F40" w:rsidP="00F348D1"/>
    <w:p w:rsidR="00275F40" w:rsidRDefault="00275F40" w:rsidP="00275F40">
      <w:pPr>
        <w:rPr>
          <w:b/>
          <w:sz w:val="28"/>
          <w:szCs w:val="28"/>
        </w:rPr>
      </w:pPr>
      <w:r>
        <w:lastRenderedPageBreak/>
        <w:t>Tanulmányi terület kódja:</w:t>
      </w:r>
      <w:r>
        <w:tab/>
      </w:r>
      <w:r w:rsidRPr="00E74626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6</w:t>
      </w:r>
      <w:r w:rsidRPr="00E7462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emelt szintű </w:t>
      </w:r>
      <w:r>
        <w:rPr>
          <w:b/>
          <w:sz w:val="28"/>
          <w:szCs w:val="28"/>
        </w:rPr>
        <w:t>angol</w:t>
      </w:r>
      <w:r>
        <w:rPr>
          <w:b/>
          <w:sz w:val="28"/>
          <w:szCs w:val="28"/>
        </w:rPr>
        <w:t xml:space="preserve">         </w:t>
      </w:r>
    </w:p>
    <w:p w:rsidR="00275F40" w:rsidRDefault="00275F40" w:rsidP="00275F40"/>
    <w:p w:rsidR="00275F40" w:rsidRDefault="00275F40" w:rsidP="00275F40">
      <w:r>
        <w:t>Erre a képzésre felvételt nyert tanulók</w:t>
      </w:r>
      <w:r>
        <w:t>: 17 fő</w:t>
      </w:r>
      <w:r>
        <w:t xml:space="preserve"> </w:t>
      </w:r>
    </w:p>
    <w:p w:rsidR="00275F40" w:rsidRDefault="00275F40" w:rsidP="00F348D1"/>
    <w:tbl>
      <w:tblPr>
        <w:tblW w:w="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</w:tblGrid>
      <w:tr w:rsidR="00275F40" w:rsidRPr="00275F40" w:rsidTr="00275F40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F40" w:rsidRPr="00275F40" w:rsidRDefault="00275F40" w:rsidP="00275F40">
            <w:pPr>
              <w:spacing w:after="0" w:line="240" w:lineRule="auto"/>
              <w:rPr>
                <w:b/>
                <w:bCs/>
              </w:rPr>
            </w:pPr>
            <w:r w:rsidRPr="00F348D1">
              <w:rPr>
                <w:b/>
                <w:bCs/>
                <w:sz w:val="24"/>
                <w:szCs w:val="24"/>
              </w:rPr>
              <w:t>Okta</w:t>
            </w:r>
            <w:r>
              <w:rPr>
                <w:b/>
                <w:bCs/>
                <w:sz w:val="24"/>
                <w:szCs w:val="24"/>
              </w:rPr>
              <w:t>tási a</w:t>
            </w:r>
            <w:r w:rsidRPr="00F348D1">
              <w:rPr>
                <w:b/>
                <w:bCs/>
                <w:sz w:val="24"/>
                <w:szCs w:val="24"/>
              </w:rPr>
              <w:t>zonosító:</w:t>
            </w:r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97" w:history="1">
              <w:r w:rsidRPr="00275F40">
                <w:rPr>
                  <w:rStyle w:val="Hiperhivatkozs"/>
                  <w:color w:val="auto"/>
                  <w:u w:val="none"/>
                </w:rPr>
                <w:t>72828082558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98" w:history="1">
              <w:r w:rsidRPr="00275F40">
                <w:rPr>
                  <w:rStyle w:val="Hiperhivatkozs"/>
                  <w:color w:val="auto"/>
                  <w:u w:val="none"/>
                </w:rPr>
                <w:t>73030055217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99" w:history="1">
              <w:r w:rsidRPr="00275F40">
                <w:rPr>
                  <w:rStyle w:val="Hiperhivatkozs"/>
                  <w:color w:val="auto"/>
                  <w:u w:val="none"/>
                </w:rPr>
                <w:t>73010152385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0" w:history="1">
              <w:r w:rsidRPr="00275F40">
                <w:rPr>
                  <w:rStyle w:val="Hiperhivatkozs"/>
                  <w:color w:val="auto"/>
                  <w:u w:val="none"/>
                </w:rPr>
                <w:t>73053717411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1" w:history="1">
              <w:r w:rsidRPr="00275F40">
                <w:rPr>
                  <w:rStyle w:val="Hiperhivatkozs"/>
                  <w:color w:val="auto"/>
                  <w:u w:val="none"/>
                </w:rPr>
                <w:t>73260607030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2" w:history="1">
              <w:r w:rsidRPr="00275F40">
                <w:rPr>
                  <w:rStyle w:val="Hiperhivatkozs"/>
                  <w:color w:val="auto"/>
                  <w:u w:val="none"/>
                </w:rPr>
                <w:t>73054316382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3" w:history="1">
              <w:r w:rsidRPr="00275F40">
                <w:rPr>
                  <w:rStyle w:val="Hiperhivatkozs"/>
                  <w:color w:val="auto"/>
                  <w:u w:val="none"/>
                </w:rPr>
                <w:t>72894712648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4" w:history="1">
              <w:r w:rsidRPr="00275F40">
                <w:rPr>
                  <w:rStyle w:val="Hiperhivatkozs"/>
                  <w:color w:val="auto"/>
                  <w:u w:val="none"/>
                </w:rPr>
                <w:t>72894616329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5" w:history="1">
              <w:r w:rsidRPr="00275F40">
                <w:rPr>
                  <w:rStyle w:val="Hiperhivatkozs"/>
                  <w:color w:val="auto"/>
                  <w:u w:val="none"/>
                </w:rPr>
                <w:t>73000658417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6" w:history="1">
              <w:r w:rsidRPr="00275F40">
                <w:rPr>
                  <w:rStyle w:val="Hiperhivatkozs"/>
                  <w:color w:val="auto"/>
                  <w:u w:val="none"/>
                </w:rPr>
                <w:t>73013420443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7" w:history="1">
              <w:r w:rsidRPr="00275F40">
                <w:rPr>
                  <w:rStyle w:val="Hiperhivatkozs"/>
                  <w:color w:val="auto"/>
                  <w:u w:val="none"/>
                </w:rPr>
                <w:t>72883083788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8" w:history="1">
              <w:r w:rsidRPr="00275F40">
                <w:rPr>
                  <w:rStyle w:val="Hiperhivatkozs"/>
                  <w:color w:val="auto"/>
                  <w:u w:val="none"/>
                </w:rPr>
                <w:t>73001397736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09" w:history="1">
              <w:r w:rsidRPr="00275F40">
                <w:rPr>
                  <w:rStyle w:val="Hiperhivatkozs"/>
                  <w:color w:val="auto"/>
                  <w:u w:val="none"/>
                </w:rPr>
                <w:t>73000635388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10" w:history="1">
              <w:r w:rsidRPr="00275F40">
                <w:rPr>
                  <w:rStyle w:val="Hiperhivatkozs"/>
                  <w:color w:val="auto"/>
                  <w:u w:val="none"/>
                </w:rPr>
                <w:t>72958636014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11" w:history="1">
              <w:r w:rsidRPr="00275F40">
                <w:rPr>
                  <w:rStyle w:val="Hiperhivatkozs"/>
                  <w:color w:val="auto"/>
                  <w:u w:val="none"/>
                </w:rPr>
                <w:t>72928827623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12" w:history="1">
              <w:r w:rsidRPr="00275F40">
                <w:rPr>
                  <w:rStyle w:val="Hiperhivatkozs"/>
                  <w:color w:val="auto"/>
                  <w:u w:val="none"/>
                </w:rPr>
                <w:t>72879640651</w:t>
              </w:r>
            </w:hyperlink>
          </w:p>
        </w:tc>
      </w:tr>
      <w:tr w:rsidR="00275F40" w:rsidRPr="00275F40" w:rsidTr="00275F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F40" w:rsidRPr="00275F40" w:rsidRDefault="00275F40" w:rsidP="00275F40">
            <w:pPr>
              <w:spacing w:after="0" w:line="240" w:lineRule="auto"/>
            </w:pPr>
            <w:hyperlink r:id="rId113" w:history="1">
              <w:r w:rsidRPr="00275F40">
                <w:rPr>
                  <w:rStyle w:val="Hiperhivatkozs"/>
                  <w:color w:val="auto"/>
                  <w:u w:val="none"/>
                </w:rPr>
                <w:t>73357337544</w:t>
              </w:r>
            </w:hyperlink>
          </w:p>
        </w:tc>
      </w:tr>
    </w:tbl>
    <w:p w:rsidR="00275F40" w:rsidRDefault="00275F40" w:rsidP="00F348D1"/>
    <w:sectPr w:rsidR="00275F40" w:rsidSect="00F348D1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D1"/>
    <w:rsid w:val="00045B98"/>
    <w:rsid w:val="00275F40"/>
    <w:rsid w:val="003F34CD"/>
    <w:rsid w:val="00705CCE"/>
    <w:rsid w:val="00E74626"/>
    <w:rsid w:val="00F348D1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0A3F"/>
  <w15:chartTrackingRefBased/>
  <w15:docId w15:val="{049C6834-02C2-4272-AB43-B6DCFE5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4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ifir2.kir.hu/Eredmeny/TanulmanyiTerulet/JellapTanuloInfo/241726" TargetMode="External"/><Relationship Id="rId21" Type="http://schemas.openxmlformats.org/officeDocument/2006/relationships/hyperlink" Target="https://kifir2.kir.hu/Eredmeny/TanulmanyiTerulet/JellapTanuloInfo/149721" TargetMode="External"/><Relationship Id="rId42" Type="http://schemas.openxmlformats.org/officeDocument/2006/relationships/hyperlink" Target="https://kifir2.kir.hu/Eredmeny/TanulmanyiTerulet/JellapTanuloInfo/184610" TargetMode="External"/><Relationship Id="rId47" Type="http://schemas.openxmlformats.org/officeDocument/2006/relationships/hyperlink" Target="https://kifir2.kir.hu/Eredmeny/TanulmanyiTerulet/JellapTanuloInfo/59326" TargetMode="External"/><Relationship Id="rId63" Type="http://schemas.openxmlformats.org/officeDocument/2006/relationships/hyperlink" Target="https://kifir2.kir.hu/Eredmeny/TanulmanyiTerulet/JellapTanuloInfo/67928" TargetMode="External"/><Relationship Id="rId68" Type="http://schemas.openxmlformats.org/officeDocument/2006/relationships/hyperlink" Target="https://kifir2.kir.hu/Eredmeny/TanulmanyiTerulet/JellapTanuloInfo/74043" TargetMode="External"/><Relationship Id="rId84" Type="http://schemas.openxmlformats.org/officeDocument/2006/relationships/hyperlink" Target="https://kifir2.kir.hu/Eredmeny/TanulmanyiTerulet/JellapTanuloInfo/64127" TargetMode="External"/><Relationship Id="rId89" Type="http://schemas.openxmlformats.org/officeDocument/2006/relationships/hyperlink" Target="https://kifir2.kir.hu/Eredmeny/TanulmanyiTerulet/JellapTanuloInfo/135815" TargetMode="External"/><Relationship Id="rId112" Type="http://schemas.openxmlformats.org/officeDocument/2006/relationships/hyperlink" Target="https://kifir2.kir.hu/Eredmeny/TanulmanyiTerulet/JellapTanuloInfo/237230" TargetMode="External"/><Relationship Id="rId16" Type="http://schemas.openxmlformats.org/officeDocument/2006/relationships/hyperlink" Target="https://kifir2.kir.hu/Eredmeny/TanulmanyiTerulet/JellapTanuloInfo/255347" TargetMode="External"/><Relationship Id="rId107" Type="http://schemas.openxmlformats.org/officeDocument/2006/relationships/hyperlink" Target="https://kifir2.kir.hu/Eredmeny/TanulmanyiTerulet/JellapTanuloInfo/338929" TargetMode="External"/><Relationship Id="rId11" Type="http://schemas.openxmlformats.org/officeDocument/2006/relationships/hyperlink" Target="https://kifir2.kir.hu/Eredmeny/TanulmanyiTerulet/JellapTanuloInfo/146745" TargetMode="External"/><Relationship Id="rId24" Type="http://schemas.openxmlformats.org/officeDocument/2006/relationships/hyperlink" Target="https://kifir2.kir.hu/Eredmeny/TanulmanyiTerulet/JellapTanuloInfo/166797" TargetMode="External"/><Relationship Id="rId32" Type="http://schemas.openxmlformats.org/officeDocument/2006/relationships/hyperlink" Target="https://kifir2.kir.hu/Eredmeny/TanulmanyiTerulet/JellapTanuloInfo/241387" TargetMode="External"/><Relationship Id="rId37" Type="http://schemas.openxmlformats.org/officeDocument/2006/relationships/hyperlink" Target="https://kifir2.kir.hu/Eredmeny/TanulmanyiTerulet/JellapTanuloInfo/184871" TargetMode="External"/><Relationship Id="rId40" Type="http://schemas.openxmlformats.org/officeDocument/2006/relationships/hyperlink" Target="https://kifir2.kir.hu/Eredmeny/TanulmanyiTerulet/JellapTanuloInfo/253579" TargetMode="External"/><Relationship Id="rId45" Type="http://schemas.openxmlformats.org/officeDocument/2006/relationships/hyperlink" Target="https://kifir2.kir.hu/Eredmeny/TanulmanyiTerulet/JellapTanuloInfo/186306" TargetMode="External"/><Relationship Id="rId53" Type="http://schemas.openxmlformats.org/officeDocument/2006/relationships/hyperlink" Target="https://kifir2.kir.hu/Eredmeny/TanulmanyiTerulet/JellapTanuloInfo/32613" TargetMode="External"/><Relationship Id="rId58" Type="http://schemas.openxmlformats.org/officeDocument/2006/relationships/hyperlink" Target="https://kifir2.kir.hu/Eredmeny/TanulmanyiTerulet/JellapTanuloInfo/67406" TargetMode="External"/><Relationship Id="rId66" Type="http://schemas.openxmlformats.org/officeDocument/2006/relationships/hyperlink" Target="https://kifir2.kir.hu/Eredmeny/TanulmanyiTerulet/JellapTanuloInfo/68003" TargetMode="External"/><Relationship Id="rId74" Type="http://schemas.openxmlformats.org/officeDocument/2006/relationships/hyperlink" Target="https://kifir2.kir.hu/Eredmeny/TanulmanyiTerulet/JellapTanuloInfo/33402" TargetMode="External"/><Relationship Id="rId79" Type="http://schemas.openxmlformats.org/officeDocument/2006/relationships/hyperlink" Target="https://kifir2.kir.hu/Eredmeny/TanulmanyiTerulet/JellapTanuloInfo/96565" TargetMode="External"/><Relationship Id="rId87" Type="http://schemas.openxmlformats.org/officeDocument/2006/relationships/hyperlink" Target="https://kifir2.kir.hu/Eredmeny/TanulmanyiTerulet/JellapTanuloInfo/32997" TargetMode="External"/><Relationship Id="rId102" Type="http://schemas.openxmlformats.org/officeDocument/2006/relationships/hyperlink" Target="https://kifir2.kir.hu/Eredmeny/TanulmanyiTerulet/JellapTanuloInfo/124145" TargetMode="External"/><Relationship Id="rId110" Type="http://schemas.openxmlformats.org/officeDocument/2006/relationships/hyperlink" Target="https://kifir2.kir.hu/Eredmeny/TanulmanyiTerulet/JellapTanuloInfo/68011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kifir2.kir.hu/Eredmeny/TanulmanyiTerulet/JellapTanuloInfo/235566" TargetMode="External"/><Relationship Id="rId61" Type="http://schemas.openxmlformats.org/officeDocument/2006/relationships/hyperlink" Target="https://kifir2.kir.hu/Eredmeny/TanulmanyiTerulet/JellapTanuloInfo/399796" TargetMode="External"/><Relationship Id="rId82" Type="http://schemas.openxmlformats.org/officeDocument/2006/relationships/hyperlink" Target="https://kifir2.kir.hu/Eredmeny/TanulmanyiTerulet/JellapTanuloInfo/129218" TargetMode="External"/><Relationship Id="rId90" Type="http://schemas.openxmlformats.org/officeDocument/2006/relationships/hyperlink" Target="https://kifir2.kir.hu/Eredmeny/TanulmanyiTerulet/JellapTanuloInfo/361667" TargetMode="External"/><Relationship Id="rId95" Type="http://schemas.openxmlformats.org/officeDocument/2006/relationships/hyperlink" Target="https://kifir2.kir.hu/Eredmeny/TanulmanyiTerulet/JellapTanuloInfo/55139" TargetMode="External"/><Relationship Id="rId19" Type="http://schemas.openxmlformats.org/officeDocument/2006/relationships/hyperlink" Target="https://kifir2.kir.hu/Eredmeny/TanulmanyiTerulet/JellapTanuloInfo/146628" TargetMode="External"/><Relationship Id="rId14" Type="http://schemas.openxmlformats.org/officeDocument/2006/relationships/hyperlink" Target="https://kifir2.kir.hu/Eredmeny/TanulmanyiTerulet/JellapTanuloInfo/151702" TargetMode="External"/><Relationship Id="rId22" Type="http://schemas.openxmlformats.org/officeDocument/2006/relationships/hyperlink" Target="https://kifir2.kir.hu/Eredmeny/TanulmanyiTerulet/JellapTanuloInfo/148145" TargetMode="External"/><Relationship Id="rId27" Type="http://schemas.openxmlformats.org/officeDocument/2006/relationships/hyperlink" Target="https://kifir2.kir.hu/Eredmeny/TanulmanyiTerulet/JellapTanuloInfo/133738" TargetMode="External"/><Relationship Id="rId30" Type="http://schemas.openxmlformats.org/officeDocument/2006/relationships/hyperlink" Target="https://kifir2.kir.hu/Eredmeny/TanulmanyiTerulet/JellapTanuloInfo/101316" TargetMode="External"/><Relationship Id="rId35" Type="http://schemas.openxmlformats.org/officeDocument/2006/relationships/hyperlink" Target="https://kifir2.kir.hu/Eredmeny/TanulmanyiTerulet/JellapTanuloInfo/209508" TargetMode="External"/><Relationship Id="rId43" Type="http://schemas.openxmlformats.org/officeDocument/2006/relationships/hyperlink" Target="https://kifir2.kir.hu/Eredmeny/TanulmanyiTerulet/JellapTanuloInfo/263204" TargetMode="External"/><Relationship Id="rId48" Type="http://schemas.openxmlformats.org/officeDocument/2006/relationships/hyperlink" Target="https://kifir2.kir.hu/Eredmeny/TanulmanyiTerulet/JellapTanuloInfo/81157" TargetMode="External"/><Relationship Id="rId56" Type="http://schemas.openxmlformats.org/officeDocument/2006/relationships/hyperlink" Target="https://kifir2.kir.hu/Eredmeny/TanulmanyiTerulet/JellapTanuloInfo/142814" TargetMode="External"/><Relationship Id="rId64" Type="http://schemas.openxmlformats.org/officeDocument/2006/relationships/hyperlink" Target="https://kifir2.kir.hu/Eredmeny/TanulmanyiTerulet/JellapTanuloInfo/38028" TargetMode="External"/><Relationship Id="rId69" Type="http://schemas.openxmlformats.org/officeDocument/2006/relationships/hyperlink" Target="https://kifir2.kir.hu/Eredmeny/TanulmanyiTerulet/JellapTanuloInfo/57136" TargetMode="External"/><Relationship Id="rId77" Type="http://schemas.openxmlformats.org/officeDocument/2006/relationships/hyperlink" Target="https://kifir2.kir.hu/Eredmeny/TanulmanyiTerulet/JellapTanuloInfo/55107" TargetMode="External"/><Relationship Id="rId100" Type="http://schemas.openxmlformats.org/officeDocument/2006/relationships/hyperlink" Target="https://kifir2.kir.hu/Eredmeny/TanulmanyiTerulet/JellapTanuloInfo/145561" TargetMode="External"/><Relationship Id="rId105" Type="http://schemas.openxmlformats.org/officeDocument/2006/relationships/hyperlink" Target="https://kifir2.kir.hu/Eredmeny/TanulmanyiTerulet/JellapTanuloInfo/270063" TargetMode="External"/><Relationship Id="rId113" Type="http://schemas.openxmlformats.org/officeDocument/2006/relationships/hyperlink" Target="https://kifir2.kir.hu/Eredmeny/TanulmanyiTerulet/JellapTanuloInfo/74312" TargetMode="External"/><Relationship Id="rId8" Type="http://schemas.openxmlformats.org/officeDocument/2006/relationships/hyperlink" Target="https://kifir2.kir.hu/Eredmeny/TanulmanyiTerulet/JellapTanuloInfo/121294" TargetMode="External"/><Relationship Id="rId51" Type="http://schemas.openxmlformats.org/officeDocument/2006/relationships/hyperlink" Target="https://kifir2.kir.hu/Eredmeny/TanulmanyiTerulet/JellapTanuloInfo/32832" TargetMode="External"/><Relationship Id="rId72" Type="http://schemas.openxmlformats.org/officeDocument/2006/relationships/hyperlink" Target="https://kifir2.kir.hu/Eredmeny/TanulmanyiTerulet/JellapTanuloInfo/123809" TargetMode="External"/><Relationship Id="rId80" Type="http://schemas.openxmlformats.org/officeDocument/2006/relationships/hyperlink" Target="https://kifir2.kir.hu/Eredmeny/TanulmanyiTerulet/JellapTanuloInfo/91190" TargetMode="External"/><Relationship Id="rId85" Type="http://schemas.openxmlformats.org/officeDocument/2006/relationships/hyperlink" Target="https://kifir2.kir.hu/Eredmeny/TanulmanyiTerulet/JellapTanuloInfo/32461" TargetMode="External"/><Relationship Id="rId93" Type="http://schemas.openxmlformats.org/officeDocument/2006/relationships/hyperlink" Target="https://kifir2.kir.hu/Eredmeny/TanulmanyiTerulet/JellapTanuloInfo/164355" TargetMode="External"/><Relationship Id="rId98" Type="http://schemas.openxmlformats.org/officeDocument/2006/relationships/hyperlink" Target="https://kifir2.kir.hu/Eredmeny/TanulmanyiTerulet/JellapTanuloInfo/2700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ifir2.kir.hu/Eredmeny/TanulmanyiTerulet/JellapTanuloInfo/244313" TargetMode="External"/><Relationship Id="rId17" Type="http://schemas.openxmlformats.org/officeDocument/2006/relationships/hyperlink" Target="https://kifir2.kir.hu/Eredmeny/TanulmanyiTerulet/JellapTanuloInfo/39169" TargetMode="External"/><Relationship Id="rId25" Type="http://schemas.openxmlformats.org/officeDocument/2006/relationships/hyperlink" Target="https://kifir2.kir.hu/Eredmeny/TanulmanyiTerulet/JellapTanuloInfo/263540" TargetMode="External"/><Relationship Id="rId33" Type="http://schemas.openxmlformats.org/officeDocument/2006/relationships/hyperlink" Target="https://kifir2.kir.hu/Eredmeny/TanulmanyiTerulet/JellapTanuloInfo/38918" TargetMode="External"/><Relationship Id="rId38" Type="http://schemas.openxmlformats.org/officeDocument/2006/relationships/hyperlink" Target="https://kifir2.kir.hu/Eredmeny/TanulmanyiTerulet/JellapTanuloInfo/16489" TargetMode="External"/><Relationship Id="rId46" Type="http://schemas.openxmlformats.org/officeDocument/2006/relationships/hyperlink" Target="https://kifir2.kir.hu/Eredmeny/TanulmanyiTerulet/JellapTanuloInfo/67223" TargetMode="External"/><Relationship Id="rId59" Type="http://schemas.openxmlformats.org/officeDocument/2006/relationships/hyperlink" Target="https://kifir2.kir.hu/Eredmeny/TanulmanyiTerulet/JellapTanuloInfo/112933" TargetMode="External"/><Relationship Id="rId67" Type="http://schemas.openxmlformats.org/officeDocument/2006/relationships/hyperlink" Target="https://kifir2.kir.hu/Eredmeny/TanulmanyiTerulet/JellapTanuloInfo/33250" TargetMode="External"/><Relationship Id="rId103" Type="http://schemas.openxmlformats.org/officeDocument/2006/relationships/hyperlink" Target="https://kifir2.kir.hu/Eredmeny/TanulmanyiTerulet/JellapTanuloInfo/54978" TargetMode="External"/><Relationship Id="rId108" Type="http://schemas.openxmlformats.org/officeDocument/2006/relationships/hyperlink" Target="https://kifir2.kir.hu/Eredmeny/TanulmanyiTerulet/JellapTanuloInfo/335717" TargetMode="External"/><Relationship Id="rId20" Type="http://schemas.openxmlformats.org/officeDocument/2006/relationships/hyperlink" Target="https://kifir2.kir.hu/Eredmeny/TanulmanyiTerulet/JellapTanuloInfo/210374" TargetMode="External"/><Relationship Id="rId41" Type="http://schemas.openxmlformats.org/officeDocument/2006/relationships/hyperlink" Target="https://kifir2.kir.hu/Eredmeny/TanulmanyiTerulet/JellapTanuloInfo/241951" TargetMode="External"/><Relationship Id="rId54" Type="http://schemas.openxmlformats.org/officeDocument/2006/relationships/hyperlink" Target="https://kifir2.kir.hu/Eredmeny/TanulmanyiTerulet/JellapTanuloInfo/183358" TargetMode="External"/><Relationship Id="rId62" Type="http://schemas.openxmlformats.org/officeDocument/2006/relationships/hyperlink" Target="https://kifir2.kir.hu/Eredmeny/TanulmanyiTerulet/JellapTanuloInfo/121315" TargetMode="External"/><Relationship Id="rId70" Type="http://schemas.openxmlformats.org/officeDocument/2006/relationships/hyperlink" Target="https://kifir2.kir.hu/Eredmeny/TanulmanyiTerulet/JellapTanuloInfo/58290" TargetMode="External"/><Relationship Id="rId75" Type="http://schemas.openxmlformats.org/officeDocument/2006/relationships/hyperlink" Target="https://kifir2.kir.hu/Eredmeny/TanulmanyiTerulet/JellapTanuloInfo/50172" TargetMode="External"/><Relationship Id="rId83" Type="http://schemas.openxmlformats.org/officeDocument/2006/relationships/hyperlink" Target="https://kifir2.kir.hu/Eredmeny/TanulmanyiTerulet/JellapTanuloInfo/272366" TargetMode="External"/><Relationship Id="rId88" Type="http://schemas.openxmlformats.org/officeDocument/2006/relationships/hyperlink" Target="https://kifir2.kir.hu/Eredmeny/TanulmanyiTerulet/JellapTanuloInfo/400284" TargetMode="External"/><Relationship Id="rId91" Type="http://schemas.openxmlformats.org/officeDocument/2006/relationships/hyperlink" Target="https://kifir2.kir.hu/Eredmeny/TanulmanyiTerulet/JellapTanuloInfo/59295" TargetMode="External"/><Relationship Id="rId96" Type="http://schemas.openxmlformats.org/officeDocument/2006/relationships/hyperlink" Target="https://kifir2.kir.hu/Eredmeny/TanulmanyiTerulet/JellapTanuloInfo/33186" TargetMode="External"/><Relationship Id="rId111" Type="http://schemas.openxmlformats.org/officeDocument/2006/relationships/hyperlink" Target="https://kifir2.kir.hu/Eredmeny/TanulmanyiTerulet/JellapTanuloInfo/121338" TargetMode="External"/><Relationship Id="rId1" Type="http://schemas.openxmlformats.org/officeDocument/2006/relationships/styles" Target="styles.xml"/><Relationship Id="rId6" Type="http://schemas.openxmlformats.org/officeDocument/2006/relationships/hyperlink" Target="https://kifir2.kir.hu/Eredmeny/TanulmanyiTerulet/JellapTanuloInfo/204980" TargetMode="External"/><Relationship Id="rId15" Type="http://schemas.openxmlformats.org/officeDocument/2006/relationships/hyperlink" Target="https://kifir2.kir.hu/Eredmeny/TanulmanyiTerulet/JellapTanuloInfo/263925" TargetMode="External"/><Relationship Id="rId23" Type="http://schemas.openxmlformats.org/officeDocument/2006/relationships/hyperlink" Target="https://kifir2.kir.hu/Eredmeny/TanulmanyiTerulet/JellapTanuloInfo/262462" TargetMode="External"/><Relationship Id="rId28" Type="http://schemas.openxmlformats.org/officeDocument/2006/relationships/hyperlink" Target="https://kifir2.kir.hu/Eredmeny/TanulmanyiTerulet/JellapTanuloInfo/244795" TargetMode="External"/><Relationship Id="rId36" Type="http://schemas.openxmlformats.org/officeDocument/2006/relationships/hyperlink" Target="https://kifir2.kir.hu/Eredmeny/TanulmanyiTerulet/JellapTanuloInfo/184480" TargetMode="External"/><Relationship Id="rId49" Type="http://schemas.openxmlformats.org/officeDocument/2006/relationships/hyperlink" Target="https://kifir2.kir.hu/Eredmeny/TanulmanyiTerulet/JellapTanuloInfo/64048" TargetMode="External"/><Relationship Id="rId57" Type="http://schemas.openxmlformats.org/officeDocument/2006/relationships/hyperlink" Target="https://kifir2.kir.hu/Eredmeny/TanulmanyiTerulet/JellapTanuloInfo/57623" TargetMode="External"/><Relationship Id="rId106" Type="http://schemas.openxmlformats.org/officeDocument/2006/relationships/hyperlink" Target="https://kifir2.kir.hu/Eredmeny/TanulmanyiTerulet/JellapTanuloInfo/33117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kifir2.kir.hu/Eredmeny/TanulmanyiTerulet/JellapTanuloInfo/258666" TargetMode="External"/><Relationship Id="rId31" Type="http://schemas.openxmlformats.org/officeDocument/2006/relationships/hyperlink" Target="https://kifir2.kir.hu/Eredmeny/TanulmanyiTerulet/JellapTanuloInfo/152248" TargetMode="External"/><Relationship Id="rId44" Type="http://schemas.openxmlformats.org/officeDocument/2006/relationships/hyperlink" Target="https://kifir2.kir.hu/Eredmeny/TanulmanyiTerulet/JellapTanuloInfo/147830" TargetMode="External"/><Relationship Id="rId52" Type="http://schemas.openxmlformats.org/officeDocument/2006/relationships/hyperlink" Target="https://kifir2.kir.hu/Eredmeny/TanulmanyiTerulet/JellapTanuloInfo/67348" TargetMode="External"/><Relationship Id="rId60" Type="http://schemas.openxmlformats.org/officeDocument/2006/relationships/hyperlink" Target="https://kifir2.kir.hu/Eredmeny/TanulmanyiTerulet/JellapTanuloInfo/135071" TargetMode="External"/><Relationship Id="rId65" Type="http://schemas.openxmlformats.org/officeDocument/2006/relationships/hyperlink" Target="https://kifir2.kir.hu/Eredmeny/TanulmanyiTerulet/JellapTanuloInfo/175591" TargetMode="External"/><Relationship Id="rId73" Type="http://schemas.openxmlformats.org/officeDocument/2006/relationships/hyperlink" Target="https://kifir2.kir.hu/Eredmeny/TanulmanyiTerulet/JellapTanuloInfo/178490" TargetMode="External"/><Relationship Id="rId78" Type="http://schemas.openxmlformats.org/officeDocument/2006/relationships/hyperlink" Target="https://kifir2.kir.hu/Eredmeny/TanulmanyiTerulet/JellapTanuloInfo/409841" TargetMode="External"/><Relationship Id="rId81" Type="http://schemas.openxmlformats.org/officeDocument/2006/relationships/hyperlink" Target="https://kifir2.kir.hu/Eredmeny/TanulmanyiTerulet/JellapTanuloInfo/33022" TargetMode="External"/><Relationship Id="rId86" Type="http://schemas.openxmlformats.org/officeDocument/2006/relationships/hyperlink" Target="https://kifir2.kir.hu/Eredmeny/TanulmanyiTerulet/JellapTanuloInfo/32894" TargetMode="External"/><Relationship Id="rId94" Type="http://schemas.openxmlformats.org/officeDocument/2006/relationships/hyperlink" Target="https://kifir2.kir.hu/Eredmeny/TanulmanyiTerulet/JellapTanuloInfo/323976" TargetMode="External"/><Relationship Id="rId99" Type="http://schemas.openxmlformats.org/officeDocument/2006/relationships/hyperlink" Target="https://kifir2.kir.hu/Eredmeny/TanulmanyiTerulet/JellapTanuloInfo/54788" TargetMode="External"/><Relationship Id="rId101" Type="http://schemas.openxmlformats.org/officeDocument/2006/relationships/hyperlink" Target="https://kifir2.kir.hu/Eredmeny/TanulmanyiTerulet/JellapTanuloInfo/32805" TargetMode="External"/><Relationship Id="rId4" Type="http://schemas.openxmlformats.org/officeDocument/2006/relationships/hyperlink" Target="https://kifir2.kir.hu/Eredmeny/TanulmanyiTerulet/JellapTanuloInfo/146051" TargetMode="External"/><Relationship Id="rId9" Type="http://schemas.openxmlformats.org/officeDocument/2006/relationships/hyperlink" Target="https://kifir2.kir.hu/Eredmeny/TanulmanyiTerulet/JellapTanuloInfo/147040" TargetMode="External"/><Relationship Id="rId13" Type="http://schemas.openxmlformats.org/officeDocument/2006/relationships/hyperlink" Target="https://kifir2.kir.hu/Eredmeny/TanulmanyiTerulet/JellapTanuloInfo/86274" TargetMode="External"/><Relationship Id="rId18" Type="http://schemas.openxmlformats.org/officeDocument/2006/relationships/hyperlink" Target="https://kifir2.kir.hu/Eredmeny/TanulmanyiTerulet/JellapTanuloInfo/142792" TargetMode="External"/><Relationship Id="rId39" Type="http://schemas.openxmlformats.org/officeDocument/2006/relationships/hyperlink" Target="https://kifir2.kir.hu/Eredmeny/TanulmanyiTerulet/JellapTanuloInfo/231745" TargetMode="External"/><Relationship Id="rId109" Type="http://schemas.openxmlformats.org/officeDocument/2006/relationships/hyperlink" Target="https://kifir2.kir.hu/Eredmeny/TanulmanyiTerulet/JellapTanuloInfo/146074" TargetMode="External"/><Relationship Id="rId34" Type="http://schemas.openxmlformats.org/officeDocument/2006/relationships/hyperlink" Target="https://kifir2.kir.hu/Eredmeny/TanulmanyiTerulet/JellapTanuloInfo/15929" TargetMode="External"/><Relationship Id="rId50" Type="http://schemas.openxmlformats.org/officeDocument/2006/relationships/hyperlink" Target="https://kifir2.kir.hu/Eredmeny/TanulmanyiTerulet/JellapTanuloInfo/59357" TargetMode="External"/><Relationship Id="rId55" Type="http://schemas.openxmlformats.org/officeDocument/2006/relationships/hyperlink" Target="https://kifir2.kir.hu/Eredmeny/TanulmanyiTerulet/JellapTanuloInfo/33474" TargetMode="External"/><Relationship Id="rId76" Type="http://schemas.openxmlformats.org/officeDocument/2006/relationships/hyperlink" Target="https://kifir2.kir.hu/Eredmeny/TanulmanyiTerulet/JellapTanuloInfo/60221" TargetMode="External"/><Relationship Id="rId97" Type="http://schemas.openxmlformats.org/officeDocument/2006/relationships/hyperlink" Target="https://kifir2.kir.hu/Eredmeny/TanulmanyiTerulet/JellapTanuloInfo/223667" TargetMode="External"/><Relationship Id="rId104" Type="http://schemas.openxmlformats.org/officeDocument/2006/relationships/hyperlink" Target="https://kifir2.kir.hu/Eredmeny/TanulmanyiTerulet/JellapTanuloInfo/94631" TargetMode="External"/><Relationship Id="rId7" Type="http://schemas.openxmlformats.org/officeDocument/2006/relationships/hyperlink" Target="https://kifir2.kir.hu/Eredmeny/TanulmanyiTerulet/JellapTanuloInfo/255278" TargetMode="External"/><Relationship Id="rId71" Type="http://schemas.openxmlformats.org/officeDocument/2006/relationships/hyperlink" Target="https://kifir2.kir.hu/Eredmeny/TanulmanyiTerulet/JellapTanuloInfo/94012" TargetMode="External"/><Relationship Id="rId92" Type="http://schemas.openxmlformats.org/officeDocument/2006/relationships/hyperlink" Target="https://kifir2.kir.hu/Eredmeny/TanulmanyiTerulet/JellapTanuloInfo/2225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ifir2.kir.hu/Eredmeny/TanulmanyiTerulet/JellapTanuloInfo/14741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F3E312DB</Template>
  <TotalTime>27</TotalTime>
  <Pages>6</Pages>
  <Words>1540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Bölcskey Andrea</dc:creator>
  <cp:keywords/>
  <dc:description/>
  <cp:lastModifiedBy>Bölcskey Andrea</cp:lastModifiedBy>
  <cp:revision>4</cp:revision>
  <dcterms:created xsi:type="dcterms:W3CDTF">2025-05-05T10:32:00Z</dcterms:created>
  <dcterms:modified xsi:type="dcterms:W3CDTF">2025-05-05T10:59:00Z</dcterms:modified>
</cp:coreProperties>
</file>