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0021" w14:textId="77777777" w:rsidR="00E60896" w:rsidRDefault="00E60BB0" w:rsidP="00E60B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BB0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gramStart"/>
      <w:r w:rsidRPr="00E60BB0">
        <w:rPr>
          <w:rFonts w:ascii="Times New Roman" w:hAnsi="Times New Roman" w:cs="Times New Roman"/>
          <w:b/>
          <w:sz w:val="32"/>
          <w:szCs w:val="32"/>
        </w:rPr>
        <w:t>biológia  szóbeli</w:t>
      </w:r>
      <w:proofErr w:type="gramEnd"/>
      <w:r w:rsidRPr="00E60BB0">
        <w:rPr>
          <w:rFonts w:ascii="Times New Roman" w:hAnsi="Times New Roman" w:cs="Times New Roman"/>
          <w:b/>
          <w:sz w:val="32"/>
          <w:szCs w:val="32"/>
        </w:rPr>
        <w:t xml:space="preserve"> felvételi tételei:</w:t>
      </w:r>
    </w:p>
    <w:p w14:paraId="440A3EEC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 xml:space="preserve"> Melyek a halak közös jellemzői?</w:t>
      </w:r>
    </w:p>
    <w:p w14:paraId="21F76348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>Melyek a kétéltűek közös jellemzői?</w:t>
      </w:r>
    </w:p>
    <w:p w14:paraId="68132BEF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 xml:space="preserve"> Melyek a hüllők közös jellemzői?</w:t>
      </w:r>
    </w:p>
    <w:p w14:paraId="5B3EBD09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>Melyek a madarak közös jellemzői?</w:t>
      </w:r>
    </w:p>
    <w:p w14:paraId="7FBE1750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>Melyek az emlősök közös jellemzői?</w:t>
      </w:r>
    </w:p>
    <w:p w14:paraId="53829421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9E7">
        <w:rPr>
          <w:rFonts w:ascii="Times New Roman" w:hAnsi="Times New Roman" w:cs="Times New Roman"/>
          <w:b/>
          <w:sz w:val="28"/>
          <w:szCs w:val="28"/>
        </w:rPr>
        <w:t>Hasonlítsd</w:t>
      </w:r>
      <w:proofErr w:type="spellEnd"/>
      <w:r w:rsidRPr="001D69E7">
        <w:rPr>
          <w:rFonts w:ascii="Times New Roman" w:hAnsi="Times New Roman" w:cs="Times New Roman"/>
          <w:b/>
          <w:sz w:val="28"/>
          <w:szCs w:val="28"/>
        </w:rPr>
        <w:t xml:space="preserve"> össze a rovarok és a pókszabásúak szervezeti sajátosságait!</w:t>
      </w:r>
    </w:p>
    <w:p w14:paraId="7B06CB39" w14:textId="77777777" w:rsidR="00906FD5" w:rsidRPr="001D69E7" w:rsidRDefault="00906FD5" w:rsidP="00906FD5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>Melyek a nyitvatermők közös jellemzői?</w:t>
      </w:r>
    </w:p>
    <w:p w14:paraId="157A8E80" w14:textId="7DA73EEC" w:rsidR="00906FD5" w:rsidRPr="001D69E7" w:rsidRDefault="001D6F87" w:rsidP="00906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Jellemezd a zárvatermő növények tulajdonságait!</w:t>
      </w:r>
    </w:p>
    <w:p w14:paraId="7EB5A3AA" w14:textId="15598BF5" w:rsidR="00906FD5" w:rsidRPr="001D69E7" w:rsidRDefault="001D6F87" w:rsidP="00906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Melyek a páfrányok főbb tulajdonságai?</w:t>
      </w:r>
    </w:p>
    <w:p w14:paraId="13EA33A3" w14:textId="60CB9E99" w:rsidR="00906FD5" w:rsidRPr="001D69E7" w:rsidRDefault="001D6F87" w:rsidP="00906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Jellemezd a gombák testfelépítését, és életmódját!</w:t>
      </w:r>
    </w:p>
    <w:p w14:paraId="6152B166" w14:textId="5634DF86" w:rsidR="00906FD5" w:rsidRPr="001D69E7" w:rsidRDefault="001D6F87" w:rsidP="00906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tűrőképesség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definíciója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és fajtái. Mik az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indikátor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élőlények?</w:t>
      </w:r>
    </w:p>
    <w:p w14:paraId="672A6659" w14:textId="6B9E5F56" w:rsidR="00906FD5" w:rsidRPr="00223BB2" w:rsidRDefault="00906FD5" w:rsidP="00223BB2">
      <w:pPr>
        <w:rPr>
          <w:rFonts w:ascii="Times New Roman" w:hAnsi="Times New Roman" w:cs="Times New Roman"/>
          <w:b/>
          <w:sz w:val="28"/>
          <w:szCs w:val="28"/>
        </w:rPr>
      </w:pPr>
      <w:r w:rsidRPr="001D69E7">
        <w:rPr>
          <w:rFonts w:ascii="Times New Roman" w:hAnsi="Times New Roman" w:cs="Times New Roman"/>
          <w:b/>
          <w:sz w:val="28"/>
          <w:szCs w:val="28"/>
        </w:rPr>
        <w:t>Hogyan alkalmazkodtak a sivatagi élőlények a sivatagi környezethez?</w:t>
      </w:r>
    </w:p>
    <w:p w14:paraId="0891B111" w14:textId="77777777" w:rsidR="00E60BB0" w:rsidRPr="00906FD5" w:rsidRDefault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Szénhidrátok emésztése—hol történik, mely enzimek által?</w:t>
      </w:r>
    </w:p>
    <w:p w14:paraId="1EA6B2E5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Fehérjék emésztése-- hol történik, mely enzimek által?</w:t>
      </w:r>
    </w:p>
    <w:p w14:paraId="73558F94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Zsírok emésztése-- hol történik, mely enzimek által?</w:t>
      </w:r>
    </w:p>
    <w:p w14:paraId="31343151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Hogyan játszik szerepet a bőr a hőháztartásban?</w:t>
      </w:r>
    </w:p>
    <w:p w14:paraId="34DA822B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A tüdő felépítése.</w:t>
      </w:r>
    </w:p>
    <w:p w14:paraId="5923F7DD" w14:textId="77777777" w:rsidR="00BB0F63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Légző mozgások.</w:t>
      </w:r>
      <w:proofErr w:type="gramStart"/>
      <w:r w:rsidRPr="00906FD5">
        <w:rPr>
          <w:rFonts w:ascii="Times New Roman" w:hAnsi="Times New Roman" w:cs="Times New Roman"/>
          <w:b/>
          <w:sz w:val="28"/>
          <w:szCs w:val="28"/>
        </w:rPr>
        <w:t>( A</w:t>
      </w:r>
      <w:proofErr w:type="gramEnd"/>
      <w:r w:rsidRPr="00906FD5">
        <w:rPr>
          <w:rFonts w:ascii="Times New Roman" w:hAnsi="Times New Roman" w:cs="Times New Roman"/>
          <w:b/>
          <w:sz w:val="28"/>
          <w:szCs w:val="28"/>
        </w:rPr>
        <w:t xml:space="preserve">  belégzés –kilégzés során fellépő nyomás és térfogatváltozásokra térj ki.)</w:t>
      </w:r>
      <w:r w:rsidR="00BB0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5970D" w14:textId="0FFC3257" w:rsidR="00E60BB0" w:rsidRPr="00906FD5" w:rsidRDefault="00BB0F63" w:rsidP="00E60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Felső légutak jellemzése</w:t>
      </w:r>
    </w:p>
    <w:p w14:paraId="4768089C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A vér alkotóelemei.</w:t>
      </w:r>
    </w:p>
    <w:p w14:paraId="043EF683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A szív felépítése.</w:t>
      </w:r>
    </w:p>
    <w:p w14:paraId="349D0969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Az erek típusainak összehasonlítása.</w:t>
      </w:r>
    </w:p>
    <w:p w14:paraId="0FA957B8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t>Az izomszövetek jellemzői.</w:t>
      </w:r>
    </w:p>
    <w:p w14:paraId="13421476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  <w:r w:rsidRPr="00906FD5">
        <w:rPr>
          <w:rFonts w:ascii="Times New Roman" w:hAnsi="Times New Roman" w:cs="Times New Roman"/>
          <w:b/>
          <w:sz w:val="28"/>
          <w:szCs w:val="28"/>
        </w:rPr>
        <w:lastRenderedPageBreak/>
        <w:t>A csontszövet jellemzése.</w:t>
      </w:r>
    </w:p>
    <w:p w14:paraId="020F2B1F" w14:textId="7F512761" w:rsidR="00E60BB0" w:rsidRPr="00906FD5" w:rsidRDefault="00E60BB0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A csont </w:t>
      </w:r>
      <w:r w:rsidR="008875C6" w:rsidRPr="4159687E">
        <w:rPr>
          <w:rFonts w:ascii="Times New Roman" w:hAnsi="Times New Roman" w:cs="Times New Roman"/>
          <w:b/>
          <w:bCs/>
          <w:sz w:val="28"/>
          <w:szCs w:val="28"/>
        </w:rPr>
        <w:t>hosszmetszete, részei, feladata.</w:t>
      </w:r>
      <w:r w:rsidR="036F1A59"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4159687E">
        <w:rPr>
          <w:rFonts w:ascii="Times New Roman" w:hAnsi="Times New Roman" w:cs="Times New Roman"/>
          <w:b/>
          <w:bCs/>
          <w:sz w:val="28"/>
          <w:szCs w:val="28"/>
        </w:rPr>
        <w:t>Csontösszeköttetések fajtái- példákkal.</w:t>
      </w:r>
    </w:p>
    <w:p w14:paraId="0A37501D" w14:textId="77777777" w:rsidR="00E60BB0" w:rsidRPr="00906FD5" w:rsidRDefault="00E60BB0" w:rsidP="00E60BB0">
      <w:pPr>
        <w:rPr>
          <w:rFonts w:ascii="Times New Roman" w:hAnsi="Times New Roman" w:cs="Times New Roman"/>
          <w:b/>
          <w:sz w:val="28"/>
          <w:szCs w:val="28"/>
        </w:rPr>
      </w:pPr>
    </w:p>
    <w:p w14:paraId="225D7DC8" w14:textId="70FD513E" w:rsidR="00F425D3" w:rsidRDefault="00F425D3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sz w:val="28"/>
          <w:szCs w:val="28"/>
        </w:rPr>
        <w:br w:type="page"/>
      </w:r>
      <w:r w:rsidR="7B1939FD" w:rsidRPr="4159687E">
        <w:rPr>
          <w:rFonts w:ascii="Times New Roman" w:hAnsi="Times New Roman" w:cs="Times New Roman"/>
          <w:b/>
          <w:bCs/>
          <w:sz w:val="28"/>
          <w:szCs w:val="28"/>
        </w:rPr>
        <w:lastRenderedPageBreak/>
        <w:t>Kémia tételek:</w:t>
      </w:r>
    </w:p>
    <w:p w14:paraId="02313227" w14:textId="101AFC35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1.Anyagok tulajdonságai és változásai (fizikai tulajdonságok, kémiai tulajdonságok,</w:t>
      </w:r>
    </w:p>
    <w:p w14:paraId="5F341B9E" w14:textId="57F92A02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halmazállapotok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jellemzői, halmazállapot-változásokat kísérő energiaváltozások)</w:t>
      </w:r>
    </w:p>
    <w:p w14:paraId="172229B9" w14:textId="0E5440AA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2.Oldatok és keverékek (oldat és keverék fogalma, oldódás energiaváltozásai</w:t>
      </w:r>
    </w:p>
    <w:p w14:paraId="66F84AAF" w14:textId="6FE6D6A5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3.Oldatok töménysége, </w:t>
      </w:r>
      <w:proofErr w:type="spell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oldékonyság</w:t>
      </w:r>
      <w:proofErr w:type="spell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oldatok és keverékek szétválasztása</w:t>
      </w:r>
    </w:p>
    <w:p w14:paraId="7F5697C0" w14:textId="0199E034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példákkal</w:t>
      </w:r>
      <w:proofErr w:type="gramEnd"/>
    </w:p>
    <w:p w14:paraId="408AF960" w14:textId="4085E1CE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4.Elem és atom (elem és atom fogalma, atom szerkezete, elemi részecskék,</w:t>
      </w:r>
    </w:p>
    <w:p w14:paraId="59F64573" w14:textId="28BA5AC6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rendszám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vegyjeljelentései)</w:t>
      </w:r>
    </w:p>
    <w:p w14:paraId="132A74DB" w14:textId="2D571A2F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5.Periódusos rendszer (csoport, periódus, főcsoportok elnevezése, periódusos rendszer</w:t>
      </w:r>
    </w:p>
    <w:p w14:paraId="010B4F21" w14:textId="1B773A0F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atomszerkezet kapcsolata példákon keresztül)</w:t>
      </w:r>
    </w:p>
    <w:p w14:paraId="49E12EE9" w14:textId="586932D6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6.Fémek (helyük a periódusos rendszerben, fizikai tulajdonságaik, fémes kötés</w:t>
      </w:r>
    </w:p>
    <w:p w14:paraId="316F42AB" w14:textId="48D8EDB0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fogalma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fémrács)</w:t>
      </w:r>
    </w:p>
    <w:p w14:paraId="00F66C91" w14:textId="73AB9AF0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7.Elemmolekulák (oxigénmolekula, nitrogénmolekula, hidrogénmolekula,</w:t>
      </w:r>
    </w:p>
    <w:p w14:paraId="5D3E4FC2" w14:textId="6BDCA35A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50FED2" w14:textId="44457D0D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klórmolekula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összegképlete és szerkezeti képlet; képlet jelentései)</w:t>
      </w:r>
    </w:p>
    <w:p w14:paraId="4D748133" w14:textId="6B2BC142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8.Vegyületmolekulák (vízmolekula, szén-dioxid molekula, hidrogén-klorid molekula,</w:t>
      </w:r>
    </w:p>
    <w:p w14:paraId="1AF4B066" w14:textId="00D17DE8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ammóniamolekula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összegképlete és szerkezeti képlete)</w:t>
      </w:r>
    </w:p>
    <w:p w14:paraId="64831ECA" w14:textId="43676D1F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9.Ionok és ionvegyületek (egyszerű ionok kialakulása példákkal, ionkötés,</w:t>
      </w:r>
    </w:p>
    <w:p w14:paraId="3425249F" w14:textId="63178A51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ionvegyületek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jelölése és jelentése)</w:t>
      </w:r>
    </w:p>
    <w:p w14:paraId="53290995" w14:textId="0BCA12A7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10.Kémiai reakciók csoportosítása és törvényszerűségei (energiaváltozás,</w:t>
      </w:r>
    </w:p>
    <w:p w14:paraId="427B6673" w14:textId="2789284B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részecskeszám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változás, részecskeátmenet, tömegmegmaradás)</w:t>
      </w:r>
    </w:p>
    <w:p w14:paraId="6A473957" w14:textId="1A7FB928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11.Redoxireakciók (oxidáció, redukció, oxidálószer, redukálószer példákon</w:t>
      </w:r>
    </w:p>
    <w:p w14:paraId="3DAB1F95" w14:textId="377A154A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keresztül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F88E5B" w14:textId="1D4A75D6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12.Sav-bázis reakciók (sav, bázis, közömbösítés, kémhatás,</w:t>
      </w:r>
    </w:p>
    <w:p w14:paraId="752570FF" w14:textId="402C285C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indikátorok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pH)</w:t>
      </w:r>
    </w:p>
    <w:p w14:paraId="134576E1" w14:textId="257CDFC2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13.Hidrogén és víz (molekulaszerkezet, fizikai tulajdonságok, kémiai</w:t>
      </w:r>
    </w:p>
    <w:p w14:paraId="1AAC2A9F" w14:textId="0DE81D33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tulajdonságok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előállítás, előfordulás, felhasználás)</w:t>
      </w:r>
    </w:p>
    <w:p w14:paraId="6CC3F261" w14:textId="6645D526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>14. Az oxigén és szén-dioxid (molekulaszerkezet, fizikai tulajdonságok, kémiai</w:t>
      </w:r>
    </w:p>
    <w:p w14:paraId="5DAB6C7B" w14:textId="6E968EB9" w:rsidR="00F425D3" w:rsidRDefault="7B1939FD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4159687E">
        <w:rPr>
          <w:rFonts w:ascii="Times New Roman" w:hAnsi="Times New Roman" w:cs="Times New Roman"/>
          <w:b/>
          <w:bCs/>
          <w:sz w:val="28"/>
          <w:szCs w:val="28"/>
        </w:rPr>
        <w:t>tulajdonságok</w:t>
      </w:r>
      <w:proofErr w:type="gramEnd"/>
      <w:r w:rsidRPr="4159687E">
        <w:rPr>
          <w:rFonts w:ascii="Times New Roman" w:hAnsi="Times New Roman" w:cs="Times New Roman"/>
          <w:b/>
          <w:bCs/>
          <w:sz w:val="28"/>
          <w:szCs w:val="28"/>
        </w:rPr>
        <w:t>, előállítás, előfordulás, felhasználás, élettani hatás, biológiai jelentősége)</w:t>
      </w:r>
    </w:p>
    <w:p w14:paraId="20EE326A" w14:textId="6D10D2DD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7657A1" w14:textId="6EC22FB2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ACBD05" w14:textId="5E3CCCEF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8EE5FB" w14:textId="4E19C35F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68F0A6" w14:textId="4DE4E1AD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B28DBA" w14:textId="3CF3F748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624F68" w14:textId="348D4936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3E5CFB" w14:textId="1281E426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1A4CEA" w14:textId="38056EF2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7E0DC2" w14:textId="55E2AF21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657527" w14:textId="734C5625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91C8BE" w14:textId="3DCF123E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FB999B" w14:textId="0E40BB49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D892E" w14:textId="52F8482B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F5745D" w14:textId="77777777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0C0A69" w14:textId="76B6EB1F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osztály</w:t>
      </w:r>
    </w:p>
    <w:p w14:paraId="284D200A" w14:textId="77777777" w:rsidR="00B04E9C" w:rsidRPr="000A31B9" w:rsidRDefault="00B04E9C" w:rsidP="00B04E9C">
      <w:pPr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0A31B9">
        <w:rPr>
          <w:b/>
        </w:rPr>
        <w:t xml:space="preserve">ANYAGOK TULAJDONSÁGAI </w:t>
      </w:r>
      <w:proofErr w:type="gramStart"/>
      <w:r w:rsidRPr="000A31B9">
        <w:rPr>
          <w:b/>
        </w:rPr>
        <w:t>ÉS</w:t>
      </w:r>
      <w:proofErr w:type="gramEnd"/>
      <w:r w:rsidRPr="000A31B9">
        <w:rPr>
          <w:b/>
        </w:rPr>
        <w:t xml:space="preserve"> VÁLTOZÁSAI</w:t>
      </w:r>
    </w:p>
    <w:p w14:paraId="31D2E5B1" w14:textId="77777777" w:rsidR="00B04E9C" w:rsidRDefault="00B04E9C" w:rsidP="00B04E9C">
      <w:pPr>
        <w:jc w:val="center"/>
      </w:pPr>
    </w:p>
    <w:p w14:paraId="02C28AC6" w14:textId="77777777" w:rsidR="00B04E9C" w:rsidRDefault="00B04E9C" w:rsidP="00B04E9C">
      <w:pPr>
        <w:jc w:val="center"/>
      </w:pPr>
    </w:p>
    <w:p w14:paraId="7C528EBD" w14:textId="77777777" w:rsidR="00B04E9C" w:rsidRPr="005B2702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5B2702">
        <w:rPr>
          <w:b/>
          <w:i/>
        </w:rPr>
        <w:t>Fizikai tulajdonságok:</w:t>
      </w:r>
    </w:p>
    <w:p w14:paraId="063AED70" w14:textId="77777777" w:rsidR="00B04E9C" w:rsidRDefault="00B04E9C" w:rsidP="00B04E9C">
      <w:r>
        <w:t>Fogalma: Olyan tulajdonság, amit érzékszervvel vagy mérőműszerrel állapíthatunk meg.</w:t>
      </w:r>
    </w:p>
    <w:p w14:paraId="1DB3A726" w14:textId="77777777" w:rsidR="00B04E9C" w:rsidRDefault="00B04E9C" w:rsidP="00B04E9C">
      <w:r>
        <w:t>Példa: szín, szag, halmazállapot, sűrűség, olvadáspont</w:t>
      </w:r>
    </w:p>
    <w:p w14:paraId="10201EE5" w14:textId="77777777" w:rsidR="00B04E9C" w:rsidRDefault="00B04E9C" w:rsidP="00B04E9C"/>
    <w:p w14:paraId="3B4DF29C" w14:textId="77777777" w:rsidR="00B04E9C" w:rsidRDefault="00B04E9C" w:rsidP="00B04E9C"/>
    <w:p w14:paraId="38612616" w14:textId="77777777" w:rsidR="00B04E9C" w:rsidRDefault="00B04E9C" w:rsidP="00B04E9C"/>
    <w:p w14:paraId="01FEE48D" w14:textId="77777777" w:rsidR="00B04E9C" w:rsidRPr="005B2702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5B2702">
        <w:rPr>
          <w:b/>
          <w:i/>
        </w:rPr>
        <w:t>Kémiai tulajdonságok:</w:t>
      </w:r>
    </w:p>
    <w:p w14:paraId="2A929E6F" w14:textId="77777777" w:rsidR="00B04E9C" w:rsidRDefault="00B04E9C" w:rsidP="00B04E9C">
      <w:r>
        <w:t>Fogalma: olyan tulajdonság, ami kémiai reakciók segítségével állapítható meg.</w:t>
      </w:r>
    </w:p>
    <w:p w14:paraId="55D4DE6B" w14:textId="77777777" w:rsidR="00B04E9C" w:rsidRDefault="00B04E9C" w:rsidP="00B04E9C">
      <w:r>
        <w:t>Példa: éghetőség, savval való reakciók</w:t>
      </w:r>
    </w:p>
    <w:p w14:paraId="62659466" w14:textId="77777777" w:rsidR="00B04E9C" w:rsidRDefault="00B04E9C" w:rsidP="00B04E9C"/>
    <w:p w14:paraId="6DFAEB9D" w14:textId="77777777" w:rsidR="00B04E9C" w:rsidRPr="005B2702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5B2702">
        <w:rPr>
          <w:b/>
          <w:i/>
        </w:rPr>
        <w:t>Halmazállapotok:</w:t>
      </w:r>
    </w:p>
    <w:p w14:paraId="4E2DC8B7" w14:textId="77777777" w:rsidR="00B04E9C" w:rsidRDefault="00B04E9C" w:rsidP="00B04E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266"/>
        <w:gridCol w:w="2257"/>
        <w:gridCol w:w="2255"/>
      </w:tblGrid>
      <w:tr w:rsidR="00B04E9C" w14:paraId="06A2C5B6" w14:textId="77777777" w:rsidTr="00AB1408">
        <w:tc>
          <w:tcPr>
            <w:tcW w:w="2303" w:type="dxa"/>
            <w:shd w:val="clear" w:color="auto" w:fill="auto"/>
          </w:tcPr>
          <w:p w14:paraId="4D79F6DC" w14:textId="77777777" w:rsidR="00B04E9C" w:rsidRDefault="00B04E9C" w:rsidP="00AB1408"/>
        </w:tc>
        <w:tc>
          <w:tcPr>
            <w:tcW w:w="2303" w:type="dxa"/>
            <w:shd w:val="clear" w:color="auto" w:fill="auto"/>
          </w:tcPr>
          <w:p w14:paraId="5B0042B7" w14:textId="77777777" w:rsidR="00B04E9C" w:rsidRDefault="00B04E9C" w:rsidP="00AB1408">
            <w:r>
              <w:t>Gáz</w:t>
            </w:r>
          </w:p>
        </w:tc>
        <w:tc>
          <w:tcPr>
            <w:tcW w:w="2303" w:type="dxa"/>
            <w:shd w:val="clear" w:color="auto" w:fill="auto"/>
          </w:tcPr>
          <w:p w14:paraId="340C5CCB" w14:textId="77777777" w:rsidR="00B04E9C" w:rsidRDefault="00B04E9C" w:rsidP="00AB1408">
            <w:r>
              <w:t>Folyadék</w:t>
            </w:r>
          </w:p>
        </w:tc>
        <w:tc>
          <w:tcPr>
            <w:tcW w:w="2303" w:type="dxa"/>
            <w:shd w:val="clear" w:color="auto" w:fill="auto"/>
          </w:tcPr>
          <w:p w14:paraId="5950AA51" w14:textId="77777777" w:rsidR="00B04E9C" w:rsidRDefault="00B04E9C" w:rsidP="00AB1408">
            <w:r>
              <w:t>Szilárd</w:t>
            </w:r>
          </w:p>
        </w:tc>
      </w:tr>
      <w:tr w:rsidR="00B04E9C" w14:paraId="1D0F70EA" w14:textId="77777777" w:rsidTr="00AB1408">
        <w:tc>
          <w:tcPr>
            <w:tcW w:w="2303" w:type="dxa"/>
            <w:shd w:val="clear" w:color="auto" w:fill="auto"/>
          </w:tcPr>
          <w:p w14:paraId="2D879A41" w14:textId="77777777" w:rsidR="00B04E9C" w:rsidRDefault="00B04E9C" w:rsidP="00AB1408">
            <w:r>
              <w:t>Alkotó részecskék</w:t>
            </w:r>
          </w:p>
        </w:tc>
        <w:tc>
          <w:tcPr>
            <w:tcW w:w="2303" w:type="dxa"/>
            <w:shd w:val="clear" w:color="auto" w:fill="auto"/>
          </w:tcPr>
          <w:p w14:paraId="46357FDD" w14:textId="77777777" w:rsidR="00B04E9C" w:rsidRDefault="00B04E9C" w:rsidP="00AB1408">
            <w:r>
              <w:t>molekula</w:t>
            </w:r>
          </w:p>
        </w:tc>
        <w:tc>
          <w:tcPr>
            <w:tcW w:w="2303" w:type="dxa"/>
            <w:shd w:val="clear" w:color="auto" w:fill="auto"/>
          </w:tcPr>
          <w:p w14:paraId="0D77095F" w14:textId="77777777" w:rsidR="00B04E9C" w:rsidRDefault="00B04E9C" w:rsidP="00AB1408">
            <w:r>
              <w:t>molekula</w:t>
            </w:r>
          </w:p>
        </w:tc>
        <w:tc>
          <w:tcPr>
            <w:tcW w:w="2303" w:type="dxa"/>
            <w:shd w:val="clear" w:color="auto" w:fill="auto"/>
          </w:tcPr>
          <w:p w14:paraId="2AAF2AF3" w14:textId="77777777" w:rsidR="00B04E9C" w:rsidRDefault="00B04E9C" w:rsidP="00AB1408">
            <w:r>
              <w:t>atom, ion, molekula</w:t>
            </w:r>
          </w:p>
        </w:tc>
      </w:tr>
      <w:tr w:rsidR="00B04E9C" w14:paraId="2B8DB5DF" w14:textId="77777777" w:rsidTr="00AB1408">
        <w:tc>
          <w:tcPr>
            <w:tcW w:w="2303" w:type="dxa"/>
            <w:shd w:val="clear" w:color="auto" w:fill="auto"/>
          </w:tcPr>
          <w:p w14:paraId="746B832B" w14:textId="77777777" w:rsidR="00B04E9C" w:rsidRDefault="00B04E9C" w:rsidP="00AB1408">
            <w:r>
              <w:t>Részecskék mozgása</w:t>
            </w:r>
          </w:p>
          <w:p w14:paraId="5B93F15F" w14:textId="77777777" w:rsidR="00B04E9C" w:rsidRDefault="00B04E9C" w:rsidP="00AB1408"/>
        </w:tc>
        <w:tc>
          <w:tcPr>
            <w:tcW w:w="2303" w:type="dxa"/>
            <w:shd w:val="clear" w:color="auto" w:fill="auto"/>
          </w:tcPr>
          <w:p w14:paraId="559FA0F4" w14:textId="77777777" w:rsidR="00B04E9C" w:rsidRDefault="00B04E9C" w:rsidP="00AB1408">
            <w:r>
              <w:t>rendezetlen, ütköznek egymással és az edény falával</w:t>
            </w:r>
          </w:p>
        </w:tc>
        <w:tc>
          <w:tcPr>
            <w:tcW w:w="2303" w:type="dxa"/>
            <w:shd w:val="clear" w:color="auto" w:fill="auto"/>
          </w:tcPr>
          <w:p w14:paraId="67EE8981" w14:textId="77777777" w:rsidR="00B04E9C" w:rsidRDefault="00B04E9C" w:rsidP="00AB1408">
            <w:r>
              <w:t>egymáson elgördülnek</w:t>
            </w:r>
          </w:p>
        </w:tc>
        <w:tc>
          <w:tcPr>
            <w:tcW w:w="2303" w:type="dxa"/>
            <w:shd w:val="clear" w:color="auto" w:fill="auto"/>
          </w:tcPr>
          <w:p w14:paraId="451E0409" w14:textId="77777777" w:rsidR="00B04E9C" w:rsidRDefault="00B04E9C" w:rsidP="00AB1408">
            <w:r>
              <w:t>helyhez kötött rezgőmozgás</w:t>
            </w:r>
          </w:p>
        </w:tc>
      </w:tr>
      <w:tr w:rsidR="00B04E9C" w14:paraId="7A7E8A6C" w14:textId="77777777" w:rsidTr="00AB1408">
        <w:tc>
          <w:tcPr>
            <w:tcW w:w="2303" w:type="dxa"/>
            <w:shd w:val="clear" w:color="auto" w:fill="auto"/>
          </w:tcPr>
          <w:p w14:paraId="7686F55D" w14:textId="77777777" w:rsidR="00B04E9C" w:rsidRDefault="00B04E9C" w:rsidP="00AB1408">
            <w:r>
              <w:t>Részecskék közötti kölcsönhatás</w:t>
            </w:r>
          </w:p>
        </w:tc>
        <w:tc>
          <w:tcPr>
            <w:tcW w:w="2303" w:type="dxa"/>
            <w:shd w:val="clear" w:color="auto" w:fill="auto"/>
          </w:tcPr>
          <w:p w14:paraId="327FEA52" w14:textId="77777777" w:rsidR="00B04E9C" w:rsidRDefault="00B04E9C" w:rsidP="00AB1408">
            <w:r>
              <w:t>elhanyagolható</w:t>
            </w:r>
          </w:p>
        </w:tc>
        <w:tc>
          <w:tcPr>
            <w:tcW w:w="2303" w:type="dxa"/>
            <w:shd w:val="clear" w:color="auto" w:fill="auto"/>
          </w:tcPr>
          <w:p w14:paraId="704D173D" w14:textId="77777777" w:rsidR="00B04E9C" w:rsidRDefault="00B04E9C" w:rsidP="00AB1408">
            <w:r>
              <w:t>kicsi</w:t>
            </w:r>
          </w:p>
        </w:tc>
        <w:tc>
          <w:tcPr>
            <w:tcW w:w="2303" w:type="dxa"/>
            <w:shd w:val="clear" w:color="auto" w:fill="auto"/>
          </w:tcPr>
          <w:p w14:paraId="58817BFD" w14:textId="77777777" w:rsidR="00B04E9C" w:rsidRDefault="00B04E9C" w:rsidP="00AB1408">
            <w:r>
              <w:t>nagy</w:t>
            </w:r>
          </w:p>
        </w:tc>
      </w:tr>
      <w:tr w:rsidR="00B04E9C" w14:paraId="44046798" w14:textId="77777777" w:rsidTr="00AB1408">
        <w:tc>
          <w:tcPr>
            <w:tcW w:w="2303" w:type="dxa"/>
            <w:shd w:val="clear" w:color="auto" w:fill="auto"/>
          </w:tcPr>
          <w:p w14:paraId="6391588E" w14:textId="77777777" w:rsidR="00B04E9C" w:rsidRDefault="00B04E9C" w:rsidP="00AB1408">
            <w:r>
              <w:t>Alak</w:t>
            </w:r>
          </w:p>
        </w:tc>
        <w:tc>
          <w:tcPr>
            <w:tcW w:w="2303" w:type="dxa"/>
            <w:shd w:val="clear" w:color="auto" w:fill="auto"/>
          </w:tcPr>
          <w:p w14:paraId="59FF1B39" w14:textId="77777777" w:rsidR="00B04E9C" w:rsidRDefault="00B04E9C" w:rsidP="00AB1408">
            <w:r>
              <w:t>kitöltik a rendelkezésre álló teret</w:t>
            </w:r>
          </w:p>
        </w:tc>
        <w:tc>
          <w:tcPr>
            <w:tcW w:w="2303" w:type="dxa"/>
            <w:shd w:val="clear" w:color="auto" w:fill="auto"/>
          </w:tcPr>
          <w:p w14:paraId="2AC4392B" w14:textId="77777777" w:rsidR="00B04E9C" w:rsidRDefault="00B04E9C" w:rsidP="00AB1408">
            <w:r>
              <w:t>felveszik a tárolóedény alakját</w:t>
            </w:r>
          </w:p>
        </w:tc>
        <w:tc>
          <w:tcPr>
            <w:tcW w:w="2303" w:type="dxa"/>
            <w:shd w:val="clear" w:color="auto" w:fill="auto"/>
          </w:tcPr>
          <w:p w14:paraId="44D1E9D5" w14:textId="77777777" w:rsidR="00B04E9C" w:rsidRDefault="00B04E9C" w:rsidP="00AB1408">
            <w:r>
              <w:t>állandó</w:t>
            </w:r>
          </w:p>
        </w:tc>
      </w:tr>
      <w:tr w:rsidR="00B04E9C" w14:paraId="741518E7" w14:textId="77777777" w:rsidTr="00AB1408">
        <w:tc>
          <w:tcPr>
            <w:tcW w:w="2303" w:type="dxa"/>
            <w:shd w:val="clear" w:color="auto" w:fill="auto"/>
          </w:tcPr>
          <w:p w14:paraId="78071C8A" w14:textId="77777777" w:rsidR="00B04E9C" w:rsidRDefault="00B04E9C" w:rsidP="00AB1408">
            <w:r>
              <w:t>Térfogat</w:t>
            </w:r>
          </w:p>
        </w:tc>
        <w:tc>
          <w:tcPr>
            <w:tcW w:w="2303" w:type="dxa"/>
            <w:shd w:val="clear" w:color="auto" w:fill="auto"/>
          </w:tcPr>
          <w:p w14:paraId="43DED0AB" w14:textId="77777777" w:rsidR="00B04E9C" w:rsidRDefault="00B04E9C" w:rsidP="00AB1408">
            <w:r>
              <w:t>függ hőmérséklet, nyomás</w:t>
            </w:r>
          </w:p>
        </w:tc>
        <w:tc>
          <w:tcPr>
            <w:tcW w:w="2303" w:type="dxa"/>
            <w:shd w:val="clear" w:color="auto" w:fill="auto"/>
          </w:tcPr>
          <w:p w14:paraId="55F817BF" w14:textId="77777777" w:rsidR="00B04E9C" w:rsidRDefault="00B04E9C" w:rsidP="00AB1408">
            <w:r>
              <w:t>állandónak tekinthető</w:t>
            </w:r>
          </w:p>
        </w:tc>
        <w:tc>
          <w:tcPr>
            <w:tcW w:w="2303" w:type="dxa"/>
            <w:shd w:val="clear" w:color="auto" w:fill="auto"/>
          </w:tcPr>
          <w:p w14:paraId="29B3DC3F" w14:textId="77777777" w:rsidR="00B04E9C" w:rsidRDefault="00B04E9C" w:rsidP="00AB1408">
            <w:r>
              <w:t>állandó</w:t>
            </w:r>
          </w:p>
        </w:tc>
      </w:tr>
      <w:tr w:rsidR="00B04E9C" w14:paraId="46A03270" w14:textId="77777777" w:rsidTr="00AB1408">
        <w:tc>
          <w:tcPr>
            <w:tcW w:w="2303" w:type="dxa"/>
            <w:shd w:val="clear" w:color="auto" w:fill="auto"/>
          </w:tcPr>
          <w:p w14:paraId="686942B6" w14:textId="77777777" w:rsidR="00B04E9C" w:rsidRDefault="00B04E9C" w:rsidP="00AB1408">
            <w:r>
              <w:t>Összenyomhatóság</w:t>
            </w:r>
          </w:p>
        </w:tc>
        <w:tc>
          <w:tcPr>
            <w:tcW w:w="2303" w:type="dxa"/>
            <w:shd w:val="clear" w:color="auto" w:fill="auto"/>
          </w:tcPr>
          <w:p w14:paraId="2931366E" w14:textId="77777777" w:rsidR="00B04E9C" w:rsidRDefault="00B04E9C" w:rsidP="00AB1408">
            <w:r>
              <w:t>igen</w:t>
            </w:r>
          </w:p>
        </w:tc>
        <w:tc>
          <w:tcPr>
            <w:tcW w:w="2303" w:type="dxa"/>
            <w:shd w:val="clear" w:color="auto" w:fill="auto"/>
          </w:tcPr>
          <w:p w14:paraId="6001EC88" w14:textId="77777777" w:rsidR="00B04E9C" w:rsidRDefault="00B04E9C" w:rsidP="00AB1408">
            <w:r>
              <w:t>kismértékben</w:t>
            </w:r>
          </w:p>
        </w:tc>
        <w:tc>
          <w:tcPr>
            <w:tcW w:w="2303" w:type="dxa"/>
            <w:shd w:val="clear" w:color="auto" w:fill="auto"/>
          </w:tcPr>
          <w:p w14:paraId="44DBFDB0" w14:textId="77777777" w:rsidR="00B04E9C" w:rsidRDefault="00B04E9C" w:rsidP="00AB1408">
            <w:r>
              <w:t>nem</w:t>
            </w:r>
          </w:p>
        </w:tc>
      </w:tr>
    </w:tbl>
    <w:p w14:paraId="0ABBC2F0" w14:textId="77777777" w:rsidR="00B04E9C" w:rsidRDefault="00B04E9C" w:rsidP="00B04E9C"/>
    <w:p w14:paraId="60323944" w14:textId="77777777" w:rsidR="00B04E9C" w:rsidRDefault="00B04E9C" w:rsidP="00B04E9C"/>
    <w:p w14:paraId="01CBDBDF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D7087D">
        <w:rPr>
          <w:b/>
          <w:i/>
        </w:rPr>
        <w:t>Halmazállapot-változások</w:t>
      </w:r>
      <w:r>
        <w:rPr>
          <w:b/>
          <w:i/>
        </w:rPr>
        <w:t xml:space="preserve"> és energiaváltozásai</w:t>
      </w:r>
      <w:r w:rsidRPr="00D7087D">
        <w:rPr>
          <w:b/>
          <w:i/>
        </w:rPr>
        <w:t>:</w:t>
      </w:r>
    </w:p>
    <w:p w14:paraId="04BE9849" w14:textId="77777777" w:rsidR="00B04E9C" w:rsidRDefault="00B04E9C" w:rsidP="00B04E9C">
      <w:pPr>
        <w:ind w:left="360"/>
        <w:rPr>
          <w:b/>
          <w:i/>
        </w:rPr>
      </w:pPr>
      <w:r>
        <w:rPr>
          <w:b/>
          <w:i/>
        </w:rPr>
        <w:t xml:space="preserve">                                               </w:t>
      </w:r>
    </w:p>
    <w:p w14:paraId="1EE4EAB0" w14:textId="77777777" w:rsidR="00B04E9C" w:rsidRPr="00072B19" w:rsidRDefault="00B04E9C" w:rsidP="00B04E9C">
      <w:pPr>
        <w:ind w:left="360"/>
        <w:rPr>
          <w:bCs/>
          <w:iCs/>
        </w:rPr>
      </w:pPr>
      <w:proofErr w:type="gramStart"/>
      <w:r w:rsidRPr="00072B19">
        <w:rPr>
          <w:bCs/>
          <w:iCs/>
        </w:rPr>
        <w:t>gázból</w:t>
      </w:r>
      <w:proofErr w:type="gramEnd"/>
      <w:r w:rsidRPr="00072B19">
        <w:rPr>
          <w:bCs/>
          <w:iCs/>
        </w:rPr>
        <w:t xml:space="preserve"> szilárd: lecsapódás </w:t>
      </w:r>
      <w:r>
        <w:rPr>
          <w:bCs/>
          <w:iCs/>
        </w:rPr>
        <w:t>,</w:t>
      </w:r>
      <w:r w:rsidRPr="00072B19">
        <w:rPr>
          <w:bCs/>
          <w:iCs/>
        </w:rPr>
        <w:t xml:space="preserve"> folyadékból gáz: párolgás</w:t>
      </w:r>
    </w:p>
    <w:p w14:paraId="4F0C14F4" w14:textId="052E59EF" w:rsidR="00B04E9C" w:rsidRDefault="00B04E9C" w:rsidP="00B04E9C">
      <w:pPr>
        <w:ind w:left="36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44BDB" wp14:editId="55ADBCBC">
                <wp:simplePos x="0" y="0"/>
                <wp:positionH relativeFrom="column">
                  <wp:posOffset>995680</wp:posOffset>
                </wp:positionH>
                <wp:positionV relativeFrom="paragraph">
                  <wp:posOffset>124460</wp:posOffset>
                </wp:positionV>
                <wp:extent cx="1524000" cy="771525"/>
                <wp:effectExtent l="38100" t="5715" r="9525" b="60960"/>
                <wp:wrapNone/>
                <wp:docPr id="23" name="Egyenes összekötő nyíll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E8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3" o:spid="_x0000_s1026" type="#_x0000_t32" style="position:absolute;margin-left:78.4pt;margin-top:9.8pt;width:120pt;height:6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">
                <v:stroke endarrow="block"/>
              </v:shape>
            </w:pict>
          </mc:Fallback>
        </mc:AlternateContent>
      </w:r>
      <w:r>
        <w:t xml:space="preserve">                                                                </w:t>
      </w:r>
      <w:proofErr w:type="gramStart"/>
      <w:r>
        <w:t>GÁZ                szublimáció</w:t>
      </w:r>
      <w:proofErr w:type="gramEnd"/>
    </w:p>
    <w:p w14:paraId="1D8CB9FC" w14:textId="39B8BA97" w:rsidR="00B04E9C" w:rsidRDefault="00B04E9C" w:rsidP="00B04E9C">
      <w:pPr>
        <w:ind w:left="360"/>
      </w:pPr>
      <w:r>
        <w:rPr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ED1E6" wp14:editId="05B6326A">
                <wp:simplePos x="0" y="0"/>
                <wp:positionH relativeFrom="column">
                  <wp:posOffset>1329055</wp:posOffset>
                </wp:positionH>
                <wp:positionV relativeFrom="paragraph">
                  <wp:posOffset>120650</wp:posOffset>
                </wp:positionV>
                <wp:extent cx="1285875" cy="714375"/>
                <wp:effectExtent l="9525" t="53340" r="38100" b="13335"/>
                <wp:wrapNone/>
                <wp:docPr id="22" name="Egyenes összekötő nyíll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F5266" id="Egyenes összekötő nyíllal 22" o:spid="_x0000_s1026" type="#_x0000_t32" style="position:absolute;margin-left:104.65pt;margin-top:9.5pt;width:101.25pt;height:56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72704" wp14:editId="32A95EBE">
                <wp:simplePos x="0" y="0"/>
                <wp:positionH relativeFrom="column">
                  <wp:posOffset>3195955</wp:posOffset>
                </wp:positionH>
                <wp:positionV relativeFrom="paragraph">
                  <wp:posOffset>6350</wp:posOffset>
                </wp:positionV>
                <wp:extent cx="1266825" cy="847725"/>
                <wp:effectExtent l="47625" t="53340" r="9525" b="13335"/>
                <wp:wrapNone/>
                <wp:docPr id="21" name="Egyenes összekötő nyíll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682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1EB8" id="Egyenes összekötő nyíllal 21" o:spid="_x0000_s1026" type="#_x0000_t32" style="position:absolute;margin-left:251.65pt;margin-top:.5pt;width:99.75pt;height:66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14:paraId="3AC7B28B" w14:textId="76633A2C" w:rsidR="00B04E9C" w:rsidRDefault="00B04E9C" w:rsidP="00B04E9C">
      <w:pPr>
        <w:ind w:left="36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0A2B7" wp14:editId="246FF6FE">
                <wp:simplePos x="0" y="0"/>
                <wp:positionH relativeFrom="column">
                  <wp:posOffset>3110230</wp:posOffset>
                </wp:positionH>
                <wp:positionV relativeFrom="paragraph">
                  <wp:posOffset>21590</wp:posOffset>
                </wp:positionV>
                <wp:extent cx="1190625" cy="847725"/>
                <wp:effectExtent l="9525" t="5715" r="47625" b="51435"/>
                <wp:wrapNone/>
                <wp:docPr id="20" name="Egyenes összekötő nyíll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FC7B" id="Egyenes összekötő nyíllal 20" o:spid="_x0000_s1026" type="#_x0000_t32" style="position:absolute;margin-left:244.9pt;margin-top:1.7pt;width:93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">
                <v:stroke endarrow="block"/>
              </v:shape>
            </w:pict>
          </mc:Fallback>
        </mc:AlternateContent>
      </w:r>
    </w:p>
    <w:p w14:paraId="1A19489A" w14:textId="77777777" w:rsidR="00B04E9C" w:rsidRDefault="00B04E9C" w:rsidP="00B04E9C">
      <w:pPr>
        <w:ind w:left="360"/>
      </w:pPr>
    </w:p>
    <w:p w14:paraId="57030812" w14:textId="77777777" w:rsidR="00B04E9C" w:rsidRDefault="00B04E9C" w:rsidP="00B04E9C">
      <w:pPr>
        <w:ind w:left="360"/>
      </w:pPr>
    </w:p>
    <w:p w14:paraId="2A59895C" w14:textId="77777777" w:rsidR="00B04E9C" w:rsidRDefault="00B04E9C" w:rsidP="00B04E9C">
      <w:pPr>
        <w:ind w:left="360"/>
      </w:pPr>
      <w:proofErr w:type="gramStart"/>
      <w:r>
        <w:t>lecsapódás</w:t>
      </w:r>
      <w:proofErr w:type="gramEnd"/>
    </w:p>
    <w:p w14:paraId="47F75AB3" w14:textId="77777777" w:rsidR="00B04E9C" w:rsidRDefault="00B04E9C" w:rsidP="00B04E9C">
      <w:pPr>
        <w:ind w:left="360"/>
      </w:pPr>
    </w:p>
    <w:p w14:paraId="775F5B6B" w14:textId="302454C6" w:rsidR="00B04E9C" w:rsidRDefault="00B04E9C" w:rsidP="00B04E9C">
      <w:pPr>
        <w:ind w:left="36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F1BAD" wp14:editId="2EEC090F">
                <wp:simplePos x="0" y="0"/>
                <wp:positionH relativeFrom="column">
                  <wp:posOffset>1348105</wp:posOffset>
                </wp:positionH>
                <wp:positionV relativeFrom="paragraph">
                  <wp:posOffset>97790</wp:posOffset>
                </wp:positionV>
                <wp:extent cx="2400300" cy="19050"/>
                <wp:effectExtent l="9525" t="34290" r="19050" b="60960"/>
                <wp:wrapNone/>
                <wp:docPr id="19" name="Egyenes összekötő nyíll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29CA" id="Egyenes összekötő nyíllal 19" o:spid="_x0000_s1026" type="#_x0000_t32" style="position:absolute;margin-left:106.15pt;margin-top:7.7pt;width:189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">
                <v:stroke endarrow="block"/>
              </v:shape>
            </w:pict>
          </mc:Fallback>
        </mc:AlternateContent>
      </w:r>
      <w:proofErr w:type="gramStart"/>
      <w:r>
        <w:t>FOLYADÉK                                                                         fagyás</w:t>
      </w:r>
      <w:proofErr w:type="gramEnd"/>
      <w:r>
        <w:t xml:space="preserve">             SZILÁRD</w:t>
      </w:r>
    </w:p>
    <w:p w14:paraId="20430246" w14:textId="6D3327CE" w:rsidR="00B04E9C" w:rsidRDefault="00B04E9C" w:rsidP="00B04E9C">
      <w:pPr>
        <w:ind w:left="36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5837B" wp14:editId="07413FA4">
                <wp:simplePos x="0" y="0"/>
                <wp:positionH relativeFrom="column">
                  <wp:posOffset>1367155</wp:posOffset>
                </wp:positionH>
                <wp:positionV relativeFrom="paragraph">
                  <wp:posOffset>151130</wp:posOffset>
                </wp:positionV>
                <wp:extent cx="2343150" cy="19050"/>
                <wp:effectExtent l="19050" t="53340" r="9525" b="41910"/>
                <wp:wrapNone/>
                <wp:docPr id="18" name="Egyenes összekötő nyíll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43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8BB8" id="Egyenes összekötő nyíllal 18" o:spid="_x0000_s1026" type="#_x0000_t32" style="position:absolute;margin-left:107.65pt;margin-top:11.9pt;width:184.5pt;height:1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t xml:space="preserve">               </w:t>
      </w:r>
      <w:proofErr w:type="gramStart"/>
      <w:r>
        <w:t>olvadás</w:t>
      </w:r>
      <w:proofErr w:type="gramEnd"/>
      <w:r>
        <w:t xml:space="preserve"> </w:t>
      </w:r>
    </w:p>
    <w:p w14:paraId="45BAE835" w14:textId="77777777" w:rsidR="00B04E9C" w:rsidRDefault="00B04E9C" w:rsidP="00B04E9C">
      <w:pPr>
        <w:ind w:left="360"/>
      </w:pPr>
    </w:p>
    <w:p w14:paraId="2E6B1C9C" w14:textId="77777777" w:rsidR="00B04E9C" w:rsidRDefault="00B04E9C" w:rsidP="00B04E9C">
      <w:pPr>
        <w:ind w:left="360"/>
      </w:pPr>
    </w:p>
    <w:p w14:paraId="5E3560F7" w14:textId="77777777" w:rsidR="00B04E9C" w:rsidRDefault="00B04E9C" w:rsidP="00B04E9C">
      <w:pPr>
        <w:ind w:left="360"/>
      </w:pPr>
      <w:r>
        <w:t>Exoterm halmazállapot-változás: lecsapódás, fagyás</w:t>
      </w:r>
    </w:p>
    <w:p w14:paraId="40D5CAD5" w14:textId="77777777" w:rsidR="00B04E9C" w:rsidRDefault="00B04E9C" w:rsidP="00B04E9C">
      <w:pPr>
        <w:ind w:left="360"/>
      </w:pPr>
    </w:p>
    <w:p w14:paraId="64D324D1" w14:textId="77777777" w:rsidR="00B04E9C" w:rsidRDefault="00B04E9C" w:rsidP="00B04E9C">
      <w:pPr>
        <w:ind w:left="360"/>
      </w:pPr>
    </w:p>
    <w:p w14:paraId="13386528" w14:textId="77777777" w:rsidR="00B04E9C" w:rsidRDefault="00B04E9C" w:rsidP="00B04E9C">
      <w:pPr>
        <w:ind w:left="360"/>
      </w:pPr>
    </w:p>
    <w:p w14:paraId="758D7357" w14:textId="77777777" w:rsidR="00B04E9C" w:rsidRDefault="00B04E9C" w:rsidP="00B04E9C">
      <w:pPr>
        <w:ind w:left="360"/>
      </w:pPr>
    </w:p>
    <w:p w14:paraId="4E8EB934" w14:textId="77777777" w:rsidR="00B04E9C" w:rsidRDefault="00B04E9C" w:rsidP="00B04E9C">
      <w:pPr>
        <w:ind w:left="360"/>
      </w:pPr>
      <w:r>
        <w:t xml:space="preserve">Endoterm halmazállapot-változás: olvadás, párolgás, szublimáció  </w:t>
      </w:r>
    </w:p>
    <w:p w14:paraId="5463EF9C" w14:textId="77777777" w:rsidR="00B04E9C" w:rsidRDefault="00B04E9C" w:rsidP="00B04E9C">
      <w:pPr>
        <w:ind w:left="360"/>
      </w:pPr>
    </w:p>
    <w:p w14:paraId="18EC06D8" w14:textId="77777777" w:rsidR="00B04E9C" w:rsidRDefault="00B04E9C" w:rsidP="00B04E9C">
      <w:pPr>
        <w:ind w:left="360"/>
      </w:pPr>
    </w:p>
    <w:p w14:paraId="31CF57C6" w14:textId="77777777" w:rsidR="00B04E9C" w:rsidRPr="000A31B9" w:rsidRDefault="00B04E9C" w:rsidP="00B04E9C">
      <w:pPr>
        <w:ind w:left="360"/>
        <w:jc w:val="center"/>
        <w:rPr>
          <w:b/>
        </w:rPr>
      </w:pPr>
      <w:r w:rsidRPr="000A31B9">
        <w:rPr>
          <w:b/>
        </w:rPr>
        <w:t xml:space="preserve">2. OLDATOK </w:t>
      </w:r>
      <w:proofErr w:type="gramStart"/>
      <w:r w:rsidRPr="000A31B9">
        <w:rPr>
          <w:b/>
        </w:rPr>
        <w:t>ÉS</w:t>
      </w:r>
      <w:proofErr w:type="gramEnd"/>
      <w:r w:rsidRPr="000A31B9">
        <w:rPr>
          <w:b/>
        </w:rPr>
        <w:t xml:space="preserve"> KEVERÉKEK</w:t>
      </w:r>
    </w:p>
    <w:p w14:paraId="7A670F75" w14:textId="77777777" w:rsidR="00B04E9C" w:rsidRPr="000A31B9" w:rsidRDefault="00B04E9C" w:rsidP="00B04E9C">
      <w:pPr>
        <w:ind w:left="360"/>
        <w:jc w:val="center"/>
        <w:rPr>
          <w:b/>
        </w:rPr>
      </w:pPr>
    </w:p>
    <w:p w14:paraId="5EC8F51C" w14:textId="77777777" w:rsidR="00B04E9C" w:rsidRPr="006D1D2B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6D1D2B">
        <w:rPr>
          <w:b/>
          <w:i/>
        </w:rPr>
        <w:t>Anyagok csoportosítása</w:t>
      </w:r>
      <w:r>
        <w:rPr>
          <w:b/>
          <w:i/>
        </w:rPr>
        <w:t xml:space="preserve"> összetétel szerint</w:t>
      </w:r>
      <w:r w:rsidRPr="006D1D2B">
        <w:rPr>
          <w:b/>
          <w:i/>
        </w:rPr>
        <w:t>:</w:t>
      </w:r>
    </w:p>
    <w:p w14:paraId="5E702BE1" w14:textId="77777777" w:rsidR="00B04E9C" w:rsidRDefault="00B04E9C" w:rsidP="00B04E9C">
      <w:pPr>
        <w:ind w:left="360"/>
        <w:jc w:val="center"/>
      </w:pPr>
      <w:r>
        <w:t>ANYAGOK</w:t>
      </w:r>
    </w:p>
    <w:p w14:paraId="1050487C" w14:textId="07D1018F" w:rsidR="00B04E9C" w:rsidRDefault="00B04E9C" w:rsidP="00B04E9C">
      <w:pPr>
        <w:ind w:left="36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1D209" wp14:editId="090B0BD1">
                <wp:simplePos x="0" y="0"/>
                <wp:positionH relativeFrom="column">
                  <wp:posOffset>3386455</wp:posOffset>
                </wp:positionH>
                <wp:positionV relativeFrom="paragraph">
                  <wp:posOffset>137160</wp:posOffset>
                </wp:positionV>
                <wp:extent cx="809625" cy="514350"/>
                <wp:effectExtent l="9525" t="13335" r="47625" b="53340"/>
                <wp:wrapNone/>
                <wp:docPr id="17" name="Egyenes összekötő nyíll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2859" id="Egyenes összekötő nyíllal 17" o:spid="_x0000_s1026" type="#_x0000_t32" style="position:absolute;margin-left:266.65pt;margin-top:10.8pt;width:6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380A2" wp14:editId="2D2E5C0E">
                <wp:simplePos x="0" y="0"/>
                <wp:positionH relativeFrom="column">
                  <wp:posOffset>1881505</wp:posOffset>
                </wp:positionH>
                <wp:positionV relativeFrom="paragraph">
                  <wp:posOffset>108585</wp:posOffset>
                </wp:positionV>
                <wp:extent cx="904875" cy="600075"/>
                <wp:effectExtent l="47625" t="13335" r="9525" b="53340"/>
                <wp:wrapNone/>
                <wp:docPr id="16" name="Egyenes összekötő nyíll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241B" id="Egyenes összekötő nyíllal 16" o:spid="_x0000_s1026" type="#_x0000_t32" style="position:absolute;margin-left:148.15pt;margin-top:8.55pt;width:71.25pt;height:4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">
                <v:stroke endarrow="block"/>
              </v:shape>
            </w:pict>
          </mc:Fallback>
        </mc:AlternateContent>
      </w:r>
    </w:p>
    <w:p w14:paraId="72F9662E" w14:textId="77777777" w:rsidR="00B04E9C" w:rsidRDefault="00B04E9C" w:rsidP="00B04E9C">
      <w:pPr>
        <w:ind w:left="360"/>
        <w:jc w:val="center"/>
      </w:pPr>
    </w:p>
    <w:p w14:paraId="64D1E832" w14:textId="77777777" w:rsidR="00B04E9C" w:rsidRDefault="00B04E9C" w:rsidP="00B04E9C">
      <w:pPr>
        <w:ind w:left="360"/>
        <w:jc w:val="center"/>
      </w:pPr>
    </w:p>
    <w:p w14:paraId="63C5BF2C" w14:textId="503BE24A" w:rsidR="00B04E9C" w:rsidRDefault="00B04E9C" w:rsidP="00B04E9C">
      <w:pPr>
        <w:ind w:left="36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A86C4" wp14:editId="1B881FE2">
                <wp:simplePos x="0" y="0"/>
                <wp:positionH relativeFrom="column">
                  <wp:posOffset>3872230</wp:posOffset>
                </wp:positionH>
                <wp:positionV relativeFrom="paragraph">
                  <wp:posOffset>163830</wp:posOffset>
                </wp:positionV>
                <wp:extent cx="1800225" cy="485775"/>
                <wp:effectExtent l="9525" t="13335" r="9525" b="5715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3A6B" w14:textId="77777777" w:rsidR="00B04E9C" w:rsidRPr="00D03F15" w:rsidRDefault="00B04E9C" w:rsidP="00B04E9C">
                            <w:r>
                              <w:t>Összetett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86C4" id="Téglalap 15" o:spid="_x0000_s1026" style="position:absolute;left:0;text-align:left;margin-left:304.9pt;margin-top:12.9pt;width:141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">
                <v:textbox>
                  <w:txbxContent>
                    <w:p w14:paraId="4F5B3A6B" w14:textId="77777777" w:rsidR="00B04E9C" w:rsidRPr="00D03F15" w:rsidRDefault="00B04E9C" w:rsidP="00B04E9C">
                      <w:r>
                        <w:t>Összetett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E4B8" wp14:editId="61EB2107">
                <wp:simplePos x="0" y="0"/>
                <wp:positionH relativeFrom="column">
                  <wp:posOffset>1043305</wp:posOffset>
                </wp:positionH>
                <wp:positionV relativeFrom="paragraph">
                  <wp:posOffset>163830</wp:posOffset>
                </wp:positionV>
                <wp:extent cx="1628775" cy="457200"/>
                <wp:effectExtent l="9525" t="13335" r="9525" b="5715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13E6F" w14:textId="77777777" w:rsidR="00B04E9C" w:rsidRDefault="00B04E9C" w:rsidP="00B04E9C">
                            <w:r>
                              <w:t>Egyszerű</w:t>
                            </w:r>
                          </w:p>
                          <w:p w14:paraId="0F34F308" w14:textId="77777777" w:rsidR="00B04E9C" w:rsidRPr="00DD7179" w:rsidRDefault="00B04E9C" w:rsidP="00B04E9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0E4B8" id="Téglalap 14" o:spid="_x0000_s1027" style="position:absolute;left:0;text-align:left;margin-left:82.15pt;margin-top:12.9pt;width:128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">
                <v:textbox>
                  <w:txbxContent>
                    <w:p w14:paraId="2F313E6F" w14:textId="77777777" w:rsidR="00B04E9C" w:rsidRDefault="00B04E9C" w:rsidP="00B04E9C">
                      <w:r>
                        <w:t>Egyszerű</w:t>
                      </w:r>
                    </w:p>
                    <w:p w14:paraId="0F34F308" w14:textId="77777777" w:rsidR="00B04E9C" w:rsidRPr="00DD7179" w:rsidRDefault="00B04E9C" w:rsidP="00B04E9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43E23D" w14:textId="77777777" w:rsidR="00B04E9C" w:rsidRDefault="00B04E9C" w:rsidP="00B04E9C">
      <w:pPr>
        <w:ind w:left="360"/>
        <w:jc w:val="center"/>
      </w:pPr>
    </w:p>
    <w:p w14:paraId="2B4AFD2D" w14:textId="77777777" w:rsidR="00B04E9C" w:rsidRDefault="00B04E9C" w:rsidP="00B04E9C">
      <w:pPr>
        <w:ind w:left="360"/>
        <w:jc w:val="center"/>
      </w:pPr>
    </w:p>
    <w:p w14:paraId="76DF77F8" w14:textId="77777777" w:rsidR="00B04E9C" w:rsidRDefault="00B04E9C" w:rsidP="00B04E9C">
      <w:pPr>
        <w:ind w:left="360"/>
        <w:jc w:val="center"/>
      </w:pPr>
    </w:p>
    <w:p w14:paraId="760A5003" w14:textId="665DFF76" w:rsidR="00B04E9C" w:rsidRDefault="00B04E9C" w:rsidP="00B04E9C">
      <w:pPr>
        <w:ind w:left="36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346AD" wp14:editId="32DD143C">
                <wp:simplePos x="0" y="0"/>
                <wp:positionH relativeFrom="column">
                  <wp:posOffset>5253355</wp:posOffset>
                </wp:positionH>
                <wp:positionV relativeFrom="paragraph">
                  <wp:posOffset>5715</wp:posOffset>
                </wp:positionV>
                <wp:extent cx="285750" cy="266700"/>
                <wp:effectExtent l="9525" t="13335" r="47625" b="53340"/>
                <wp:wrapNone/>
                <wp:docPr id="13" name="Egyenes összekötő nyíll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F930D" id="Egyenes összekötő nyíllal 13" o:spid="_x0000_s1026" type="#_x0000_t32" style="position:absolute;margin-left:413.65pt;margin-top:.45pt;width:22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B40E6" wp14:editId="696DE7F4">
                <wp:simplePos x="0" y="0"/>
                <wp:positionH relativeFrom="column">
                  <wp:posOffset>4805680</wp:posOffset>
                </wp:positionH>
                <wp:positionV relativeFrom="paragraph">
                  <wp:posOffset>5715</wp:posOffset>
                </wp:positionV>
                <wp:extent cx="9525" cy="295275"/>
                <wp:effectExtent l="47625" t="13335" r="57150" b="24765"/>
                <wp:wrapNone/>
                <wp:docPr id="12" name="Egyenes összekötő nyíll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51FD" id="Egyenes összekötő nyíllal 12" o:spid="_x0000_s1026" type="#_x0000_t32" style="position:absolute;margin-left:378.4pt;margin-top:.45pt;width: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5A087" wp14:editId="19A3DB90">
                <wp:simplePos x="0" y="0"/>
                <wp:positionH relativeFrom="column">
                  <wp:posOffset>4015105</wp:posOffset>
                </wp:positionH>
                <wp:positionV relativeFrom="paragraph">
                  <wp:posOffset>34290</wp:posOffset>
                </wp:positionV>
                <wp:extent cx="104775" cy="304800"/>
                <wp:effectExtent l="57150" t="13335" r="9525" b="34290"/>
                <wp:wrapNone/>
                <wp:docPr id="11" name="Egyenes összekötő nyíll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E702" id="Egyenes összekötő nyíllal 11" o:spid="_x0000_s1026" type="#_x0000_t32" style="position:absolute;margin-left:316.15pt;margin-top:2.7pt;width:8.25pt;height:2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t xml:space="preserve">                              </w:t>
      </w:r>
    </w:p>
    <w:p w14:paraId="04AC8B17" w14:textId="1DF06C77" w:rsidR="00B04E9C" w:rsidRDefault="00B04E9C" w:rsidP="00B04E9C">
      <w:pPr>
        <w:ind w:left="360"/>
      </w:pPr>
      <w:r w:rsidRPr="00D03F15">
        <w:rPr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C4750" wp14:editId="3D3E6689">
                <wp:simplePos x="0" y="0"/>
                <wp:positionH relativeFrom="column">
                  <wp:posOffset>4300855</wp:posOffset>
                </wp:positionH>
                <wp:positionV relativeFrom="paragraph">
                  <wp:posOffset>125730</wp:posOffset>
                </wp:positionV>
                <wp:extent cx="590550" cy="485775"/>
                <wp:effectExtent l="9525" t="13335" r="9525" b="5715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B3EF" w14:textId="77777777" w:rsidR="00B04E9C" w:rsidRDefault="00B04E9C" w:rsidP="00B04E9C">
                            <w:proofErr w:type="gramStart"/>
                            <w:r>
                              <w:t>oldat</w:t>
                            </w:r>
                            <w:proofErr w:type="gramEnd"/>
                          </w:p>
                          <w:p w14:paraId="324DCD8A" w14:textId="77777777" w:rsidR="00B04E9C" w:rsidRDefault="00B04E9C" w:rsidP="00B04E9C">
                            <w:proofErr w:type="gramStart"/>
                            <w:r>
                              <w:t>pl.tea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4750" id="Téglalap 10" o:spid="_x0000_s1028" style="position:absolute;left:0;text-align:left;margin-left:338.65pt;margin-top:9.9pt;width:46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">
                <v:textbox>
                  <w:txbxContent>
                    <w:p w14:paraId="54D2B3EF" w14:textId="77777777" w:rsidR="00B04E9C" w:rsidRDefault="00B04E9C" w:rsidP="00B04E9C">
                      <w:proofErr w:type="gramStart"/>
                      <w:r>
                        <w:t>oldat</w:t>
                      </w:r>
                      <w:proofErr w:type="gramEnd"/>
                    </w:p>
                    <w:p w14:paraId="324DCD8A" w14:textId="77777777" w:rsidR="00B04E9C" w:rsidRDefault="00B04E9C" w:rsidP="00B04E9C">
                      <w:proofErr w:type="gramStart"/>
                      <w:r>
                        <w:t>pl.tea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D03F15">
        <w:rPr>
          <w:b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8B408" wp14:editId="6B27097B">
                <wp:simplePos x="0" y="0"/>
                <wp:positionH relativeFrom="column">
                  <wp:posOffset>3348355</wp:posOffset>
                </wp:positionH>
                <wp:positionV relativeFrom="paragraph">
                  <wp:posOffset>148590</wp:posOffset>
                </wp:positionV>
                <wp:extent cx="752475" cy="485775"/>
                <wp:effectExtent l="9525" t="7620" r="9525" b="1143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76CAD" w14:textId="77777777" w:rsidR="00B04E9C" w:rsidRDefault="00B04E9C" w:rsidP="00B04E9C">
                            <w:proofErr w:type="gramStart"/>
                            <w:r>
                              <w:t>vegyület</w:t>
                            </w:r>
                            <w:proofErr w:type="gramEnd"/>
                          </w:p>
                          <w:p w14:paraId="36810F6D" w14:textId="77777777" w:rsidR="00B04E9C" w:rsidRDefault="00B04E9C" w:rsidP="00B04E9C">
                            <w:proofErr w:type="spellStart"/>
                            <w:r>
                              <w:t>pl</w:t>
                            </w:r>
                            <w:proofErr w:type="gramStart"/>
                            <w:r>
                              <w:t>:víz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B408" id="Téglalap 9" o:spid="_x0000_s1029" style="position:absolute;left:0;text-align:left;margin-left:263.65pt;margin-top:11.7pt;width:59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">
                <v:textbox>
                  <w:txbxContent>
                    <w:p w14:paraId="4F276CAD" w14:textId="77777777" w:rsidR="00B04E9C" w:rsidRDefault="00B04E9C" w:rsidP="00B04E9C">
                      <w:proofErr w:type="gramStart"/>
                      <w:r>
                        <w:t>vegyület</w:t>
                      </w:r>
                      <w:proofErr w:type="gramEnd"/>
                    </w:p>
                    <w:p w14:paraId="36810F6D" w14:textId="77777777" w:rsidR="00B04E9C" w:rsidRDefault="00B04E9C" w:rsidP="00B04E9C">
                      <w:proofErr w:type="spellStart"/>
                      <w:r>
                        <w:t>pl</w:t>
                      </w:r>
                      <w:proofErr w:type="gramStart"/>
                      <w:r>
                        <w:t>:víz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gramStart"/>
      <w:r w:rsidRPr="00D03F15">
        <w:t>elemek</w:t>
      </w:r>
      <w:proofErr w:type="gramEnd"/>
      <w:r>
        <w:t>:</w:t>
      </w:r>
    </w:p>
    <w:p w14:paraId="6A60988A" w14:textId="77777777" w:rsidR="00B04E9C" w:rsidRPr="00D03F15" w:rsidRDefault="00B04E9C" w:rsidP="00B04E9C">
      <w:pPr>
        <w:ind w:left="360"/>
      </w:pPr>
    </w:p>
    <w:p w14:paraId="16C8E643" w14:textId="77777777" w:rsidR="00B04E9C" w:rsidRPr="00D03F15" w:rsidRDefault="00B04E9C" w:rsidP="00B04E9C">
      <w:pPr>
        <w:ind w:left="360"/>
      </w:pPr>
      <w:proofErr w:type="gramStart"/>
      <w:r w:rsidRPr="00D03F15">
        <w:t>fémek</w:t>
      </w:r>
      <w:proofErr w:type="gramEnd"/>
      <w:r w:rsidRPr="00D03F15">
        <w:t xml:space="preserve"> pl.: vas, réz, higany</w:t>
      </w:r>
    </w:p>
    <w:p w14:paraId="3436630B" w14:textId="77777777" w:rsidR="00B04E9C" w:rsidRPr="00D03F15" w:rsidRDefault="00B04E9C" w:rsidP="00B04E9C">
      <w:pPr>
        <w:ind w:left="360"/>
      </w:pPr>
      <w:r w:rsidRPr="00D03F15">
        <w:t>nemfémek: kén, szén, oxigén</w:t>
      </w:r>
    </w:p>
    <w:p w14:paraId="25827A82" w14:textId="0C3F6E44" w:rsidR="00B04E9C" w:rsidRDefault="00B04E9C" w:rsidP="00B04E9C">
      <w:pPr>
        <w:ind w:left="36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F8D5D" wp14:editId="4970ECF6">
                <wp:simplePos x="0" y="0"/>
                <wp:positionH relativeFrom="column">
                  <wp:posOffset>4963795</wp:posOffset>
                </wp:positionH>
                <wp:positionV relativeFrom="paragraph">
                  <wp:posOffset>1905</wp:posOffset>
                </wp:positionV>
                <wp:extent cx="790575" cy="695325"/>
                <wp:effectExtent l="5715" t="9525" r="13335" b="9525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EA7A" w14:textId="77777777" w:rsidR="00B04E9C" w:rsidRDefault="00B04E9C" w:rsidP="00B04E9C">
                            <w:proofErr w:type="gramStart"/>
                            <w:r>
                              <w:t>keverék</w:t>
                            </w:r>
                            <w:proofErr w:type="gramEnd"/>
                          </w:p>
                          <w:p w14:paraId="58890B82" w14:textId="77777777" w:rsidR="00B04E9C" w:rsidRDefault="00B04E9C" w:rsidP="00B04E9C">
                            <w:proofErr w:type="gramStart"/>
                            <w:r>
                              <w:t>pl.leveg</w:t>
                            </w:r>
                            <w:proofErr w:type="gramEnd"/>
                            <w:r>
                              <w:t>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F8D5D" id="Téglalap 8" o:spid="_x0000_s1030" style="position:absolute;left:0;text-align:left;margin-left:390.85pt;margin-top:.15pt;width:62.2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">
                <v:textbox>
                  <w:txbxContent>
                    <w:p w14:paraId="0C2DEA7A" w14:textId="77777777" w:rsidR="00B04E9C" w:rsidRDefault="00B04E9C" w:rsidP="00B04E9C">
                      <w:proofErr w:type="gramStart"/>
                      <w:r>
                        <w:t>keverék</w:t>
                      </w:r>
                      <w:proofErr w:type="gramEnd"/>
                    </w:p>
                    <w:p w14:paraId="58890B82" w14:textId="77777777" w:rsidR="00B04E9C" w:rsidRDefault="00B04E9C" w:rsidP="00B04E9C">
                      <w:proofErr w:type="gramStart"/>
                      <w:r>
                        <w:t>pl.leveg</w:t>
                      </w:r>
                      <w:proofErr w:type="gramEnd"/>
                      <w:r>
                        <w:t>ő</w:t>
                      </w:r>
                    </w:p>
                  </w:txbxContent>
                </v:textbox>
              </v:rect>
            </w:pict>
          </mc:Fallback>
        </mc:AlternateContent>
      </w:r>
    </w:p>
    <w:p w14:paraId="19A29B14" w14:textId="77777777" w:rsidR="00B04E9C" w:rsidRDefault="00B04E9C" w:rsidP="00B04E9C">
      <w:pPr>
        <w:ind w:left="360"/>
        <w:jc w:val="center"/>
      </w:pPr>
    </w:p>
    <w:p w14:paraId="0E241D8B" w14:textId="77777777" w:rsidR="00B04E9C" w:rsidRDefault="00B04E9C" w:rsidP="00B04E9C">
      <w:pPr>
        <w:ind w:left="360"/>
        <w:jc w:val="center"/>
      </w:pPr>
    </w:p>
    <w:p w14:paraId="1A8E17B8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6D1D2B">
        <w:rPr>
          <w:b/>
          <w:i/>
        </w:rPr>
        <w:t>Oldódás energiaváltozásai:</w:t>
      </w:r>
    </w:p>
    <w:p w14:paraId="5830A67D" w14:textId="77777777" w:rsidR="00B04E9C" w:rsidRDefault="00B04E9C" w:rsidP="00B04E9C">
      <w:pPr>
        <w:ind w:left="360"/>
      </w:pPr>
      <w:r w:rsidRPr="00A75CFF">
        <w:rPr>
          <w:i/>
        </w:rPr>
        <w:t>Exoterm oldódás</w:t>
      </w:r>
      <w:r>
        <w:t xml:space="preserve">: </w:t>
      </w:r>
      <w:bookmarkStart w:id="0" w:name="_Hlk63098918"/>
      <w:r>
        <w:t>Az oldat energiája csökken a környezeté nő. Hőtermelő oldódás</w:t>
      </w:r>
    </w:p>
    <w:p w14:paraId="5D6FEF89" w14:textId="77777777" w:rsidR="00B04E9C" w:rsidRDefault="00B04E9C" w:rsidP="00B04E9C">
      <w:pPr>
        <w:ind w:left="360"/>
      </w:pPr>
      <w:r>
        <w:t>Fogalma:</w:t>
      </w:r>
      <w:r w:rsidRPr="00072B19">
        <w:t xml:space="preserve"> </w:t>
      </w:r>
      <w:r>
        <w:t>Az oldat energiája csökken a környezeté nő. Hőtermelő oldódás.</w:t>
      </w:r>
    </w:p>
    <w:p w14:paraId="2A454AB7" w14:textId="77777777" w:rsidR="00B04E9C" w:rsidRDefault="00B04E9C" w:rsidP="00B04E9C">
      <w:pPr>
        <w:ind w:left="360"/>
      </w:pPr>
    </w:p>
    <w:bookmarkEnd w:id="0"/>
    <w:p w14:paraId="3F501031" w14:textId="77777777" w:rsidR="00B04E9C" w:rsidRDefault="00B04E9C" w:rsidP="00B04E9C">
      <w:pPr>
        <w:ind w:left="360"/>
      </w:pPr>
      <w:r>
        <w:t>Példa: kénsav oldódása vízben</w:t>
      </w:r>
    </w:p>
    <w:p w14:paraId="7D8A0D1A" w14:textId="77777777" w:rsidR="00B04E9C" w:rsidRDefault="00B04E9C" w:rsidP="00B04E9C">
      <w:pPr>
        <w:ind w:left="360"/>
      </w:pPr>
    </w:p>
    <w:p w14:paraId="34258E77" w14:textId="77777777" w:rsidR="00B04E9C" w:rsidRPr="00A75CFF" w:rsidRDefault="00B04E9C" w:rsidP="00B04E9C">
      <w:pPr>
        <w:rPr>
          <w:i/>
        </w:rPr>
      </w:pPr>
      <w:r w:rsidRPr="00A75CFF">
        <w:rPr>
          <w:i/>
        </w:rPr>
        <w:t xml:space="preserve">      Endoterm oldódás:</w:t>
      </w:r>
    </w:p>
    <w:p w14:paraId="1FD733FD" w14:textId="77777777" w:rsidR="00B04E9C" w:rsidRDefault="00B04E9C" w:rsidP="00B04E9C">
      <w:pPr>
        <w:ind w:left="360"/>
      </w:pPr>
      <w:r>
        <w:t>Fogalma:</w:t>
      </w:r>
      <w:r w:rsidRPr="00963D5F">
        <w:t xml:space="preserve"> </w:t>
      </w:r>
      <w:r>
        <w:t>Az oldat energiája nő a környezeté csökken. Hőelnyelő oldódás.</w:t>
      </w:r>
    </w:p>
    <w:p w14:paraId="1DF232B3" w14:textId="77777777" w:rsidR="00B04E9C" w:rsidRDefault="00B04E9C" w:rsidP="00B04E9C">
      <w:pPr>
        <w:ind w:left="360"/>
      </w:pPr>
      <w:r>
        <w:t>Példa: szalmiáksó oldódása</w:t>
      </w:r>
    </w:p>
    <w:p w14:paraId="6F8FC2EF" w14:textId="77777777" w:rsidR="00B04E9C" w:rsidRDefault="00B04E9C" w:rsidP="00B04E9C"/>
    <w:p w14:paraId="793636B8" w14:textId="77777777" w:rsidR="00B04E9C" w:rsidRDefault="00B04E9C" w:rsidP="00B04E9C">
      <w:pPr>
        <w:ind w:left="360"/>
      </w:pPr>
    </w:p>
    <w:p w14:paraId="2FDE2043" w14:textId="77777777" w:rsidR="00B04E9C" w:rsidRDefault="00B04E9C" w:rsidP="00B04E9C">
      <w:pPr>
        <w:ind w:left="360"/>
      </w:pPr>
    </w:p>
    <w:p w14:paraId="77888812" w14:textId="77777777" w:rsidR="00B04E9C" w:rsidRDefault="00B04E9C" w:rsidP="00B04E9C">
      <w:pPr>
        <w:ind w:left="360"/>
      </w:pPr>
    </w:p>
    <w:p w14:paraId="4BD923A8" w14:textId="77777777" w:rsidR="00B04E9C" w:rsidRDefault="00B04E9C" w:rsidP="00B04E9C">
      <w:pPr>
        <w:ind w:left="360"/>
      </w:pPr>
    </w:p>
    <w:p w14:paraId="6439CD74" w14:textId="77777777" w:rsidR="00B04E9C" w:rsidRDefault="00B04E9C" w:rsidP="00B04E9C">
      <w:pPr>
        <w:ind w:left="360"/>
      </w:pPr>
    </w:p>
    <w:p w14:paraId="188BCAC9" w14:textId="77777777" w:rsidR="00B04E9C" w:rsidRDefault="00B04E9C" w:rsidP="00B04E9C">
      <w:pPr>
        <w:ind w:left="360"/>
      </w:pPr>
    </w:p>
    <w:p w14:paraId="45EF4D39" w14:textId="77777777" w:rsidR="00B04E9C" w:rsidRDefault="00B04E9C" w:rsidP="00B04E9C">
      <w:pPr>
        <w:ind w:left="360"/>
      </w:pPr>
    </w:p>
    <w:p w14:paraId="08725322" w14:textId="77777777" w:rsidR="00B04E9C" w:rsidRDefault="00B04E9C" w:rsidP="00B04E9C">
      <w:pPr>
        <w:ind w:left="360"/>
      </w:pPr>
    </w:p>
    <w:p w14:paraId="24EC0782" w14:textId="77777777" w:rsidR="00B04E9C" w:rsidRDefault="00B04E9C" w:rsidP="00B04E9C">
      <w:pPr>
        <w:ind w:left="360"/>
      </w:pPr>
    </w:p>
    <w:p w14:paraId="0DE8DCFF" w14:textId="77777777" w:rsidR="00B04E9C" w:rsidRDefault="00B04E9C" w:rsidP="00B04E9C">
      <w:pPr>
        <w:ind w:left="360"/>
      </w:pPr>
    </w:p>
    <w:p w14:paraId="3972E327" w14:textId="77777777" w:rsidR="00B04E9C" w:rsidRDefault="00B04E9C" w:rsidP="00B04E9C">
      <w:pPr>
        <w:ind w:left="360"/>
      </w:pPr>
    </w:p>
    <w:p w14:paraId="078111B5" w14:textId="77777777" w:rsidR="00B04E9C" w:rsidRDefault="00B04E9C" w:rsidP="00B04E9C">
      <w:pPr>
        <w:ind w:left="360"/>
      </w:pPr>
    </w:p>
    <w:p w14:paraId="7D910B9E" w14:textId="77777777" w:rsidR="00B04E9C" w:rsidRDefault="00B04E9C" w:rsidP="00B04E9C">
      <w:pPr>
        <w:ind w:left="360"/>
      </w:pPr>
    </w:p>
    <w:p w14:paraId="40779573" w14:textId="77777777" w:rsidR="00B04E9C" w:rsidRDefault="00B04E9C" w:rsidP="00B04E9C">
      <w:pPr>
        <w:ind w:left="360"/>
      </w:pPr>
    </w:p>
    <w:p w14:paraId="46AD29BB" w14:textId="77777777" w:rsidR="00B04E9C" w:rsidRDefault="00B04E9C" w:rsidP="00B04E9C">
      <w:pPr>
        <w:ind w:left="360"/>
      </w:pPr>
    </w:p>
    <w:p w14:paraId="7C26B350" w14:textId="77777777" w:rsidR="00B04E9C" w:rsidRDefault="00B04E9C" w:rsidP="00B04E9C">
      <w:pPr>
        <w:ind w:left="360"/>
      </w:pPr>
    </w:p>
    <w:p w14:paraId="73B9EFBB" w14:textId="77777777" w:rsidR="00B04E9C" w:rsidRDefault="00B04E9C" w:rsidP="00B04E9C">
      <w:pPr>
        <w:ind w:left="360"/>
      </w:pPr>
    </w:p>
    <w:p w14:paraId="3F2ED9E3" w14:textId="77777777" w:rsidR="00B04E9C" w:rsidRPr="006D1D2B" w:rsidRDefault="00B04E9C" w:rsidP="00B04E9C">
      <w:pPr>
        <w:ind w:left="360"/>
      </w:pPr>
    </w:p>
    <w:p w14:paraId="0369A42C" w14:textId="77777777" w:rsidR="00B04E9C" w:rsidRDefault="00B04E9C" w:rsidP="00B04E9C">
      <w:pPr>
        <w:ind w:left="360"/>
        <w:jc w:val="center"/>
      </w:pPr>
    </w:p>
    <w:p w14:paraId="06CBE323" w14:textId="77777777" w:rsidR="00B04E9C" w:rsidRPr="000A31B9" w:rsidRDefault="00B04E9C" w:rsidP="00B04E9C">
      <w:pPr>
        <w:ind w:left="360"/>
        <w:jc w:val="center"/>
        <w:rPr>
          <w:b/>
        </w:rPr>
      </w:pPr>
      <w:r w:rsidRPr="000A31B9">
        <w:rPr>
          <w:b/>
        </w:rPr>
        <w:t xml:space="preserve">3. OLDATOK </w:t>
      </w:r>
      <w:proofErr w:type="gramStart"/>
      <w:r w:rsidRPr="000A31B9">
        <w:rPr>
          <w:b/>
        </w:rPr>
        <w:t>ÉS</w:t>
      </w:r>
      <w:proofErr w:type="gramEnd"/>
      <w:r w:rsidRPr="000A31B9">
        <w:rPr>
          <w:b/>
        </w:rPr>
        <w:t xml:space="preserve"> KEVERÉKEK SZÉTVÁLASZTÁSA</w:t>
      </w:r>
    </w:p>
    <w:p w14:paraId="56D55D33" w14:textId="77777777" w:rsidR="00B04E9C" w:rsidRDefault="00B04E9C" w:rsidP="00B04E9C">
      <w:pPr>
        <w:ind w:left="360"/>
        <w:jc w:val="center"/>
      </w:pPr>
    </w:p>
    <w:p w14:paraId="5265632A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D63CA6">
        <w:rPr>
          <w:b/>
          <w:i/>
        </w:rPr>
        <w:t>Oldatok csoportosítása töménység szerint</w:t>
      </w:r>
      <w:r>
        <w:rPr>
          <w:b/>
          <w:i/>
        </w:rPr>
        <w:t>:</w:t>
      </w:r>
    </w:p>
    <w:p w14:paraId="169A22D8" w14:textId="77777777" w:rsidR="00B04E9C" w:rsidRDefault="00B04E9C" w:rsidP="00B04E9C">
      <w:pPr>
        <w:numPr>
          <w:ilvl w:val="1"/>
          <w:numId w:val="2"/>
        </w:numPr>
        <w:spacing w:after="0" w:line="240" w:lineRule="auto"/>
        <w:rPr>
          <w:b/>
          <w:i/>
        </w:rPr>
      </w:pPr>
      <w:r>
        <w:rPr>
          <w:b/>
          <w:i/>
        </w:rPr>
        <w:t>Telítetlen oldat:</w:t>
      </w:r>
    </w:p>
    <w:p w14:paraId="3237711E" w14:textId="77777777" w:rsidR="00B04E9C" w:rsidRDefault="00B04E9C" w:rsidP="00B04E9C">
      <w:pPr>
        <w:ind w:left="1440"/>
        <w:rPr>
          <w:i/>
        </w:rPr>
      </w:pPr>
      <w:r w:rsidRPr="00A75CFF">
        <w:rPr>
          <w:i/>
        </w:rPr>
        <w:t>Fogalma:</w:t>
      </w:r>
    </w:p>
    <w:p w14:paraId="13FB4BAA" w14:textId="77777777" w:rsidR="00B04E9C" w:rsidRPr="00A75CFF" w:rsidRDefault="00B04E9C" w:rsidP="00B04E9C">
      <w:pPr>
        <w:ind w:left="1440"/>
        <w:rPr>
          <w:i/>
        </w:rPr>
      </w:pPr>
    </w:p>
    <w:p w14:paraId="2A928257" w14:textId="77777777" w:rsidR="00B04E9C" w:rsidRPr="00D03F15" w:rsidRDefault="00B04E9C" w:rsidP="00B04E9C">
      <w:pPr>
        <w:ind w:left="360"/>
        <w:rPr>
          <w:b/>
          <w:i/>
        </w:rPr>
      </w:pPr>
      <w:r w:rsidRPr="00D03F15">
        <w:rPr>
          <w:b/>
          <w:i/>
        </w:rPr>
        <w:t xml:space="preserve">   Az az oldat, amelyben adott körülmények között (hőmérsékleten és nyomáson) még több oldandó anyagot lehet feloldani.               </w:t>
      </w:r>
      <w:bookmarkStart w:id="1" w:name="_Hlk63099035"/>
    </w:p>
    <w:p w14:paraId="519F0551" w14:textId="77777777" w:rsidR="00B04E9C" w:rsidRDefault="00B04E9C" w:rsidP="00B04E9C">
      <w:pPr>
        <w:ind w:left="360"/>
        <w:rPr>
          <w:b/>
          <w:i/>
        </w:rPr>
      </w:pPr>
    </w:p>
    <w:bookmarkEnd w:id="1"/>
    <w:p w14:paraId="5C9BD9BA" w14:textId="77777777" w:rsidR="00B04E9C" w:rsidRDefault="00B04E9C" w:rsidP="00B04E9C">
      <w:pPr>
        <w:ind w:left="360"/>
        <w:rPr>
          <w:b/>
          <w:i/>
        </w:rPr>
      </w:pPr>
    </w:p>
    <w:p w14:paraId="61FCA496" w14:textId="77777777" w:rsidR="00B04E9C" w:rsidRDefault="00B04E9C" w:rsidP="00B04E9C">
      <w:pPr>
        <w:ind w:left="1440"/>
        <w:rPr>
          <w:b/>
          <w:i/>
        </w:rPr>
      </w:pPr>
    </w:p>
    <w:p w14:paraId="3442FD89" w14:textId="77777777" w:rsidR="00B04E9C" w:rsidRDefault="00B04E9C" w:rsidP="00B04E9C">
      <w:pPr>
        <w:ind w:left="1440"/>
        <w:rPr>
          <w:b/>
          <w:i/>
        </w:rPr>
      </w:pPr>
    </w:p>
    <w:p w14:paraId="090551F5" w14:textId="77777777" w:rsidR="00B04E9C" w:rsidRDefault="00B04E9C" w:rsidP="00B04E9C">
      <w:pPr>
        <w:numPr>
          <w:ilvl w:val="1"/>
          <w:numId w:val="2"/>
        </w:numPr>
        <w:spacing w:after="0" w:line="240" w:lineRule="auto"/>
        <w:rPr>
          <w:b/>
          <w:i/>
        </w:rPr>
      </w:pPr>
      <w:r>
        <w:rPr>
          <w:b/>
          <w:i/>
        </w:rPr>
        <w:t>Telített oldat:</w:t>
      </w:r>
    </w:p>
    <w:p w14:paraId="2C25C7AC" w14:textId="77777777" w:rsidR="00B04E9C" w:rsidRDefault="00B04E9C" w:rsidP="00B04E9C">
      <w:pPr>
        <w:ind w:left="360"/>
        <w:rPr>
          <w:i/>
        </w:rPr>
      </w:pPr>
      <w:r w:rsidRPr="00A75CFF">
        <w:rPr>
          <w:i/>
        </w:rPr>
        <w:t>Fogalma</w:t>
      </w:r>
      <w:r w:rsidRPr="00D03F15">
        <w:rPr>
          <w:i/>
        </w:rPr>
        <w:t>:</w:t>
      </w:r>
    </w:p>
    <w:p w14:paraId="4069D6A5" w14:textId="77777777" w:rsidR="00B04E9C" w:rsidRPr="00D03F15" w:rsidRDefault="00B04E9C" w:rsidP="00B04E9C">
      <w:pPr>
        <w:ind w:left="360"/>
        <w:rPr>
          <w:b/>
          <w:i/>
        </w:rPr>
      </w:pPr>
      <w:r w:rsidRPr="00D03F15">
        <w:rPr>
          <w:rFonts w:ascii="Arial" w:hAnsi="Arial" w:cs="Arial"/>
          <w:b/>
          <w:shd w:val="clear" w:color="auto" w:fill="FFFFFF"/>
        </w:rPr>
        <w:t xml:space="preserve"> </w:t>
      </w:r>
      <w:r w:rsidRPr="00D03F15">
        <w:rPr>
          <w:b/>
          <w:i/>
        </w:rPr>
        <w:t>Olyan oldat, amely adott körülmények között (hőmérsékleten és nyomáson) több oldandó anyagot már nem képes feloldani.</w:t>
      </w:r>
    </w:p>
    <w:p w14:paraId="375C4485" w14:textId="77777777" w:rsidR="00B04E9C" w:rsidRDefault="00B04E9C" w:rsidP="00B04E9C">
      <w:pPr>
        <w:ind w:left="360"/>
        <w:rPr>
          <w:i/>
        </w:rPr>
      </w:pPr>
    </w:p>
    <w:p w14:paraId="69BD6E37" w14:textId="77777777" w:rsidR="00B04E9C" w:rsidRDefault="00B04E9C" w:rsidP="00B04E9C">
      <w:pPr>
        <w:ind w:left="360"/>
        <w:rPr>
          <w:b/>
          <w:i/>
        </w:rPr>
      </w:pPr>
    </w:p>
    <w:p w14:paraId="233A3443" w14:textId="77777777" w:rsidR="00B04E9C" w:rsidRPr="00A75CFF" w:rsidRDefault="00B04E9C" w:rsidP="00B04E9C">
      <w:pPr>
        <w:ind w:left="1440"/>
        <w:rPr>
          <w:i/>
        </w:rPr>
      </w:pPr>
    </w:p>
    <w:p w14:paraId="0AF3A09F" w14:textId="77777777" w:rsidR="00B04E9C" w:rsidRPr="00A75CFF" w:rsidRDefault="00B04E9C" w:rsidP="00B04E9C">
      <w:pPr>
        <w:ind w:left="360"/>
        <w:rPr>
          <w:i/>
        </w:rPr>
      </w:pPr>
    </w:p>
    <w:p w14:paraId="3F65A2AB" w14:textId="77777777" w:rsidR="00B04E9C" w:rsidRDefault="00B04E9C" w:rsidP="00B04E9C">
      <w:pPr>
        <w:ind w:left="360"/>
        <w:rPr>
          <w:b/>
          <w:i/>
        </w:rPr>
      </w:pPr>
    </w:p>
    <w:p w14:paraId="391E48B9" w14:textId="77777777" w:rsidR="00B04E9C" w:rsidRDefault="00B04E9C" w:rsidP="00B04E9C">
      <w:pPr>
        <w:ind w:left="360"/>
        <w:rPr>
          <w:b/>
          <w:i/>
        </w:rPr>
      </w:pPr>
    </w:p>
    <w:p w14:paraId="59D8A970" w14:textId="77777777" w:rsidR="00B04E9C" w:rsidRDefault="00B04E9C" w:rsidP="00B04E9C">
      <w:pPr>
        <w:ind w:left="360"/>
        <w:rPr>
          <w:b/>
          <w:i/>
        </w:rPr>
      </w:pPr>
      <w:r>
        <w:rPr>
          <w:b/>
          <w:i/>
        </w:rPr>
        <w:t xml:space="preserve">          3. Túltelített oldat:</w:t>
      </w:r>
    </w:p>
    <w:p w14:paraId="67E90B6C" w14:textId="77777777" w:rsidR="00B04E9C" w:rsidRPr="00A75CFF" w:rsidRDefault="00B04E9C" w:rsidP="00B04E9C">
      <w:pPr>
        <w:ind w:left="360"/>
        <w:rPr>
          <w:i/>
        </w:rPr>
      </w:pPr>
      <w:r w:rsidRPr="00A75CFF">
        <w:rPr>
          <w:i/>
        </w:rPr>
        <w:t xml:space="preserve">             Fogalma:</w:t>
      </w:r>
    </w:p>
    <w:p w14:paraId="726810FD" w14:textId="77777777" w:rsidR="00B04E9C" w:rsidRPr="00D63CA6" w:rsidRDefault="00B04E9C" w:rsidP="00B04E9C">
      <w:pPr>
        <w:ind w:left="360"/>
        <w:rPr>
          <w:b/>
          <w:i/>
        </w:rPr>
      </w:pPr>
      <w:r>
        <w:rPr>
          <w:b/>
          <w:i/>
        </w:rPr>
        <w:t xml:space="preserve">Alacsonyabb hőmérsékleten telített oldatot készítünk, majd lehűtjük. Alacsonyabb hőmérsékleten túltelítetté válik. Az oldott anyag könnyeb kiválik, mert nem </w:t>
      </w:r>
      <w:proofErr w:type="gramStart"/>
      <w:r>
        <w:rPr>
          <w:b/>
          <w:i/>
        </w:rPr>
        <w:t>stabil</w:t>
      </w:r>
      <w:proofErr w:type="gramEnd"/>
      <w:r>
        <w:rPr>
          <w:b/>
          <w:i/>
        </w:rPr>
        <w:t xml:space="preserve"> az oldat.</w:t>
      </w:r>
    </w:p>
    <w:p w14:paraId="1D60A330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5D7D3C">
        <w:rPr>
          <w:b/>
          <w:i/>
        </w:rPr>
        <w:t>O</w:t>
      </w:r>
      <w:r>
        <w:rPr>
          <w:b/>
          <w:i/>
        </w:rPr>
        <w:t>ldatok töménységének kifejezése:</w:t>
      </w:r>
    </w:p>
    <w:p w14:paraId="1F6123DC" w14:textId="77777777" w:rsidR="00B04E9C" w:rsidRDefault="00B04E9C" w:rsidP="00B04E9C">
      <w:r>
        <w:t xml:space="preserve">            Tömegszázalék: </w:t>
      </w:r>
    </w:p>
    <w:p w14:paraId="6CA963F8" w14:textId="77777777" w:rsidR="00B04E9C" w:rsidRPr="00A75CFF" w:rsidRDefault="00B04E9C" w:rsidP="00B04E9C">
      <w:pPr>
        <w:rPr>
          <w:i/>
        </w:rPr>
      </w:pPr>
      <w:r>
        <w:t xml:space="preserve">             </w:t>
      </w:r>
      <w:r w:rsidRPr="00A75CFF">
        <w:rPr>
          <w:i/>
        </w:rPr>
        <w:t>Fogalma:</w:t>
      </w:r>
      <w:r>
        <w:rPr>
          <w:i/>
        </w:rPr>
        <w:t>100g oldatban hány gramm oldott anyag van.</w:t>
      </w:r>
    </w:p>
    <w:p w14:paraId="396D1203" w14:textId="77777777" w:rsidR="00B04E9C" w:rsidRDefault="00B04E9C" w:rsidP="00B04E9C"/>
    <w:p w14:paraId="2858CCBE" w14:textId="77777777" w:rsidR="00B04E9C" w:rsidRDefault="00B04E9C" w:rsidP="00B04E9C"/>
    <w:p w14:paraId="71B34BB8" w14:textId="77777777" w:rsidR="00B04E9C" w:rsidRDefault="00B04E9C" w:rsidP="00B04E9C"/>
    <w:p w14:paraId="066CC29D" w14:textId="77777777" w:rsidR="00B04E9C" w:rsidRDefault="00B04E9C" w:rsidP="00B04E9C">
      <w:r>
        <w:t xml:space="preserve">           Térfogatszázalék:</w:t>
      </w:r>
    </w:p>
    <w:p w14:paraId="1572C2C0" w14:textId="77777777" w:rsidR="00B04E9C" w:rsidRPr="00A75CFF" w:rsidRDefault="00B04E9C" w:rsidP="00B04E9C">
      <w:pPr>
        <w:rPr>
          <w:i/>
        </w:rPr>
      </w:pPr>
      <w:r>
        <w:rPr>
          <w:i/>
        </w:rPr>
        <w:t xml:space="preserve">           </w:t>
      </w:r>
      <w:r w:rsidRPr="00A75CFF">
        <w:rPr>
          <w:i/>
        </w:rPr>
        <w:t>Fogalma:</w:t>
      </w:r>
      <w:r>
        <w:rPr>
          <w:i/>
        </w:rPr>
        <w:t>100 cm3 oldatban hány cm3 oldott anyag van.</w:t>
      </w:r>
    </w:p>
    <w:p w14:paraId="6EA5FEB0" w14:textId="77777777" w:rsidR="00B04E9C" w:rsidRDefault="00B04E9C" w:rsidP="00B04E9C">
      <w:pPr>
        <w:rPr>
          <w:b/>
          <w:i/>
        </w:rPr>
      </w:pPr>
    </w:p>
    <w:p w14:paraId="712895F4" w14:textId="77777777" w:rsidR="00B04E9C" w:rsidRPr="005D7D3C" w:rsidRDefault="00B04E9C" w:rsidP="00B04E9C">
      <w:pPr>
        <w:rPr>
          <w:b/>
          <w:i/>
        </w:rPr>
      </w:pPr>
    </w:p>
    <w:p w14:paraId="3D0DA0C3" w14:textId="77777777" w:rsidR="00B04E9C" w:rsidRPr="00D63CA6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rPr>
          <w:b/>
          <w:i/>
        </w:rPr>
        <w:t>Oldhatóság</w:t>
      </w:r>
      <w:r w:rsidRPr="00D63CA6">
        <w:rPr>
          <w:b/>
          <w:i/>
        </w:rPr>
        <w:t>:</w:t>
      </w:r>
    </w:p>
    <w:p w14:paraId="4EDD1AB4" w14:textId="77777777" w:rsidR="00B04E9C" w:rsidRDefault="00B04E9C" w:rsidP="00B04E9C">
      <w:pPr>
        <w:ind w:left="360"/>
      </w:pPr>
      <w:r>
        <w:t>Jelentése: Megmutatja, hogy egy adott anyag egy adott oldószerben milyen mértékben oldódik.</w:t>
      </w:r>
    </w:p>
    <w:p w14:paraId="13563845" w14:textId="77777777" w:rsidR="00B04E9C" w:rsidRDefault="00B04E9C" w:rsidP="00B04E9C">
      <w:pPr>
        <w:ind w:left="360"/>
      </w:pPr>
    </w:p>
    <w:p w14:paraId="6DB9707A" w14:textId="77777777" w:rsidR="00B04E9C" w:rsidRDefault="00B04E9C" w:rsidP="00B04E9C">
      <w:pPr>
        <w:ind w:left="360"/>
      </w:pPr>
    </w:p>
    <w:p w14:paraId="7E1CE81C" w14:textId="77777777" w:rsidR="00B04E9C" w:rsidRDefault="00B04E9C" w:rsidP="00B04E9C">
      <w:pPr>
        <w:ind w:left="360"/>
      </w:pPr>
      <w:r>
        <w:t>Függése:</w:t>
      </w:r>
    </w:p>
    <w:p w14:paraId="36017AAD" w14:textId="77777777" w:rsidR="00B04E9C" w:rsidRDefault="00B04E9C" w:rsidP="00B04E9C">
      <w:pPr>
        <w:ind w:left="360"/>
      </w:pPr>
      <w:r>
        <w:t xml:space="preserve">  </w:t>
      </w:r>
      <w:proofErr w:type="gramStart"/>
      <w:r>
        <w:t>a</w:t>
      </w:r>
      <w:proofErr w:type="gramEnd"/>
      <w:r>
        <w:t>,  Anyagi minőség:</w:t>
      </w:r>
    </w:p>
    <w:p w14:paraId="71CC061A" w14:textId="77777777" w:rsidR="00B04E9C" w:rsidRDefault="00B04E9C" w:rsidP="00B04E9C">
      <w:pPr>
        <w:ind w:left="360"/>
      </w:pPr>
      <w:r>
        <w:t xml:space="preserve">         Hasonló a hasonlóban oldódik elv:</w:t>
      </w:r>
    </w:p>
    <w:p w14:paraId="3B1309AF" w14:textId="77777777" w:rsidR="00B04E9C" w:rsidRDefault="00B04E9C" w:rsidP="00B04E9C">
      <w:pPr>
        <w:ind w:left="360"/>
      </w:pPr>
      <w:r>
        <w:t xml:space="preserve">Apoláris anyagok </w:t>
      </w:r>
      <w:proofErr w:type="spellStart"/>
      <w:r>
        <w:t>apolásris</w:t>
      </w:r>
      <w:proofErr w:type="spellEnd"/>
      <w:r>
        <w:t xml:space="preserve"> oldószerben, poláris anyagok poláris oldószerben oldódnak jól. Pl. jód benzinben, alkoholban oldódik jól. A cukor vízben oldódik jól</w:t>
      </w:r>
    </w:p>
    <w:p w14:paraId="64674A53" w14:textId="77777777" w:rsidR="00B04E9C" w:rsidRDefault="00B04E9C" w:rsidP="00B04E9C">
      <w:pPr>
        <w:ind w:left="360"/>
      </w:pPr>
    </w:p>
    <w:p w14:paraId="699B447E" w14:textId="77777777" w:rsidR="00B04E9C" w:rsidRDefault="00B04E9C" w:rsidP="00B04E9C">
      <w:pPr>
        <w:ind w:left="360"/>
      </w:pPr>
      <w:r>
        <w:t xml:space="preserve">b, Ionvegyületek poláris oldószerben oldódnak jól. </w:t>
      </w:r>
    </w:p>
    <w:p w14:paraId="049F76A9" w14:textId="77777777" w:rsidR="00B04E9C" w:rsidRDefault="00B04E9C" w:rsidP="00B04E9C">
      <w:pPr>
        <w:ind w:left="360"/>
      </w:pPr>
      <w:r>
        <w:t>Pl. Konyhasó vízben.</w:t>
      </w:r>
    </w:p>
    <w:p w14:paraId="7497DF8C" w14:textId="77777777" w:rsidR="00B04E9C" w:rsidRDefault="00B04E9C" w:rsidP="00B04E9C">
      <w:pPr>
        <w:ind w:left="360"/>
      </w:pPr>
    </w:p>
    <w:p w14:paraId="0167F9DF" w14:textId="77777777" w:rsidR="00B04E9C" w:rsidRDefault="00B04E9C" w:rsidP="00B04E9C">
      <w:pPr>
        <w:ind w:left="360"/>
      </w:pPr>
    </w:p>
    <w:p w14:paraId="0CE984CE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93DF8">
        <w:rPr>
          <w:b/>
          <w:i/>
        </w:rPr>
        <w:t>Oldatok és keverékek szétválasztása</w:t>
      </w:r>
    </w:p>
    <w:p w14:paraId="75988D6E" w14:textId="77777777" w:rsidR="00B04E9C" w:rsidRPr="00393DF8" w:rsidRDefault="00B04E9C" w:rsidP="00B04E9C">
      <w:pPr>
        <w:ind w:left="360"/>
        <w:rPr>
          <w:b/>
          <w:i/>
        </w:rPr>
      </w:pPr>
    </w:p>
    <w:p w14:paraId="78769BF2" w14:textId="77777777" w:rsidR="00B04E9C" w:rsidRDefault="00B04E9C" w:rsidP="00B04E9C">
      <w:pPr>
        <w:ind w:left="36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4149"/>
        <w:gridCol w:w="3207"/>
      </w:tblGrid>
      <w:tr w:rsidR="00B04E9C" w14:paraId="6332C662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7949998F" w14:textId="77777777" w:rsidR="00B04E9C" w:rsidRDefault="00B04E9C" w:rsidP="00AB1408">
            <w:r>
              <w:rPr>
                <w:rStyle w:val="Kiemels"/>
              </w:rPr>
              <w:t>Szétválasztási módszer</w:t>
            </w:r>
          </w:p>
        </w:tc>
        <w:tc>
          <w:tcPr>
            <w:tcW w:w="0" w:type="auto"/>
            <w:vAlign w:val="center"/>
          </w:tcPr>
          <w:p w14:paraId="1794EC87" w14:textId="77777777" w:rsidR="00B04E9C" w:rsidRDefault="00B04E9C" w:rsidP="00AB1408">
            <w:r>
              <w:rPr>
                <w:rStyle w:val="Kiemels"/>
              </w:rPr>
              <w:t>A szétválasztás alapja</w:t>
            </w:r>
          </w:p>
        </w:tc>
        <w:tc>
          <w:tcPr>
            <w:tcW w:w="0" w:type="auto"/>
            <w:vAlign w:val="center"/>
          </w:tcPr>
          <w:p w14:paraId="4742A7F9" w14:textId="77777777" w:rsidR="00B04E9C" w:rsidRDefault="00B04E9C" w:rsidP="00AB1408">
            <w:r>
              <w:rPr>
                <w:rStyle w:val="Kiemels"/>
              </w:rPr>
              <w:t>Példa</w:t>
            </w:r>
          </w:p>
        </w:tc>
      </w:tr>
      <w:tr w:rsidR="00B04E9C" w14:paraId="5C723DEE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2DF19005" w14:textId="77777777" w:rsidR="00B04E9C" w:rsidRDefault="00B04E9C" w:rsidP="00AB1408">
            <w:r>
              <w:t>Desztilláció</w:t>
            </w:r>
          </w:p>
        </w:tc>
        <w:tc>
          <w:tcPr>
            <w:tcW w:w="0" w:type="auto"/>
            <w:vAlign w:val="center"/>
          </w:tcPr>
          <w:p w14:paraId="272ED14E" w14:textId="77777777" w:rsidR="00B04E9C" w:rsidRDefault="00B04E9C" w:rsidP="00AB1408">
            <w:r>
              <w:t xml:space="preserve">a </w:t>
            </w:r>
            <w:proofErr w:type="gramStart"/>
            <w:r>
              <w:t>komponensek</w:t>
            </w:r>
            <w:proofErr w:type="gramEnd"/>
            <w:r>
              <w:t xml:space="preserve"> eltérő forráspontja</w:t>
            </w:r>
          </w:p>
        </w:tc>
        <w:tc>
          <w:tcPr>
            <w:tcW w:w="0" w:type="auto"/>
            <w:vAlign w:val="center"/>
          </w:tcPr>
          <w:p w14:paraId="4A206DBC" w14:textId="77777777" w:rsidR="00B04E9C" w:rsidRDefault="00B04E9C" w:rsidP="00AB1408">
            <w:r>
              <w:t>Víz kinyerése vizes oldatból, desztillált víz készítése</w:t>
            </w:r>
          </w:p>
          <w:p w14:paraId="591E9B50" w14:textId="77777777" w:rsidR="00B04E9C" w:rsidRDefault="00B04E9C" w:rsidP="00AB1408">
            <w:r>
              <w:t>kőolaj elegyrészekre bontása</w:t>
            </w:r>
          </w:p>
          <w:p w14:paraId="063939FC" w14:textId="77777777" w:rsidR="00B04E9C" w:rsidRDefault="00B04E9C" w:rsidP="00AB1408"/>
        </w:tc>
      </w:tr>
      <w:tr w:rsidR="00B04E9C" w14:paraId="3E8DA994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25BEB4F2" w14:textId="77777777" w:rsidR="00B04E9C" w:rsidRDefault="00B04E9C" w:rsidP="00AB1408">
            <w:r>
              <w:t xml:space="preserve"> Szűrés</w:t>
            </w:r>
          </w:p>
          <w:p w14:paraId="20306775" w14:textId="77777777" w:rsidR="00B04E9C" w:rsidRDefault="00B04E9C" w:rsidP="00AB1408"/>
        </w:tc>
        <w:tc>
          <w:tcPr>
            <w:tcW w:w="0" w:type="auto"/>
            <w:vAlign w:val="center"/>
          </w:tcPr>
          <w:p w14:paraId="7BFDA82D" w14:textId="77777777" w:rsidR="00B04E9C" w:rsidRDefault="00B04E9C" w:rsidP="00AB1408">
            <w:r>
              <w:t xml:space="preserve">a </w:t>
            </w:r>
            <w:proofErr w:type="gramStart"/>
            <w:r>
              <w:t>komponensek</w:t>
            </w:r>
            <w:proofErr w:type="gramEnd"/>
            <w:r>
              <w:t xml:space="preserve"> eltérő oldhatósága, illetve a különböző szemcseméret</w:t>
            </w:r>
          </w:p>
          <w:p w14:paraId="4D29BAC9" w14:textId="77777777" w:rsidR="00B04E9C" w:rsidRDefault="00B04E9C" w:rsidP="00AB1408">
            <w:r>
              <w:t>Szilárd anyag teljesen elválasztható a folyadéktól</w:t>
            </w:r>
          </w:p>
        </w:tc>
        <w:tc>
          <w:tcPr>
            <w:tcW w:w="0" w:type="auto"/>
            <w:vAlign w:val="center"/>
          </w:tcPr>
          <w:p w14:paraId="54EF9559" w14:textId="77777777" w:rsidR="00B04E9C" w:rsidRDefault="00B04E9C" w:rsidP="00AB1408"/>
          <w:p w14:paraId="0641597E" w14:textId="77777777" w:rsidR="00B04E9C" w:rsidRDefault="00B04E9C" w:rsidP="00AB1408">
            <w:r>
              <w:t xml:space="preserve">Homok- </w:t>
            </w:r>
            <w:proofErr w:type="gramStart"/>
            <w:r>
              <w:t>sóoldat  keverék</w:t>
            </w:r>
            <w:proofErr w:type="gramEnd"/>
            <w:r>
              <w:t xml:space="preserve"> szétválasztása</w:t>
            </w:r>
          </w:p>
          <w:p w14:paraId="1412E84E" w14:textId="77777777" w:rsidR="00B04E9C" w:rsidRDefault="00B04E9C" w:rsidP="00AB1408"/>
          <w:p w14:paraId="3466AE49" w14:textId="77777777" w:rsidR="00B04E9C" w:rsidRDefault="00B04E9C" w:rsidP="00AB1408"/>
          <w:p w14:paraId="6238F7F7" w14:textId="77777777" w:rsidR="00B04E9C" w:rsidRDefault="00B04E9C" w:rsidP="00AB1408"/>
        </w:tc>
      </w:tr>
      <w:tr w:rsidR="00B04E9C" w14:paraId="01245B76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5BAF6D5A" w14:textId="77777777" w:rsidR="00B04E9C" w:rsidRDefault="00B04E9C" w:rsidP="00AB1408">
            <w:r>
              <w:t>Bepárlás</w:t>
            </w:r>
          </w:p>
        </w:tc>
        <w:tc>
          <w:tcPr>
            <w:tcW w:w="0" w:type="auto"/>
            <w:vAlign w:val="center"/>
          </w:tcPr>
          <w:p w14:paraId="740306AF" w14:textId="77777777" w:rsidR="00B04E9C" w:rsidRDefault="00B04E9C" w:rsidP="00AB1408"/>
          <w:p w14:paraId="3324647B" w14:textId="77777777" w:rsidR="00B04E9C" w:rsidRDefault="00B04E9C" w:rsidP="00AB1408">
            <w:r>
              <w:t xml:space="preserve">a </w:t>
            </w:r>
            <w:proofErr w:type="gramStart"/>
            <w:r>
              <w:t>komponensek</w:t>
            </w:r>
            <w:proofErr w:type="gramEnd"/>
            <w:r>
              <w:t xml:space="preserve"> eltérő illékonysága, illetve olvadáspontja melegítés hatására</w:t>
            </w:r>
          </w:p>
          <w:p w14:paraId="162F94BC" w14:textId="77777777" w:rsidR="00B04E9C" w:rsidRDefault="00B04E9C" w:rsidP="00AB1408"/>
        </w:tc>
        <w:tc>
          <w:tcPr>
            <w:tcW w:w="0" w:type="auto"/>
            <w:vAlign w:val="center"/>
          </w:tcPr>
          <w:p w14:paraId="3A699FCD" w14:textId="77777777" w:rsidR="00B04E9C" w:rsidRDefault="00B04E9C" w:rsidP="00AB1408">
            <w:r>
              <w:t>konyhasó visszanyerése vizes oldatából melegítés során</w:t>
            </w:r>
          </w:p>
        </w:tc>
      </w:tr>
      <w:tr w:rsidR="00B04E9C" w14:paraId="5C693B72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6AD56521" w14:textId="77777777" w:rsidR="00B04E9C" w:rsidRDefault="00B04E9C" w:rsidP="00AB1408">
            <w:r>
              <w:t>Kioldás (</w:t>
            </w:r>
            <w:proofErr w:type="spellStart"/>
            <w:r>
              <w:t>extrakció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14:paraId="179583BA" w14:textId="77777777" w:rsidR="00B04E9C" w:rsidRDefault="00B04E9C" w:rsidP="00AB1408">
            <w:r>
              <w:t xml:space="preserve">a </w:t>
            </w:r>
            <w:proofErr w:type="gramStart"/>
            <w:r>
              <w:t>komponensek</w:t>
            </w:r>
            <w:proofErr w:type="gramEnd"/>
            <w:r>
              <w:t xml:space="preserve"> eltérő oldhatósága</w:t>
            </w:r>
          </w:p>
          <w:p w14:paraId="5DEB2267" w14:textId="77777777" w:rsidR="00B04E9C" w:rsidRDefault="00B04E9C" w:rsidP="00AB1408"/>
        </w:tc>
        <w:tc>
          <w:tcPr>
            <w:tcW w:w="0" w:type="auto"/>
            <w:vAlign w:val="center"/>
          </w:tcPr>
          <w:p w14:paraId="2093AD3A" w14:textId="77777777" w:rsidR="00B04E9C" w:rsidRDefault="00B04E9C" w:rsidP="00AB1408">
            <w:r>
              <w:t>jód kivonása benzinnel vizes oldatból (utána bepárlás)</w:t>
            </w:r>
          </w:p>
        </w:tc>
      </w:tr>
      <w:tr w:rsidR="00B04E9C" w14:paraId="4792C698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4C1A7927" w14:textId="77777777" w:rsidR="00B04E9C" w:rsidRPr="00B21510" w:rsidRDefault="00B04E9C" w:rsidP="00AB1408">
            <w:pPr>
              <w:rPr>
                <w:i/>
              </w:rPr>
            </w:pPr>
            <w:r w:rsidRPr="00B21510">
              <w:rPr>
                <w:rStyle w:val="Kiemels"/>
                <w:i w:val="0"/>
              </w:rPr>
              <w:t>Kristályosítás</w:t>
            </w:r>
          </w:p>
        </w:tc>
        <w:tc>
          <w:tcPr>
            <w:tcW w:w="0" w:type="auto"/>
            <w:vAlign w:val="center"/>
          </w:tcPr>
          <w:p w14:paraId="2EA6A6DC" w14:textId="77777777" w:rsidR="00B04E9C" w:rsidRDefault="00B04E9C" w:rsidP="00AB1408"/>
          <w:p w14:paraId="4A5C09A8" w14:textId="77777777" w:rsidR="00B04E9C" w:rsidRDefault="00B04E9C" w:rsidP="00AB1408">
            <w:proofErr w:type="gramStart"/>
            <w:r>
              <w:t>Komponensek</w:t>
            </w:r>
            <w:proofErr w:type="gramEnd"/>
            <w:r>
              <w:t xml:space="preserve"> eltérő illékonysága, oldószer párolgása ( nem melegítjük)</w:t>
            </w:r>
          </w:p>
        </w:tc>
        <w:tc>
          <w:tcPr>
            <w:tcW w:w="0" w:type="auto"/>
            <w:vAlign w:val="center"/>
          </w:tcPr>
          <w:p w14:paraId="47EB53AA" w14:textId="77777777" w:rsidR="00B04E9C" w:rsidRDefault="00B04E9C" w:rsidP="00AB1408">
            <w:pPr>
              <w:rPr>
                <w:rStyle w:val="Kiemels"/>
                <w:i w:val="0"/>
              </w:rPr>
            </w:pPr>
          </w:p>
          <w:p w14:paraId="29F56E3C" w14:textId="77777777" w:rsidR="00B04E9C" w:rsidRPr="00B21510" w:rsidRDefault="00B04E9C" w:rsidP="00AB1408">
            <w:pPr>
              <w:rPr>
                <w:i/>
              </w:rPr>
            </w:pPr>
            <w:r w:rsidRPr="00B21510">
              <w:rPr>
                <w:rStyle w:val="Kiemels"/>
                <w:i w:val="0"/>
              </w:rPr>
              <w:t>Réz-szulfát oldat</w:t>
            </w:r>
            <w:r>
              <w:rPr>
                <w:rStyle w:val="Kiemels"/>
                <w:i w:val="0"/>
              </w:rPr>
              <w:t xml:space="preserve">ból kristály készítése </w:t>
            </w:r>
          </w:p>
        </w:tc>
      </w:tr>
      <w:tr w:rsidR="00B04E9C" w14:paraId="176E4A7B" w14:textId="77777777" w:rsidTr="00AB1408">
        <w:trPr>
          <w:tblCellSpacing w:w="15" w:type="dxa"/>
        </w:trPr>
        <w:tc>
          <w:tcPr>
            <w:tcW w:w="0" w:type="auto"/>
            <w:vAlign w:val="center"/>
          </w:tcPr>
          <w:p w14:paraId="64D9840B" w14:textId="77777777" w:rsidR="00B04E9C" w:rsidRDefault="00B04E9C" w:rsidP="00AB1408">
            <w:r>
              <w:t>Ülepítés</w:t>
            </w:r>
          </w:p>
        </w:tc>
        <w:tc>
          <w:tcPr>
            <w:tcW w:w="0" w:type="auto"/>
            <w:vAlign w:val="center"/>
          </w:tcPr>
          <w:p w14:paraId="07AB7723" w14:textId="77777777" w:rsidR="00B04E9C" w:rsidRDefault="00B04E9C" w:rsidP="00AB1408">
            <w:proofErr w:type="gramStart"/>
            <w:r>
              <w:t>Komponensek</w:t>
            </w:r>
            <w:proofErr w:type="gramEnd"/>
            <w:r>
              <w:t xml:space="preserve"> eltérő oldhatósága, </w:t>
            </w:r>
          </w:p>
          <w:p w14:paraId="580624B9" w14:textId="77777777" w:rsidR="00B04E9C" w:rsidRDefault="00B04E9C" w:rsidP="00AB1408"/>
          <w:p w14:paraId="7EBBB115" w14:textId="77777777" w:rsidR="00B04E9C" w:rsidRDefault="00B04E9C" w:rsidP="00AB1408">
            <w:proofErr w:type="gramStart"/>
            <w:r>
              <w:t>Komponensek</w:t>
            </w:r>
            <w:proofErr w:type="gramEnd"/>
            <w:r>
              <w:t xml:space="preserve"> eltérő mérete, tömege</w:t>
            </w:r>
          </w:p>
          <w:p w14:paraId="018577B5" w14:textId="77777777" w:rsidR="00B04E9C" w:rsidRDefault="00B04E9C" w:rsidP="00AB1408">
            <w:r>
              <w:t xml:space="preserve">Szilárd anyag nem választható el teljesen a folyadéktól </w:t>
            </w:r>
          </w:p>
        </w:tc>
        <w:tc>
          <w:tcPr>
            <w:tcW w:w="0" w:type="auto"/>
            <w:vAlign w:val="center"/>
          </w:tcPr>
          <w:p w14:paraId="784DFEA4" w14:textId="77777777" w:rsidR="00B04E9C" w:rsidRDefault="00B04E9C" w:rsidP="00AB1408"/>
          <w:p w14:paraId="632EDA01" w14:textId="77777777" w:rsidR="00B04E9C" w:rsidRDefault="00B04E9C" w:rsidP="00AB1408">
            <w:r>
              <w:t>Homok és víz keverékének szétválasztása</w:t>
            </w:r>
          </w:p>
        </w:tc>
      </w:tr>
    </w:tbl>
    <w:p w14:paraId="7D2C1CA8" w14:textId="77777777" w:rsidR="00B04E9C" w:rsidRDefault="00B04E9C" w:rsidP="00B04E9C">
      <w:pPr>
        <w:ind w:left="360"/>
      </w:pPr>
    </w:p>
    <w:p w14:paraId="20546047" w14:textId="77777777" w:rsidR="00B04E9C" w:rsidRDefault="00B04E9C" w:rsidP="00B04E9C">
      <w:pPr>
        <w:ind w:left="360"/>
      </w:pPr>
    </w:p>
    <w:p w14:paraId="5FFE5863" w14:textId="77777777" w:rsidR="00B04E9C" w:rsidRDefault="00B04E9C" w:rsidP="00B04E9C">
      <w:pPr>
        <w:ind w:left="360"/>
      </w:pPr>
    </w:p>
    <w:p w14:paraId="3B91AA94" w14:textId="77777777" w:rsidR="00B04E9C" w:rsidRDefault="00B04E9C" w:rsidP="00B04E9C">
      <w:pPr>
        <w:ind w:left="360"/>
      </w:pPr>
    </w:p>
    <w:p w14:paraId="5E49B6B9" w14:textId="77777777" w:rsidR="00B04E9C" w:rsidRDefault="00B04E9C" w:rsidP="00B04E9C">
      <w:pPr>
        <w:ind w:left="360"/>
      </w:pPr>
    </w:p>
    <w:p w14:paraId="4CF3B192" w14:textId="77777777" w:rsidR="00B04E9C" w:rsidRDefault="00B04E9C" w:rsidP="00B04E9C"/>
    <w:p w14:paraId="3BF00A20" w14:textId="77777777" w:rsidR="00B04E9C" w:rsidRDefault="00B04E9C" w:rsidP="00B04E9C">
      <w:pPr>
        <w:ind w:left="360"/>
      </w:pPr>
    </w:p>
    <w:p w14:paraId="02C15089" w14:textId="77777777" w:rsidR="00B04E9C" w:rsidRDefault="00B04E9C" w:rsidP="00B04E9C">
      <w:pPr>
        <w:ind w:left="360"/>
      </w:pPr>
    </w:p>
    <w:p w14:paraId="4D3B4241" w14:textId="77777777" w:rsidR="00B04E9C" w:rsidRDefault="00B04E9C" w:rsidP="00B04E9C">
      <w:pPr>
        <w:ind w:left="360"/>
      </w:pPr>
    </w:p>
    <w:p w14:paraId="75699114" w14:textId="77777777" w:rsidR="00B04E9C" w:rsidRDefault="00B04E9C" w:rsidP="00B04E9C">
      <w:pPr>
        <w:ind w:left="360"/>
      </w:pPr>
    </w:p>
    <w:p w14:paraId="6DEF9876" w14:textId="77777777" w:rsidR="00B04E9C" w:rsidRDefault="00B04E9C" w:rsidP="00B04E9C">
      <w:pPr>
        <w:ind w:left="360"/>
      </w:pPr>
    </w:p>
    <w:p w14:paraId="1BB8CBCC" w14:textId="77777777" w:rsidR="00B04E9C" w:rsidRDefault="00B04E9C" w:rsidP="00B04E9C">
      <w:pPr>
        <w:ind w:left="360"/>
      </w:pPr>
    </w:p>
    <w:p w14:paraId="1B6F1E5D" w14:textId="77777777" w:rsidR="00B04E9C" w:rsidRDefault="00B04E9C" w:rsidP="00B04E9C">
      <w:pPr>
        <w:ind w:left="360"/>
      </w:pPr>
    </w:p>
    <w:p w14:paraId="10EC93AE" w14:textId="77777777" w:rsidR="00B04E9C" w:rsidRDefault="00B04E9C" w:rsidP="00B04E9C">
      <w:pPr>
        <w:ind w:left="360"/>
      </w:pPr>
    </w:p>
    <w:p w14:paraId="5EEA2F09" w14:textId="77777777" w:rsidR="00B04E9C" w:rsidRDefault="00B04E9C" w:rsidP="00B04E9C">
      <w:pPr>
        <w:ind w:left="360"/>
      </w:pPr>
    </w:p>
    <w:p w14:paraId="591B4848" w14:textId="77777777" w:rsidR="00B04E9C" w:rsidRDefault="00B04E9C" w:rsidP="00B04E9C">
      <w:pPr>
        <w:ind w:left="360"/>
      </w:pPr>
    </w:p>
    <w:p w14:paraId="06B0CE19" w14:textId="77777777" w:rsidR="00B04E9C" w:rsidRDefault="00B04E9C" w:rsidP="00B04E9C">
      <w:pPr>
        <w:ind w:left="360"/>
      </w:pPr>
    </w:p>
    <w:p w14:paraId="47DF43B0" w14:textId="77777777" w:rsidR="00B04E9C" w:rsidRDefault="00B04E9C" w:rsidP="00B04E9C">
      <w:pPr>
        <w:ind w:left="360"/>
      </w:pPr>
    </w:p>
    <w:p w14:paraId="5B349007" w14:textId="77777777" w:rsidR="00B04E9C" w:rsidRPr="000A31B9" w:rsidRDefault="00B04E9C" w:rsidP="00B04E9C">
      <w:pPr>
        <w:ind w:left="360"/>
        <w:jc w:val="center"/>
        <w:rPr>
          <w:b/>
        </w:rPr>
      </w:pPr>
      <w:r w:rsidRPr="000A31B9">
        <w:rPr>
          <w:b/>
        </w:rPr>
        <w:t xml:space="preserve">4. ELEM </w:t>
      </w:r>
      <w:proofErr w:type="gramStart"/>
      <w:r w:rsidRPr="000A31B9">
        <w:rPr>
          <w:b/>
        </w:rPr>
        <w:t>ÉS</w:t>
      </w:r>
      <w:proofErr w:type="gramEnd"/>
      <w:r w:rsidRPr="000A31B9">
        <w:rPr>
          <w:b/>
        </w:rPr>
        <w:t xml:space="preserve"> ATOM</w:t>
      </w:r>
    </w:p>
    <w:p w14:paraId="0A863543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rPr>
          <w:b/>
          <w:i/>
        </w:rPr>
        <w:t>Atom:</w:t>
      </w:r>
    </w:p>
    <w:p w14:paraId="59B60136" w14:textId="77777777" w:rsidR="00B04E9C" w:rsidRDefault="00B04E9C" w:rsidP="00B04E9C">
      <w:pPr>
        <w:ind w:left="360"/>
      </w:pPr>
      <w:r w:rsidRPr="00375AA9">
        <w:t>Fogalma:</w:t>
      </w:r>
    </w:p>
    <w:p w14:paraId="36596576" w14:textId="77777777" w:rsidR="00B04E9C" w:rsidRPr="00375AA9" w:rsidRDefault="00B04E9C" w:rsidP="00B04E9C">
      <w:pPr>
        <w:ind w:left="360"/>
      </w:pPr>
      <w:r>
        <w:t xml:space="preserve">Semleges kémiai részecske. Fizikai úton bontható tovább. </w:t>
      </w:r>
    </w:p>
    <w:p w14:paraId="1E96287A" w14:textId="77777777" w:rsidR="00B04E9C" w:rsidRDefault="00B04E9C" w:rsidP="00B04E9C">
      <w:pPr>
        <w:ind w:left="360"/>
      </w:pPr>
      <w:proofErr w:type="spellStart"/>
      <w:r w:rsidRPr="00375AA9">
        <w:t>Jelölése</w:t>
      </w:r>
      <w:proofErr w:type="gramStart"/>
      <w:r>
        <w:t>:vegyjel</w:t>
      </w:r>
      <w:proofErr w:type="spellEnd"/>
      <w:proofErr w:type="gramEnd"/>
    </w:p>
    <w:p w14:paraId="019B842D" w14:textId="77777777" w:rsidR="00B04E9C" w:rsidRDefault="00B04E9C" w:rsidP="00B04E9C">
      <w:pPr>
        <w:ind w:left="360"/>
      </w:pPr>
    </w:p>
    <w:p w14:paraId="462A5A22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>
        <w:rPr>
          <w:b/>
          <w:i/>
        </w:rPr>
        <w:t>Elem:</w:t>
      </w:r>
    </w:p>
    <w:p w14:paraId="61D0B580" w14:textId="77777777" w:rsidR="00B04E9C" w:rsidRDefault="00B04E9C" w:rsidP="00B04E9C">
      <w:pPr>
        <w:ind w:left="360"/>
      </w:pPr>
      <w:r w:rsidRPr="00375AA9">
        <w:t>Fogalma:</w:t>
      </w:r>
      <w:r>
        <w:t xml:space="preserve"> Azonos atomok halmaza.</w:t>
      </w:r>
    </w:p>
    <w:p w14:paraId="1ECFCB11" w14:textId="77777777" w:rsidR="00B04E9C" w:rsidRPr="00375AA9" w:rsidRDefault="00B04E9C" w:rsidP="00B04E9C">
      <w:pPr>
        <w:ind w:left="360"/>
      </w:pPr>
    </w:p>
    <w:p w14:paraId="24ADFD4E" w14:textId="77777777" w:rsidR="00B04E9C" w:rsidRDefault="00B04E9C" w:rsidP="00B04E9C">
      <w:pPr>
        <w:ind w:left="360"/>
      </w:pPr>
      <w:r w:rsidRPr="00375AA9">
        <w:t>Jelölése</w:t>
      </w:r>
      <w:r>
        <w:t>: vegyjel</w:t>
      </w:r>
    </w:p>
    <w:p w14:paraId="41DB60AB" w14:textId="77777777" w:rsidR="00B04E9C" w:rsidRDefault="00B04E9C" w:rsidP="00B04E9C">
      <w:pPr>
        <w:ind w:left="360"/>
      </w:pPr>
    </w:p>
    <w:p w14:paraId="181856F7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375AA9">
        <w:rPr>
          <w:b/>
          <w:i/>
        </w:rPr>
        <w:t>Atom felépítése:</w:t>
      </w:r>
      <w:r>
        <w:rPr>
          <w:b/>
          <w:i/>
        </w:rPr>
        <w:t xml:space="preserve"> </w:t>
      </w:r>
    </w:p>
    <w:p w14:paraId="78CD0935" w14:textId="77777777" w:rsidR="00B04E9C" w:rsidRDefault="00B04E9C" w:rsidP="00B04E9C">
      <w:pPr>
        <w:ind w:left="360"/>
        <w:jc w:val="center"/>
        <w:rPr>
          <w:i/>
        </w:rPr>
      </w:pPr>
      <w:r w:rsidRPr="00375AA9">
        <w:rPr>
          <w:i/>
        </w:rPr>
        <w:t>ATOM</w:t>
      </w:r>
    </w:p>
    <w:p w14:paraId="6CE74165" w14:textId="494BA845" w:rsidR="00B04E9C" w:rsidRDefault="00B04E9C" w:rsidP="00B04E9C">
      <w:pPr>
        <w:ind w:left="360"/>
        <w:jc w:val="center"/>
        <w:rPr>
          <w:i/>
        </w:rPr>
      </w:pPr>
      <w:r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F2FBB" wp14:editId="54E3FC1C">
                <wp:simplePos x="0" y="0"/>
                <wp:positionH relativeFrom="column">
                  <wp:posOffset>3405505</wp:posOffset>
                </wp:positionH>
                <wp:positionV relativeFrom="paragraph">
                  <wp:posOffset>14605</wp:posOffset>
                </wp:positionV>
                <wp:extent cx="781050" cy="590550"/>
                <wp:effectExtent l="9525" t="5715" r="47625" b="51435"/>
                <wp:wrapNone/>
                <wp:docPr id="7" name="Egyenes összekötő nyíll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9B423" id="Egyenes összekötő nyíllal 7" o:spid="_x0000_s1026" type="#_x0000_t32" style="position:absolute;margin-left:268.15pt;margin-top:1.15pt;width:61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">
                <v:stroke endarrow="block"/>
              </v:shape>
            </w:pict>
          </mc:Fallback>
        </mc:AlternateContent>
      </w:r>
      <w:r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6F805" wp14:editId="2F07C6DE">
                <wp:simplePos x="0" y="0"/>
                <wp:positionH relativeFrom="column">
                  <wp:posOffset>1900555</wp:posOffset>
                </wp:positionH>
                <wp:positionV relativeFrom="paragraph">
                  <wp:posOffset>52705</wp:posOffset>
                </wp:positionV>
                <wp:extent cx="866775" cy="447675"/>
                <wp:effectExtent l="38100" t="5715" r="9525" b="60960"/>
                <wp:wrapNone/>
                <wp:docPr id="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7035" id="Egyenes összekötő nyíllal 6" o:spid="_x0000_s1026" type="#_x0000_t32" style="position:absolute;margin-left:149.65pt;margin-top:4.15pt;width:68.25pt;height:3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">
                <v:stroke endarrow="block"/>
              </v:shape>
            </w:pict>
          </mc:Fallback>
        </mc:AlternateContent>
      </w:r>
    </w:p>
    <w:p w14:paraId="7EC4A55E" w14:textId="77777777" w:rsidR="00B04E9C" w:rsidRDefault="00B04E9C" w:rsidP="00B04E9C">
      <w:pPr>
        <w:ind w:left="360"/>
        <w:jc w:val="center"/>
        <w:rPr>
          <w:i/>
        </w:rPr>
      </w:pPr>
    </w:p>
    <w:p w14:paraId="5908F3B8" w14:textId="77777777" w:rsidR="00B04E9C" w:rsidRDefault="00B04E9C" w:rsidP="00B04E9C">
      <w:pPr>
        <w:ind w:left="360"/>
        <w:jc w:val="center"/>
        <w:rPr>
          <w:i/>
        </w:rPr>
      </w:pPr>
    </w:p>
    <w:p w14:paraId="477ABB53" w14:textId="4227176E" w:rsidR="00B04E9C" w:rsidRDefault="00B04E9C" w:rsidP="00B04E9C">
      <w:pPr>
        <w:ind w:left="360"/>
        <w:jc w:val="center"/>
        <w:rPr>
          <w:i/>
        </w:rPr>
      </w:pPr>
      <w:r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59E9F" wp14:editId="395D0F77">
                <wp:simplePos x="0" y="0"/>
                <wp:positionH relativeFrom="column">
                  <wp:posOffset>1167130</wp:posOffset>
                </wp:positionH>
                <wp:positionV relativeFrom="paragraph">
                  <wp:posOffset>50800</wp:posOffset>
                </wp:positionV>
                <wp:extent cx="1400175" cy="419100"/>
                <wp:effectExtent l="9525" t="5715" r="9525" b="1333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75B19" id="Téglalap 5" o:spid="_x0000_s1026" style="position:absolute;margin-left:91.9pt;margin-top:4pt;width:110.2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"/>
            </w:pict>
          </mc:Fallback>
        </mc:AlternateContent>
      </w:r>
      <w:r>
        <w:rPr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32C8E" wp14:editId="2ECB7D25">
                <wp:simplePos x="0" y="0"/>
                <wp:positionH relativeFrom="column">
                  <wp:posOffset>3615055</wp:posOffset>
                </wp:positionH>
                <wp:positionV relativeFrom="paragraph">
                  <wp:posOffset>127000</wp:posOffset>
                </wp:positionV>
                <wp:extent cx="1362075" cy="390525"/>
                <wp:effectExtent l="9525" t="5715" r="9525" b="1333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A722" id="Téglalap 4" o:spid="_x0000_s1026" style="position:absolute;margin-left:284.65pt;margin-top:10pt;width:107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"/>
            </w:pict>
          </mc:Fallback>
        </mc:AlternateContent>
      </w:r>
    </w:p>
    <w:p w14:paraId="4A71450E" w14:textId="77777777" w:rsidR="00B04E9C" w:rsidRDefault="00B04E9C" w:rsidP="00B04E9C">
      <w:pPr>
        <w:ind w:left="360"/>
        <w:jc w:val="center"/>
        <w:rPr>
          <w:i/>
        </w:rPr>
      </w:pPr>
    </w:p>
    <w:p w14:paraId="7673051F" w14:textId="77777777" w:rsidR="00B04E9C" w:rsidRDefault="00B04E9C" w:rsidP="00B04E9C">
      <w:pPr>
        <w:ind w:left="360"/>
        <w:jc w:val="center"/>
        <w:rPr>
          <w:i/>
        </w:rPr>
      </w:pPr>
    </w:p>
    <w:p w14:paraId="35986AB4" w14:textId="77777777" w:rsidR="00B04E9C" w:rsidRDefault="00B04E9C" w:rsidP="00B04E9C">
      <w:pPr>
        <w:ind w:left="360"/>
        <w:jc w:val="center"/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atommag</w:t>
      </w:r>
      <w:proofErr w:type="gramEnd"/>
      <w:r>
        <w:rPr>
          <w:i/>
        </w:rPr>
        <w:t xml:space="preserve">                                                                elektronburok </w:t>
      </w:r>
    </w:p>
    <w:p w14:paraId="3342395C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b/>
          <w:i/>
        </w:rPr>
      </w:pPr>
      <w:r w:rsidRPr="005D054F">
        <w:rPr>
          <w:b/>
          <w:i/>
        </w:rPr>
        <w:t>Elemi részecskék:</w:t>
      </w:r>
    </w:p>
    <w:p w14:paraId="0E9F3A38" w14:textId="77777777" w:rsidR="00B04E9C" w:rsidRPr="005D054F" w:rsidRDefault="00B04E9C" w:rsidP="00B04E9C">
      <w:pPr>
        <w:ind w:left="360"/>
        <w:rPr>
          <w:b/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697"/>
        <w:gridCol w:w="1732"/>
        <w:gridCol w:w="1729"/>
        <w:gridCol w:w="1801"/>
      </w:tblGrid>
      <w:tr w:rsidR="00B04E9C" w:rsidRPr="00443F1E" w14:paraId="046718DB" w14:textId="77777777" w:rsidTr="00AB1408">
        <w:tc>
          <w:tcPr>
            <w:tcW w:w="1842" w:type="dxa"/>
            <w:shd w:val="clear" w:color="auto" w:fill="auto"/>
          </w:tcPr>
          <w:p w14:paraId="0D8927E0" w14:textId="77777777" w:rsidR="00B04E9C" w:rsidRPr="00443F1E" w:rsidRDefault="00B04E9C" w:rsidP="00AB1408">
            <w:pPr>
              <w:jc w:val="center"/>
              <w:rPr>
                <w:i/>
              </w:rPr>
            </w:pPr>
            <w:r w:rsidRPr="00443F1E">
              <w:rPr>
                <w:i/>
              </w:rPr>
              <w:t xml:space="preserve">Név </w:t>
            </w:r>
          </w:p>
        </w:tc>
        <w:tc>
          <w:tcPr>
            <w:tcW w:w="1842" w:type="dxa"/>
            <w:shd w:val="clear" w:color="auto" w:fill="auto"/>
          </w:tcPr>
          <w:p w14:paraId="61CB7252" w14:textId="77777777" w:rsidR="00B04E9C" w:rsidRPr="00443F1E" w:rsidRDefault="00B04E9C" w:rsidP="00AB1408">
            <w:pPr>
              <w:jc w:val="center"/>
              <w:rPr>
                <w:i/>
              </w:rPr>
            </w:pPr>
            <w:r w:rsidRPr="00443F1E">
              <w:rPr>
                <w:i/>
              </w:rPr>
              <w:t>Jele</w:t>
            </w:r>
          </w:p>
        </w:tc>
        <w:tc>
          <w:tcPr>
            <w:tcW w:w="1842" w:type="dxa"/>
            <w:shd w:val="clear" w:color="auto" w:fill="auto"/>
          </w:tcPr>
          <w:p w14:paraId="54EDAB99" w14:textId="77777777" w:rsidR="00B04E9C" w:rsidRPr="00443F1E" w:rsidRDefault="00B04E9C" w:rsidP="00AB1408">
            <w:pPr>
              <w:jc w:val="center"/>
              <w:rPr>
                <w:i/>
              </w:rPr>
            </w:pPr>
            <w:proofErr w:type="gramStart"/>
            <w:r w:rsidRPr="00443F1E">
              <w:rPr>
                <w:i/>
              </w:rPr>
              <w:t>Relatív</w:t>
            </w:r>
            <w:proofErr w:type="gramEnd"/>
            <w:r w:rsidRPr="00443F1E">
              <w:rPr>
                <w:i/>
              </w:rPr>
              <w:t xml:space="preserve"> tömeg</w:t>
            </w:r>
          </w:p>
        </w:tc>
        <w:tc>
          <w:tcPr>
            <w:tcW w:w="1843" w:type="dxa"/>
            <w:shd w:val="clear" w:color="auto" w:fill="auto"/>
          </w:tcPr>
          <w:p w14:paraId="3CDCF76E" w14:textId="77777777" w:rsidR="00B04E9C" w:rsidRPr="00443F1E" w:rsidRDefault="00B04E9C" w:rsidP="00AB1408">
            <w:pPr>
              <w:jc w:val="center"/>
              <w:rPr>
                <w:i/>
              </w:rPr>
            </w:pPr>
            <w:proofErr w:type="gramStart"/>
            <w:r w:rsidRPr="00443F1E">
              <w:rPr>
                <w:i/>
              </w:rPr>
              <w:t>Relatív</w:t>
            </w:r>
            <w:proofErr w:type="gramEnd"/>
            <w:r w:rsidRPr="00443F1E">
              <w:rPr>
                <w:i/>
              </w:rPr>
              <w:t xml:space="preserve"> töltés</w:t>
            </w:r>
          </w:p>
        </w:tc>
        <w:tc>
          <w:tcPr>
            <w:tcW w:w="1843" w:type="dxa"/>
            <w:shd w:val="clear" w:color="auto" w:fill="auto"/>
          </w:tcPr>
          <w:p w14:paraId="040D118E" w14:textId="77777777" w:rsidR="00B04E9C" w:rsidRPr="00443F1E" w:rsidRDefault="00B04E9C" w:rsidP="00AB1408">
            <w:pPr>
              <w:jc w:val="center"/>
              <w:rPr>
                <w:i/>
              </w:rPr>
            </w:pPr>
            <w:r w:rsidRPr="00443F1E">
              <w:rPr>
                <w:i/>
              </w:rPr>
              <w:t>Helye az atomban</w:t>
            </w:r>
          </w:p>
        </w:tc>
      </w:tr>
      <w:tr w:rsidR="00B04E9C" w:rsidRPr="00443F1E" w14:paraId="1FBF8EE4" w14:textId="77777777" w:rsidTr="00AB1408">
        <w:tc>
          <w:tcPr>
            <w:tcW w:w="1842" w:type="dxa"/>
            <w:shd w:val="clear" w:color="auto" w:fill="auto"/>
          </w:tcPr>
          <w:p w14:paraId="023139BE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proton</w:t>
            </w:r>
          </w:p>
        </w:tc>
        <w:tc>
          <w:tcPr>
            <w:tcW w:w="1842" w:type="dxa"/>
            <w:shd w:val="clear" w:color="auto" w:fill="auto"/>
          </w:tcPr>
          <w:p w14:paraId="3580D9A2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p</w:t>
            </w:r>
            <w:r w:rsidRPr="00963D5F">
              <w:rPr>
                <w:i/>
                <w:vertAlign w:val="superscript"/>
              </w:rPr>
              <w:t>+</w:t>
            </w:r>
          </w:p>
        </w:tc>
        <w:tc>
          <w:tcPr>
            <w:tcW w:w="1842" w:type="dxa"/>
            <w:shd w:val="clear" w:color="auto" w:fill="auto"/>
          </w:tcPr>
          <w:p w14:paraId="2B29EAC1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1FC2DC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+1</w:t>
            </w:r>
          </w:p>
        </w:tc>
        <w:tc>
          <w:tcPr>
            <w:tcW w:w="1843" w:type="dxa"/>
            <w:shd w:val="clear" w:color="auto" w:fill="auto"/>
          </w:tcPr>
          <w:p w14:paraId="1783361C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atommag</w:t>
            </w:r>
          </w:p>
        </w:tc>
      </w:tr>
      <w:tr w:rsidR="00B04E9C" w:rsidRPr="00443F1E" w14:paraId="7E8696E6" w14:textId="77777777" w:rsidTr="00AB1408">
        <w:tc>
          <w:tcPr>
            <w:tcW w:w="1842" w:type="dxa"/>
            <w:shd w:val="clear" w:color="auto" w:fill="auto"/>
          </w:tcPr>
          <w:p w14:paraId="12D98C95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elektron</w:t>
            </w:r>
          </w:p>
        </w:tc>
        <w:tc>
          <w:tcPr>
            <w:tcW w:w="1842" w:type="dxa"/>
            <w:shd w:val="clear" w:color="auto" w:fill="auto"/>
          </w:tcPr>
          <w:p w14:paraId="3EF2FC1B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e</w:t>
            </w:r>
            <w:r w:rsidRPr="00963D5F">
              <w:rPr>
                <w:i/>
                <w:vertAlign w:val="superscript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ABE78B2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1/1840</w:t>
            </w:r>
          </w:p>
        </w:tc>
        <w:tc>
          <w:tcPr>
            <w:tcW w:w="1843" w:type="dxa"/>
            <w:shd w:val="clear" w:color="auto" w:fill="auto"/>
          </w:tcPr>
          <w:p w14:paraId="4828F2D2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-1</w:t>
            </w:r>
          </w:p>
        </w:tc>
        <w:tc>
          <w:tcPr>
            <w:tcW w:w="1843" w:type="dxa"/>
            <w:shd w:val="clear" w:color="auto" w:fill="auto"/>
          </w:tcPr>
          <w:p w14:paraId="65F837EE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elektronburok</w:t>
            </w:r>
          </w:p>
        </w:tc>
      </w:tr>
      <w:tr w:rsidR="00B04E9C" w:rsidRPr="00443F1E" w14:paraId="46912EA9" w14:textId="77777777" w:rsidTr="00AB1408">
        <w:tc>
          <w:tcPr>
            <w:tcW w:w="1842" w:type="dxa"/>
            <w:shd w:val="clear" w:color="auto" w:fill="auto"/>
          </w:tcPr>
          <w:p w14:paraId="0C57F5E9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neutron</w:t>
            </w:r>
          </w:p>
        </w:tc>
        <w:tc>
          <w:tcPr>
            <w:tcW w:w="1842" w:type="dxa"/>
            <w:shd w:val="clear" w:color="auto" w:fill="auto"/>
          </w:tcPr>
          <w:p w14:paraId="2581A4F7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Pr="00963D5F">
              <w:rPr>
                <w:i/>
                <w:vertAlign w:val="superscript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79A26FD8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7A9A2AF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1D2FF18" w14:textId="77777777" w:rsidR="00B04E9C" w:rsidRPr="00443F1E" w:rsidRDefault="00B04E9C" w:rsidP="00AB1408">
            <w:pPr>
              <w:jc w:val="center"/>
              <w:rPr>
                <w:i/>
              </w:rPr>
            </w:pPr>
            <w:r>
              <w:rPr>
                <w:i/>
              </w:rPr>
              <w:t>atommag</w:t>
            </w:r>
          </w:p>
        </w:tc>
      </w:tr>
    </w:tbl>
    <w:p w14:paraId="4AB7D572" w14:textId="77777777" w:rsidR="00B04E9C" w:rsidRDefault="00B04E9C" w:rsidP="00B04E9C">
      <w:pPr>
        <w:ind w:left="360"/>
        <w:jc w:val="center"/>
        <w:rPr>
          <w:i/>
        </w:rPr>
      </w:pPr>
    </w:p>
    <w:p w14:paraId="09845E45" w14:textId="77777777" w:rsidR="00B04E9C" w:rsidRDefault="00B04E9C" w:rsidP="00B04E9C">
      <w:pPr>
        <w:ind w:left="360"/>
        <w:jc w:val="center"/>
        <w:rPr>
          <w:i/>
        </w:rPr>
      </w:pPr>
    </w:p>
    <w:p w14:paraId="3621271A" w14:textId="77777777" w:rsidR="00B04E9C" w:rsidRDefault="00B04E9C" w:rsidP="00B04E9C">
      <w:pPr>
        <w:jc w:val="both"/>
        <w:rPr>
          <w:rStyle w:val="a"/>
        </w:rPr>
      </w:pPr>
      <w:r w:rsidRPr="00446791">
        <w:rPr>
          <w:rStyle w:val="a"/>
        </w:rPr>
        <w:t>Az atomoknak nincs töltésük, mert bennük a pr</w:t>
      </w:r>
      <w:r>
        <w:rPr>
          <w:rStyle w:val="a"/>
        </w:rPr>
        <w:t xml:space="preserve">otonok és az elektronok száma </w:t>
      </w:r>
      <w:r w:rsidRPr="00156DE5">
        <w:rPr>
          <w:rStyle w:val="a"/>
          <w:b/>
        </w:rPr>
        <w:t>azonos</w:t>
      </w:r>
      <w:r>
        <w:rPr>
          <w:rStyle w:val="a"/>
        </w:rPr>
        <w:t xml:space="preserve"> </w:t>
      </w:r>
      <w:r w:rsidRPr="00446791">
        <w:rPr>
          <w:rStyle w:val="l6"/>
        </w:rPr>
        <w:t xml:space="preserve">Az atom tömege lényegében </w:t>
      </w:r>
      <w:r>
        <w:rPr>
          <w:rStyle w:val="l7"/>
        </w:rPr>
        <w:t xml:space="preserve">megegyezik az </w:t>
      </w:r>
      <w:r w:rsidRPr="00156DE5">
        <w:rPr>
          <w:rStyle w:val="l7"/>
          <w:b/>
        </w:rPr>
        <w:t>atommag</w:t>
      </w:r>
      <w:r w:rsidRPr="00446791">
        <w:rPr>
          <w:rStyle w:val="l6"/>
        </w:rPr>
        <w:t xml:space="preserve"> </w:t>
      </w:r>
      <w:r w:rsidRPr="00446791">
        <w:rPr>
          <w:rStyle w:val="a"/>
        </w:rPr>
        <w:t xml:space="preserve">tömegével, mert a protonok és a neutronok tömegéhez </w:t>
      </w:r>
      <w:r>
        <w:rPr>
          <w:rStyle w:val="a"/>
        </w:rPr>
        <w:t xml:space="preserve">képest az elektronok tömege </w:t>
      </w:r>
      <w:r w:rsidRPr="00156DE5">
        <w:rPr>
          <w:rStyle w:val="a"/>
          <w:b/>
        </w:rPr>
        <w:t>elhanyagolható</w:t>
      </w:r>
      <w:r>
        <w:rPr>
          <w:rStyle w:val="a"/>
        </w:rPr>
        <w:t xml:space="preserve">. A rendszám az atommagban lévő. </w:t>
      </w:r>
      <w:r w:rsidRPr="00156DE5">
        <w:rPr>
          <w:rStyle w:val="a"/>
          <w:b/>
        </w:rPr>
        <w:t>protonok</w:t>
      </w:r>
      <w:r>
        <w:rPr>
          <w:rStyle w:val="a"/>
        </w:rPr>
        <w:t xml:space="preserve"> számával egyenlő.  Az első elektronhéjon maximum </w:t>
      </w:r>
      <w:r w:rsidRPr="00156DE5">
        <w:rPr>
          <w:rStyle w:val="a"/>
          <w:b/>
        </w:rPr>
        <w:t>2</w:t>
      </w:r>
      <w:r>
        <w:rPr>
          <w:rStyle w:val="a"/>
        </w:rPr>
        <w:t xml:space="preserve"> elektron, a másodikon maximum </w:t>
      </w:r>
      <w:r w:rsidRPr="00156DE5">
        <w:rPr>
          <w:rStyle w:val="a"/>
          <w:b/>
        </w:rPr>
        <w:t>8</w:t>
      </w:r>
      <w:r>
        <w:rPr>
          <w:rStyle w:val="a"/>
        </w:rPr>
        <w:t xml:space="preserve"> elektron, a harmadik elektronhéjon maximum </w:t>
      </w:r>
      <w:r w:rsidRPr="00156DE5">
        <w:rPr>
          <w:rStyle w:val="a"/>
          <w:b/>
        </w:rPr>
        <w:t>18</w:t>
      </w:r>
      <w:r>
        <w:rPr>
          <w:rStyle w:val="a"/>
        </w:rPr>
        <w:t xml:space="preserve"> elektron tartózkodhat. A külső héjon lévő elektronokat </w:t>
      </w:r>
      <w:r w:rsidRPr="00156DE5">
        <w:rPr>
          <w:rStyle w:val="a"/>
          <w:b/>
        </w:rPr>
        <w:t>vegyértékelektronoknak</w:t>
      </w:r>
      <w:r>
        <w:rPr>
          <w:rStyle w:val="a"/>
        </w:rPr>
        <w:t xml:space="preserve"> nevezzük.</w:t>
      </w:r>
    </w:p>
    <w:p w14:paraId="30E5E677" w14:textId="77777777" w:rsidR="00B04E9C" w:rsidRDefault="00B04E9C" w:rsidP="00B04E9C">
      <w:pPr>
        <w:jc w:val="both"/>
        <w:rPr>
          <w:rStyle w:val="a"/>
        </w:rPr>
      </w:pPr>
    </w:p>
    <w:p w14:paraId="7EC72AC9" w14:textId="77777777" w:rsidR="00B04E9C" w:rsidRDefault="00B04E9C" w:rsidP="00B04E9C">
      <w:pPr>
        <w:jc w:val="both"/>
        <w:rPr>
          <w:rStyle w:val="a"/>
        </w:rPr>
      </w:pPr>
      <w:proofErr w:type="gramStart"/>
      <w:r>
        <w:rPr>
          <w:rStyle w:val="a"/>
        </w:rPr>
        <w:t>rendszám</w:t>
      </w:r>
      <w:proofErr w:type="gramEnd"/>
      <w:r>
        <w:rPr>
          <w:rStyle w:val="a"/>
        </w:rPr>
        <w:t xml:space="preserve"> = protonszám = elektronszám ( atom esetében, ion esetében már nem!!!)</w:t>
      </w:r>
    </w:p>
    <w:p w14:paraId="39C14CC4" w14:textId="77777777" w:rsidR="00B04E9C" w:rsidRDefault="00B04E9C" w:rsidP="00B04E9C">
      <w:pPr>
        <w:jc w:val="both"/>
        <w:rPr>
          <w:rStyle w:val="a"/>
        </w:rPr>
      </w:pPr>
    </w:p>
    <w:p w14:paraId="47AADCD6" w14:textId="77777777" w:rsidR="00B04E9C" w:rsidRPr="00F554B2" w:rsidRDefault="00B04E9C" w:rsidP="00B04E9C">
      <w:pPr>
        <w:numPr>
          <w:ilvl w:val="0"/>
          <w:numId w:val="2"/>
        </w:numPr>
        <w:spacing w:after="0" w:line="240" w:lineRule="auto"/>
        <w:jc w:val="both"/>
        <w:rPr>
          <w:rStyle w:val="a"/>
          <w:b/>
          <w:i/>
        </w:rPr>
      </w:pPr>
      <w:r w:rsidRPr="00F554B2">
        <w:rPr>
          <w:rStyle w:val="a"/>
          <w:b/>
          <w:i/>
        </w:rPr>
        <w:t xml:space="preserve">Vegyjel jelentései: </w:t>
      </w:r>
    </w:p>
    <w:p w14:paraId="00E6CB39" w14:textId="77777777" w:rsidR="00B04E9C" w:rsidRDefault="00B04E9C" w:rsidP="00B04E9C">
      <w:pPr>
        <w:jc w:val="both"/>
        <w:rPr>
          <w:rStyle w:val="a"/>
        </w:rPr>
      </w:pPr>
    </w:p>
    <w:p w14:paraId="310EF624" w14:textId="77777777" w:rsidR="00B04E9C" w:rsidRDefault="00B04E9C" w:rsidP="00B04E9C">
      <w:pPr>
        <w:ind w:left="1080"/>
        <w:jc w:val="both"/>
        <w:rPr>
          <w:rStyle w:val="a"/>
        </w:rPr>
      </w:pPr>
      <w:r>
        <w:rPr>
          <w:rStyle w:val="a"/>
        </w:rPr>
        <w:t>5S: -kén</w:t>
      </w:r>
    </w:p>
    <w:p w14:paraId="260591E8" w14:textId="77777777" w:rsidR="00B04E9C" w:rsidRDefault="00B04E9C" w:rsidP="00B04E9C">
      <w:pPr>
        <w:ind w:left="1080"/>
        <w:jc w:val="both"/>
        <w:rPr>
          <w:rStyle w:val="a"/>
        </w:rPr>
      </w:pPr>
      <w:r>
        <w:rPr>
          <w:rStyle w:val="a"/>
        </w:rPr>
        <w:t xml:space="preserve">      -5 db kénatom</w:t>
      </w:r>
    </w:p>
    <w:p w14:paraId="3EBB338E" w14:textId="77777777" w:rsidR="00B04E9C" w:rsidRDefault="00B04E9C" w:rsidP="00B04E9C">
      <w:pPr>
        <w:ind w:left="1080"/>
        <w:jc w:val="both"/>
        <w:rPr>
          <w:rStyle w:val="a"/>
        </w:rPr>
      </w:pPr>
      <w:r>
        <w:rPr>
          <w:rStyle w:val="a"/>
        </w:rPr>
        <w:t xml:space="preserve">      -5 mol kénatom</w:t>
      </w:r>
    </w:p>
    <w:p w14:paraId="2EB5AE9C" w14:textId="77777777" w:rsidR="00B04E9C" w:rsidRDefault="00B04E9C" w:rsidP="00B04E9C">
      <w:pPr>
        <w:ind w:left="1080"/>
        <w:jc w:val="both"/>
        <w:rPr>
          <w:rStyle w:val="a"/>
        </w:rPr>
      </w:pPr>
      <w:r>
        <w:rPr>
          <w:rStyle w:val="a"/>
        </w:rPr>
        <w:t xml:space="preserve">      - 5·32 gramm kénatom</w:t>
      </w:r>
    </w:p>
    <w:p w14:paraId="0AF85491" w14:textId="77777777" w:rsidR="00B04E9C" w:rsidRPr="00FF35DD" w:rsidRDefault="00B04E9C" w:rsidP="00B04E9C">
      <w:pPr>
        <w:ind w:left="1080"/>
        <w:jc w:val="both"/>
        <w:rPr>
          <w:rStyle w:val="a"/>
        </w:rPr>
      </w:pPr>
      <w:r>
        <w:rPr>
          <w:rStyle w:val="a"/>
        </w:rPr>
        <w:t xml:space="preserve">      -5·6·10</w:t>
      </w:r>
      <w:r w:rsidRPr="00FF35DD">
        <w:rPr>
          <w:rStyle w:val="a"/>
          <w:vertAlign w:val="superscript"/>
        </w:rPr>
        <w:t>23</w:t>
      </w:r>
      <w:r>
        <w:rPr>
          <w:rStyle w:val="a"/>
        </w:rPr>
        <w:t xml:space="preserve"> db kénatom</w:t>
      </w:r>
    </w:p>
    <w:p w14:paraId="73D0F37F" w14:textId="77777777" w:rsidR="00B04E9C" w:rsidRDefault="00B04E9C" w:rsidP="00B04E9C">
      <w:pPr>
        <w:ind w:left="1080"/>
        <w:jc w:val="both"/>
        <w:rPr>
          <w:rStyle w:val="a"/>
        </w:rPr>
      </w:pPr>
      <w:r>
        <w:rPr>
          <w:rStyle w:val="a"/>
        </w:rPr>
        <w:t xml:space="preserve">      </w:t>
      </w:r>
    </w:p>
    <w:p w14:paraId="321A5183" w14:textId="77777777" w:rsidR="00B04E9C" w:rsidRDefault="00B04E9C" w:rsidP="00B04E9C">
      <w:pPr>
        <w:ind w:left="1080"/>
        <w:jc w:val="both"/>
        <w:rPr>
          <w:rStyle w:val="a"/>
        </w:rPr>
      </w:pPr>
    </w:p>
    <w:p w14:paraId="36B5EA87" w14:textId="77777777" w:rsidR="00B04E9C" w:rsidRDefault="00B04E9C" w:rsidP="00B04E9C">
      <w:pPr>
        <w:ind w:left="1080"/>
        <w:jc w:val="both"/>
        <w:rPr>
          <w:rStyle w:val="a"/>
        </w:rPr>
      </w:pPr>
    </w:p>
    <w:p w14:paraId="7BF31202" w14:textId="77777777" w:rsidR="00B04E9C" w:rsidRDefault="00B04E9C" w:rsidP="00B04E9C">
      <w:pPr>
        <w:ind w:left="1080"/>
        <w:jc w:val="both"/>
        <w:rPr>
          <w:rStyle w:val="a"/>
        </w:rPr>
      </w:pPr>
    </w:p>
    <w:p w14:paraId="3706D62E" w14:textId="77777777" w:rsidR="00B04E9C" w:rsidRDefault="00B04E9C" w:rsidP="00B04E9C">
      <w:pPr>
        <w:ind w:left="1080"/>
        <w:jc w:val="both"/>
        <w:rPr>
          <w:rStyle w:val="a"/>
        </w:rPr>
      </w:pPr>
    </w:p>
    <w:p w14:paraId="1C537B81" w14:textId="77777777" w:rsidR="00B04E9C" w:rsidRDefault="00B04E9C" w:rsidP="00B04E9C">
      <w:pPr>
        <w:ind w:left="1080"/>
        <w:jc w:val="center"/>
        <w:rPr>
          <w:rStyle w:val="a"/>
          <w:b/>
        </w:rPr>
      </w:pPr>
      <w:r w:rsidRPr="006C3B30">
        <w:rPr>
          <w:rStyle w:val="a"/>
          <w:b/>
        </w:rPr>
        <w:t>5. PERIÓDUSOS RENDSZER</w:t>
      </w:r>
    </w:p>
    <w:p w14:paraId="49B5C0B4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rStyle w:val="a"/>
          <w:b/>
          <w:i/>
        </w:rPr>
      </w:pPr>
      <w:r w:rsidRPr="006C3B30">
        <w:rPr>
          <w:rStyle w:val="a"/>
          <w:b/>
          <w:i/>
        </w:rPr>
        <w:t>Periódusos rendszer felépítése:</w:t>
      </w:r>
    </w:p>
    <w:p w14:paraId="5CAEA61C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Felépítés alapelve: -Növekvő atomtömeg</w:t>
      </w:r>
    </w:p>
    <w:p w14:paraId="33276F84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 xml:space="preserve">                               -Elektronszerkezet szakaszos kiépülése</w:t>
      </w:r>
    </w:p>
    <w:p w14:paraId="0AEDF1A6" w14:textId="77777777" w:rsidR="00B04E9C" w:rsidRPr="006C3B30" w:rsidRDefault="00B04E9C" w:rsidP="00B04E9C">
      <w:pPr>
        <w:ind w:left="360"/>
        <w:rPr>
          <w:rStyle w:val="a"/>
        </w:rPr>
      </w:pPr>
    </w:p>
    <w:p w14:paraId="655C26D9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Csoport: jelölés: Római szám I-VIII</w:t>
      </w:r>
    </w:p>
    <w:p w14:paraId="1B4B3FDB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 xml:space="preserve">               </w:t>
      </w:r>
      <w:proofErr w:type="gramStart"/>
      <w:r>
        <w:rPr>
          <w:rStyle w:val="a"/>
        </w:rPr>
        <w:t>száma</w:t>
      </w:r>
      <w:proofErr w:type="gramEnd"/>
      <w:r>
        <w:rPr>
          <w:rStyle w:val="a"/>
        </w:rPr>
        <w:t>: 8db főcsoport, 8 db mellékcsoport</w:t>
      </w:r>
    </w:p>
    <w:p w14:paraId="30DD730D" w14:textId="77777777" w:rsidR="00B04E9C" w:rsidRDefault="00B04E9C" w:rsidP="00B04E9C">
      <w:pPr>
        <w:ind w:left="360"/>
        <w:rPr>
          <w:rStyle w:val="a"/>
        </w:rPr>
      </w:pPr>
    </w:p>
    <w:p w14:paraId="3A937FEE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Periódus: jelölés: arab szám</w:t>
      </w:r>
    </w:p>
    <w:p w14:paraId="479FAEDE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 xml:space="preserve">                </w:t>
      </w:r>
      <w:proofErr w:type="gramStart"/>
      <w:r>
        <w:rPr>
          <w:rStyle w:val="a"/>
        </w:rPr>
        <w:t>száma</w:t>
      </w:r>
      <w:proofErr w:type="gramEnd"/>
      <w:r>
        <w:rPr>
          <w:rStyle w:val="a"/>
        </w:rPr>
        <w:t>: 7 db</w:t>
      </w:r>
    </w:p>
    <w:p w14:paraId="54045995" w14:textId="77777777" w:rsidR="00B04E9C" w:rsidRDefault="00B04E9C" w:rsidP="00B04E9C">
      <w:pPr>
        <w:ind w:left="360"/>
        <w:rPr>
          <w:rStyle w:val="a"/>
        </w:rPr>
      </w:pPr>
    </w:p>
    <w:p w14:paraId="45ED884A" w14:textId="77777777" w:rsidR="00B04E9C" w:rsidRPr="006C3B30" w:rsidRDefault="00B04E9C" w:rsidP="00B04E9C">
      <w:pPr>
        <w:numPr>
          <w:ilvl w:val="0"/>
          <w:numId w:val="2"/>
        </w:numPr>
        <w:spacing w:after="0" w:line="240" w:lineRule="auto"/>
        <w:rPr>
          <w:rStyle w:val="a"/>
          <w:b/>
          <w:i/>
        </w:rPr>
      </w:pPr>
      <w:r w:rsidRPr="006C3B30">
        <w:rPr>
          <w:rStyle w:val="a"/>
          <w:b/>
          <w:i/>
        </w:rPr>
        <w:t>Főcsoportok elnevezése:</w:t>
      </w:r>
    </w:p>
    <w:p w14:paraId="44924C95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I.</w:t>
      </w:r>
      <w:proofErr w:type="gramStart"/>
      <w:r>
        <w:rPr>
          <w:rStyle w:val="a"/>
        </w:rPr>
        <w:t>A</w:t>
      </w:r>
      <w:proofErr w:type="gramEnd"/>
      <w:r>
        <w:rPr>
          <w:rStyle w:val="a"/>
        </w:rPr>
        <w:t>: alkálifémek                                                        V.A: nitrogéncsoport</w:t>
      </w:r>
    </w:p>
    <w:p w14:paraId="3B90D7D5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II.</w:t>
      </w:r>
      <w:proofErr w:type="gramStart"/>
      <w:r>
        <w:rPr>
          <w:rStyle w:val="a"/>
        </w:rPr>
        <w:t>A</w:t>
      </w:r>
      <w:proofErr w:type="gramEnd"/>
      <w:r>
        <w:rPr>
          <w:rStyle w:val="a"/>
        </w:rPr>
        <w:t>: alkáliföldfémek                                                 VI. A:oxigéncsoport</w:t>
      </w:r>
    </w:p>
    <w:p w14:paraId="3EB4C8D7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III.</w:t>
      </w:r>
      <w:proofErr w:type="gramStart"/>
      <w:r>
        <w:rPr>
          <w:rStyle w:val="a"/>
        </w:rPr>
        <w:t>A</w:t>
      </w:r>
      <w:proofErr w:type="gramEnd"/>
      <w:r>
        <w:rPr>
          <w:rStyle w:val="a"/>
        </w:rPr>
        <w:t>: földfémek                                                       VII. A:halogének</w:t>
      </w:r>
    </w:p>
    <w:p w14:paraId="3889BE5E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IV.</w:t>
      </w:r>
      <w:proofErr w:type="gramStart"/>
      <w:r>
        <w:rPr>
          <w:rStyle w:val="a"/>
        </w:rPr>
        <w:t>A</w:t>
      </w:r>
      <w:proofErr w:type="gramEnd"/>
      <w:r>
        <w:rPr>
          <w:rStyle w:val="a"/>
        </w:rPr>
        <w:t>:  széncsoport                                                   VIII. A:nemesgázok</w:t>
      </w:r>
    </w:p>
    <w:p w14:paraId="1758E2F5" w14:textId="77777777" w:rsidR="00B04E9C" w:rsidRDefault="00B04E9C" w:rsidP="00B04E9C">
      <w:pPr>
        <w:ind w:left="360"/>
        <w:rPr>
          <w:rStyle w:val="a"/>
        </w:rPr>
      </w:pPr>
    </w:p>
    <w:p w14:paraId="48079D6E" w14:textId="77777777" w:rsidR="00B04E9C" w:rsidRDefault="00B04E9C" w:rsidP="00B04E9C">
      <w:pPr>
        <w:numPr>
          <w:ilvl w:val="0"/>
          <w:numId w:val="2"/>
        </w:numPr>
        <w:spacing w:after="0" w:line="240" w:lineRule="auto"/>
        <w:rPr>
          <w:rStyle w:val="a"/>
          <w:b/>
          <w:i/>
        </w:rPr>
      </w:pPr>
      <w:r w:rsidRPr="006C3B30">
        <w:rPr>
          <w:rStyle w:val="a"/>
          <w:b/>
          <w:i/>
        </w:rPr>
        <w:t>Periódusos rendszer és atomszerkezet kapcsolata:</w:t>
      </w:r>
    </w:p>
    <w:p w14:paraId="672F694A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Rendszám=protonszám</w:t>
      </w:r>
    </w:p>
    <w:p w14:paraId="20E71E0B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Főcsoportszám=vegyértékelektronok száma</w:t>
      </w:r>
    </w:p>
    <w:p w14:paraId="5D783D86" w14:textId="77777777" w:rsidR="00B04E9C" w:rsidRPr="006C3B30" w:rsidRDefault="00B04E9C" w:rsidP="00B04E9C">
      <w:pPr>
        <w:ind w:left="360"/>
        <w:rPr>
          <w:rStyle w:val="a"/>
        </w:rPr>
      </w:pPr>
      <w:r>
        <w:rPr>
          <w:rStyle w:val="a"/>
        </w:rPr>
        <w:t>Periódusszám=elektronhéjak száma</w:t>
      </w:r>
    </w:p>
    <w:p w14:paraId="68DD19FD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 xml:space="preserve"> </w:t>
      </w:r>
    </w:p>
    <w:p w14:paraId="053AF6B9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Például:</w:t>
      </w:r>
    </w:p>
    <w:p w14:paraId="4217DBB1" w14:textId="77777777" w:rsidR="00B04E9C" w:rsidRDefault="00B04E9C" w:rsidP="00B04E9C">
      <w:pPr>
        <w:ind w:left="360"/>
        <w:rPr>
          <w:rStyle w:val="a"/>
        </w:rPr>
      </w:pPr>
      <w:proofErr w:type="gramStart"/>
      <w:r>
        <w:rPr>
          <w:rStyle w:val="a"/>
        </w:rPr>
        <w:t>O                                                                                    Cl</w:t>
      </w:r>
      <w:proofErr w:type="gramEnd"/>
    </w:p>
    <w:p w14:paraId="2853EFE4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Rendszám:</w:t>
      </w:r>
      <w:proofErr w:type="gramStart"/>
      <w:r>
        <w:rPr>
          <w:rStyle w:val="a"/>
        </w:rPr>
        <w:t>8                                                                17</w:t>
      </w:r>
      <w:proofErr w:type="gramEnd"/>
    </w:p>
    <w:p w14:paraId="3726C875" w14:textId="77777777" w:rsidR="00B04E9C" w:rsidRDefault="00B04E9C" w:rsidP="00B04E9C">
      <w:pPr>
        <w:ind w:left="360"/>
        <w:rPr>
          <w:rStyle w:val="a"/>
        </w:rPr>
      </w:pPr>
      <w:proofErr w:type="spellStart"/>
      <w:r>
        <w:rPr>
          <w:rStyle w:val="a"/>
        </w:rPr>
        <w:t>Főcsoport</w:t>
      </w:r>
      <w:proofErr w:type="gramStart"/>
      <w:r>
        <w:rPr>
          <w:rStyle w:val="a"/>
        </w:rPr>
        <w:t>:VI</w:t>
      </w:r>
      <w:proofErr w:type="spellEnd"/>
      <w:proofErr w:type="gramEnd"/>
      <w:r>
        <w:rPr>
          <w:rStyle w:val="a"/>
        </w:rPr>
        <w:t xml:space="preserve">                                                              VII.</w:t>
      </w:r>
    </w:p>
    <w:p w14:paraId="65E5070B" w14:textId="77777777" w:rsidR="00B04E9C" w:rsidRDefault="00B04E9C" w:rsidP="00B04E9C">
      <w:pPr>
        <w:ind w:left="360"/>
        <w:rPr>
          <w:rStyle w:val="a"/>
        </w:rPr>
      </w:pPr>
      <w:r>
        <w:rPr>
          <w:rStyle w:val="a"/>
        </w:rPr>
        <w:t>Periódusszám</w:t>
      </w:r>
      <w:proofErr w:type="gramStart"/>
      <w:r>
        <w:rPr>
          <w:rStyle w:val="a"/>
        </w:rPr>
        <w:t>:  2</w:t>
      </w:r>
      <w:proofErr w:type="gramEnd"/>
      <w:r>
        <w:rPr>
          <w:rStyle w:val="a"/>
        </w:rPr>
        <w:t xml:space="preserve">                                                       3.                                                                                </w:t>
      </w:r>
    </w:p>
    <w:p w14:paraId="1E4C2955" w14:textId="77777777" w:rsidR="00B04E9C" w:rsidRDefault="00B04E9C" w:rsidP="00B04E9C">
      <w:pPr>
        <w:ind w:left="360"/>
        <w:rPr>
          <w:rStyle w:val="a"/>
        </w:rPr>
      </w:pPr>
    </w:p>
    <w:p w14:paraId="6ADA70C7" w14:textId="77777777" w:rsidR="00B04E9C" w:rsidRPr="006C3B30" w:rsidRDefault="00B04E9C" w:rsidP="00B04E9C">
      <w:pPr>
        <w:ind w:left="360"/>
      </w:pPr>
    </w:p>
    <w:p w14:paraId="59256665" w14:textId="77777777" w:rsidR="00B04E9C" w:rsidRDefault="00B04E9C" w:rsidP="00B04E9C">
      <w:pPr>
        <w:ind w:left="360"/>
        <w:rPr>
          <w:i/>
        </w:rPr>
      </w:pPr>
    </w:p>
    <w:p w14:paraId="0AD6244F" w14:textId="77777777" w:rsidR="00B04E9C" w:rsidRDefault="00B04E9C" w:rsidP="00B04E9C">
      <w:pPr>
        <w:ind w:left="360"/>
        <w:jc w:val="center"/>
        <w:rPr>
          <w:i/>
        </w:rPr>
      </w:pPr>
    </w:p>
    <w:p w14:paraId="543BA897" w14:textId="77777777" w:rsidR="00B04E9C" w:rsidRDefault="00B04E9C" w:rsidP="00B04E9C">
      <w:pPr>
        <w:ind w:left="360"/>
        <w:rPr>
          <w:b/>
        </w:rPr>
      </w:pPr>
    </w:p>
    <w:p w14:paraId="0FBF840C" w14:textId="77777777" w:rsidR="00B04E9C" w:rsidRDefault="00B04E9C" w:rsidP="00B04E9C">
      <w:pPr>
        <w:ind w:left="360"/>
        <w:rPr>
          <w:b/>
        </w:rPr>
      </w:pPr>
    </w:p>
    <w:p w14:paraId="41397602" w14:textId="77777777" w:rsidR="00B04E9C" w:rsidRDefault="00B04E9C" w:rsidP="00B04E9C">
      <w:pPr>
        <w:ind w:left="360"/>
        <w:rPr>
          <w:b/>
        </w:rPr>
      </w:pPr>
    </w:p>
    <w:p w14:paraId="547106AA" w14:textId="77777777" w:rsidR="00B04E9C" w:rsidRDefault="00B04E9C" w:rsidP="00B04E9C">
      <w:pPr>
        <w:ind w:left="360"/>
        <w:rPr>
          <w:b/>
        </w:rPr>
      </w:pPr>
    </w:p>
    <w:p w14:paraId="0F197CBB" w14:textId="77777777" w:rsidR="00B04E9C" w:rsidRDefault="00B04E9C" w:rsidP="00B04E9C">
      <w:pPr>
        <w:ind w:left="360"/>
        <w:rPr>
          <w:b/>
        </w:rPr>
      </w:pPr>
    </w:p>
    <w:p w14:paraId="5FD2C4A9" w14:textId="77777777" w:rsidR="00B04E9C" w:rsidRDefault="00B04E9C" w:rsidP="00B04E9C">
      <w:pPr>
        <w:ind w:left="360"/>
        <w:rPr>
          <w:b/>
        </w:rPr>
      </w:pPr>
    </w:p>
    <w:p w14:paraId="33CF601C" w14:textId="77777777" w:rsidR="00B04E9C" w:rsidRDefault="00B04E9C" w:rsidP="00B04E9C">
      <w:pPr>
        <w:ind w:left="360"/>
        <w:rPr>
          <w:b/>
        </w:rPr>
      </w:pPr>
    </w:p>
    <w:p w14:paraId="35A6EE69" w14:textId="77777777" w:rsidR="00B04E9C" w:rsidRDefault="00B04E9C" w:rsidP="00B04E9C">
      <w:pPr>
        <w:ind w:left="360"/>
        <w:rPr>
          <w:b/>
        </w:rPr>
      </w:pPr>
    </w:p>
    <w:p w14:paraId="6014FC9F" w14:textId="77777777" w:rsidR="00B04E9C" w:rsidRDefault="00B04E9C" w:rsidP="00B04E9C">
      <w:pPr>
        <w:ind w:left="360"/>
        <w:rPr>
          <w:b/>
        </w:rPr>
      </w:pPr>
    </w:p>
    <w:p w14:paraId="202C4EBC" w14:textId="77777777" w:rsidR="00B04E9C" w:rsidRDefault="00B04E9C" w:rsidP="00B04E9C">
      <w:pPr>
        <w:ind w:left="360"/>
        <w:rPr>
          <w:b/>
        </w:rPr>
      </w:pPr>
    </w:p>
    <w:p w14:paraId="5ED53625" w14:textId="77777777" w:rsidR="00B04E9C" w:rsidRDefault="00B04E9C" w:rsidP="00B04E9C">
      <w:pPr>
        <w:ind w:left="360"/>
        <w:rPr>
          <w:b/>
        </w:rPr>
      </w:pPr>
    </w:p>
    <w:p w14:paraId="348B1DF5" w14:textId="77777777" w:rsidR="00B04E9C" w:rsidRDefault="00B04E9C" w:rsidP="00B04E9C">
      <w:pPr>
        <w:ind w:left="360"/>
        <w:rPr>
          <w:b/>
        </w:rPr>
      </w:pPr>
    </w:p>
    <w:p w14:paraId="580904C9" w14:textId="77777777" w:rsidR="00B04E9C" w:rsidRDefault="00B04E9C" w:rsidP="00B04E9C">
      <w:pPr>
        <w:ind w:left="360"/>
        <w:rPr>
          <w:b/>
        </w:rPr>
      </w:pPr>
    </w:p>
    <w:p w14:paraId="6D09897B" w14:textId="77777777" w:rsidR="00B04E9C" w:rsidRDefault="00B04E9C" w:rsidP="00B04E9C">
      <w:pPr>
        <w:ind w:left="360"/>
        <w:rPr>
          <w:b/>
        </w:rPr>
      </w:pPr>
    </w:p>
    <w:p w14:paraId="21EC1432" w14:textId="77777777" w:rsidR="00B04E9C" w:rsidRDefault="00B04E9C" w:rsidP="00B04E9C">
      <w:pPr>
        <w:ind w:left="360"/>
        <w:rPr>
          <w:b/>
        </w:rPr>
      </w:pPr>
    </w:p>
    <w:p w14:paraId="78CF73D7" w14:textId="77777777" w:rsidR="00B04E9C" w:rsidRDefault="00B04E9C" w:rsidP="00B04E9C">
      <w:pPr>
        <w:ind w:left="360"/>
        <w:rPr>
          <w:b/>
        </w:rPr>
      </w:pPr>
    </w:p>
    <w:p w14:paraId="499BE95B" w14:textId="77777777" w:rsidR="00B04E9C" w:rsidRDefault="00B04E9C" w:rsidP="00B04E9C">
      <w:pPr>
        <w:ind w:left="360"/>
        <w:rPr>
          <w:b/>
        </w:rPr>
      </w:pPr>
    </w:p>
    <w:p w14:paraId="7D541169" w14:textId="77777777" w:rsidR="00B04E9C" w:rsidRDefault="00B04E9C" w:rsidP="00B04E9C">
      <w:pPr>
        <w:ind w:left="360"/>
        <w:rPr>
          <w:b/>
        </w:rPr>
      </w:pPr>
    </w:p>
    <w:p w14:paraId="1D2CE2AE" w14:textId="77777777" w:rsidR="00B04E9C" w:rsidRDefault="00B04E9C" w:rsidP="00B04E9C">
      <w:pPr>
        <w:ind w:left="360"/>
        <w:rPr>
          <w:b/>
        </w:rPr>
      </w:pPr>
    </w:p>
    <w:p w14:paraId="5E00F8AA" w14:textId="77777777" w:rsidR="00B04E9C" w:rsidRPr="00D03F15" w:rsidRDefault="00B04E9C" w:rsidP="00B04E9C">
      <w:pPr>
        <w:ind w:left="360"/>
        <w:rPr>
          <w:b/>
        </w:rPr>
      </w:pPr>
      <w:r w:rsidRPr="00D03F15">
        <w:rPr>
          <w:b/>
        </w:rPr>
        <w:t>6. FÉMEK</w:t>
      </w:r>
    </w:p>
    <w:p w14:paraId="66506839" w14:textId="77777777" w:rsidR="00B04E9C" w:rsidRPr="00D03F15" w:rsidRDefault="00B04E9C" w:rsidP="00B04E9C">
      <w:pPr>
        <w:ind w:left="360"/>
      </w:pPr>
    </w:p>
    <w:p w14:paraId="35BB4413" w14:textId="77777777" w:rsidR="00B04E9C" w:rsidRPr="00D03F15" w:rsidRDefault="00B04E9C" w:rsidP="00B04E9C">
      <w:pPr>
        <w:numPr>
          <w:ilvl w:val="0"/>
          <w:numId w:val="3"/>
        </w:numPr>
        <w:spacing w:after="0" w:line="240" w:lineRule="auto"/>
        <w:rPr>
          <w:b/>
          <w:i/>
        </w:rPr>
      </w:pPr>
      <w:r w:rsidRPr="00D03F15">
        <w:rPr>
          <w:b/>
          <w:i/>
        </w:rPr>
        <w:t>Helyük a periódusos rendszerben:</w:t>
      </w:r>
    </w:p>
    <w:p w14:paraId="6C2F5FEC" w14:textId="77777777" w:rsidR="00B04E9C" w:rsidRPr="00D03F15" w:rsidRDefault="00B04E9C" w:rsidP="00B04E9C">
      <w:pPr>
        <w:ind w:left="360"/>
      </w:pPr>
      <w:r w:rsidRPr="00D03F15">
        <w:t>I.</w:t>
      </w:r>
      <w:proofErr w:type="gramStart"/>
      <w:r w:rsidRPr="00D03F15">
        <w:t>A</w:t>
      </w:r>
      <w:proofErr w:type="gramEnd"/>
      <w:r w:rsidRPr="00D03F15">
        <w:t>, II. A, mellékcsoportok, B-</w:t>
      </w:r>
      <w:proofErr w:type="spellStart"/>
      <w:r w:rsidRPr="00D03F15">
        <w:t>At</w:t>
      </w:r>
      <w:proofErr w:type="spellEnd"/>
      <w:r w:rsidRPr="00D03F15">
        <w:t xml:space="preserve"> vonal alatti elemek.</w:t>
      </w:r>
    </w:p>
    <w:p w14:paraId="707FC476" w14:textId="77777777" w:rsidR="00B04E9C" w:rsidRPr="00D03F15" w:rsidRDefault="00B04E9C" w:rsidP="00B04E9C">
      <w:pPr>
        <w:ind w:left="360"/>
      </w:pPr>
      <w:r w:rsidRPr="00D03F15">
        <w:t xml:space="preserve">Pl.: </w:t>
      </w:r>
      <w:proofErr w:type="spellStart"/>
      <w:r w:rsidRPr="00D03F15">
        <w:t>Al</w:t>
      </w:r>
      <w:proofErr w:type="spellEnd"/>
      <w:r w:rsidRPr="00D03F15">
        <w:t xml:space="preserve">, </w:t>
      </w:r>
      <w:proofErr w:type="gramStart"/>
      <w:r w:rsidRPr="00D03F15">
        <w:t>Na</w:t>
      </w:r>
      <w:proofErr w:type="gramEnd"/>
      <w:r w:rsidRPr="00D03F15">
        <w:t>, Fe, Pb</w:t>
      </w:r>
    </w:p>
    <w:p w14:paraId="70A0DA13" w14:textId="77777777" w:rsidR="00B04E9C" w:rsidRPr="00D03F15" w:rsidRDefault="00B04E9C" w:rsidP="00B04E9C">
      <w:pPr>
        <w:numPr>
          <w:ilvl w:val="0"/>
          <w:numId w:val="3"/>
        </w:numPr>
        <w:spacing w:after="0" w:line="240" w:lineRule="auto"/>
        <w:rPr>
          <w:b/>
          <w:i/>
        </w:rPr>
      </w:pPr>
      <w:r w:rsidRPr="00D03F15">
        <w:rPr>
          <w:b/>
          <w:i/>
        </w:rPr>
        <w:t>Fémes kötés:</w:t>
      </w:r>
    </w:p>
    <w:p w14:paraId="65DB0ACE" w14:textId="77777777" w:rsidR="00B04E9C" w:rsidRPr="00D03F15" w:rsidRDefault="00B04E9C" w:rsidP="00B04E9C">
      <w:pPr>
        <w:ind w:left="360"/>
      </w:pPr>
      <w:r w:rsidRPr="00D03F15">
        <w:t>A pozitív töltésű fématomtörzsek és a delokalizált elektronok között kialakuló elektrosztatikus vonzóerő.</w:t>
      </w:r>
    </w:p>
    <w:p w14:paraId="1F3A5D13" w14:textId="77777777" w:rsidR="00B04E9C" w:rsidRPr="00D03F15" w:rsidRDefault="00B04E9C" w:rsidP="00B04E9C">
      <w:pPr>
        <w:ind w:left="360"/>
      </w:pPr>
      <w:r w:rsidRPr="00D03F15">
        <w:t xml:space="preserve">Atomtörzs: atommag + telített héjak (atomtörzs: pozitív töltésű) </w:t>
      </w:r>
    </w:p>
    <w:p w14:paraId="1D116C62" w14:textId="77777777" w:rsidR="00B04E9C" w:rsidRPr="00D03F15" w:rsidRDefault="00B04E9C" w:rsidP="00B04E9C">
      <w:pPr>
        <w:ind w:left="360"/>
      </w:pPr>
      <w:r w:rsidRPr="00D03F15">
        <w:t>Delokalizált elektron: Kettőnél több atomtörzshöz tartozó elektron.</w:t>
      </w:r>
    </w:p>
    <w:p w14:paraId="4077B435" w14:textId="77777777" w:rsidR="00B04E9C" w:rsidRPr="00D03F15" w:rsidRDefault="00B04E9C" w:rsidP="00B04E9C">
      <w:pPr>
        <w:ind w:left="360"/>
      </w:pPr>
      <w:r w:rsidRPr="00D03F15">
        <w:t xml:space="preserve">A fémes kötés erősségétől függ az olvadáspontjuk és keménységük. </w:t>
      </w:r>
    </w:p>
    <w:p w14:paraId="4B492F78" w14:textId="77777777" w:rsidR="00B04E9C" w:rsidRPr="00D03F15" w:rsidRDefault="00B04E9C" w:rsidP="00B04E9C">
      <w:pPr>
        <w:ind w:left="360"/>
      </w:pPr>
    </w:p>
    <w:p w14:paraId="51AEDCBE" w14:textId="77777777" w:rsidR="00B04E9C" w:rsidRPr="00D03F15" w:rsidRDefault="00B04E9C" w:rsidP="00B04E9C">
      <w:pPr>
        <w:numPr>
          <w:ilvl w:val="0"/>
          <w:numId w:val="3"/>
        </w:numPr>
        <w:spacing w:after="0" w:line="240" w:lineRule="auto"/>
        <w:rPr>
          <w:b/>
          <w:i/>
        </w:rPr>
      </w:pPr>
      <w:r w:rsidRPr="00D03F15">
        <w:rPr>
          <w:b/>
          <w:i/>
        </w:rPr>
        <w:t>Fémrács:</w:t>
      </w:r>
    </w:p>
    <w:p w14:paraId="3C57502C" w14:textId="77777777" w:rsidR="00B04E9C" w:rsidRPr="00D03F15" w:rsidRDefault="00B04E9C" w:rsidP="00B04E9C">
      <w:pPr>
        <w:ind w:left="360"/>
      </w:pPr>
      <w:r w:rsidRPr="00D03F15">
        <w:t>Rajz:</w:t>
      </w:r>
    </w:p>
    <w:p w14:paraId="7CAB7814" w14:textId="77777777" w:rsidR="00B04E9C" w:rsidRPr="00D03F15" w:rsidRDefault="00B04E9C" w:rsidP="00B04E9C">
      <w:pPr>
        <w:ind w:left="360"/>
      </w:pPr>
    </w:p>
    <w:p w14:paraId="592A9E23" w14:textId="2D0FF2BE" w:rsidR="00B04E9C" w:rsidRPr="00D03F15" w:rsidRDefault="00B04E9C" w:rsidP="00B04E9C">
      <w:pPr>
        <w:ind w:left="360"/>
      </w:pPr>
      <w:r w:rsidRPr="00D03F15">
        <w:rPr>
          <w:noProof/>
          <w:lang w:eastAsia="hu-HU"/>
        </w:rPr>
        <w:drawing>
          <wp:inline distT="0" distB="0" distL="0" distR="0" wp14:anchorId="35056061" wp14:editId="182DB89C">
            <wp:extent cx="2224405" cy="1081405"/>
            <wp:effectExtent l="0" t="0" r="4445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7CC1" w14:textId="77777777" w:rsidR="00B04E9C" w:rsidRPr="00D03F15" w:rsidRDefault="00B04E9C" w:rsidP="00B04E9C">
      <w:pPr>
        <w:ind w:left="360"/>
      </w:pPr>
    </w:p>
    <w:p w14:paraId="7B1BE25C" w14:textId="77777777" w:rsidR="00B04E9C" w:rsidRPr="00D03F15" w:rsidRDefault="00B04E9C" w:rsidP="00B04E9C">
      <w:pPr>
        <w:ind w:left="360"/>
      </w:pPr>
    </w:p>
    <w:p w14:paraId="77C7D2FD" w14:textId="77777777" w:rsidR="00B04E9C" w:rsidRPr="00D03F15" w:rsidRDefault="00B04E9C" w:rsidP="00B04E9C">
      <w:pPr>
        <w:ind w:left="360"/>
      </w:pPr>
      <w:r w:rsidRPr="00D03F15">
        <w:t>Rácspontokban lévő részecskék: fématomtörzsek</w:t>
      </w:r>
    </w:p>
    <w:p w14:paraId="47F61F95" w14:textId="77777777" w:rsidR="00B04E9C" w:rsidRPr="00D03F15" w:rsidRDefault="00B04E9C" w:rsidP="00B04E9C">
      <w:pPr>
        <w:ind w:left="360"/>
      </w:pPr>
      <w:r w:rsidRPr="00D03F15">
        <w:t>Rácsösszetartó erő: fémes kötés</w:t>
      </w:r>
    </w:p>
    <w:p w14:paraId="482671B8" w14:textId="77777777" w:rsidR="00B04E9C" w:rsidRPr="00D03F15" w:rsidRDefault="00B04E9C" w:rsidP="00B04E9C">
      <w:pPr>
        <w:ind w:left="360"/>
        <w:rPr>
          <w:b/>
          <w:i/>
        </w:rPr>
      </w:pPr>
    </w:p>
    <w:p w14:paraId="05E56A7A" w14:textId="77777777" w:rsidR="00B04E9C" w:rsidRPr="00D03F15" w:rsidRDefault="00B04E9C" w:rsidP="00B04E9C">
      <w:pPr>
        <w:numPr>
          <w:ilvl w:val="0"/>
          <w:numId w:val="3"/>
        </w:numPr>
        <w:spacing w:after="0" w:line="240" w:lineRule="auto"/>
        <w:rPr>
          <w:b/>
          <w:i/>
        </w:rPr>
      </w:pPr>
      <w:r w:rsidRPr="00D03F15">
        <w:rPr>
          <w:b/>
          <w:i/>
        </w:rPr>
        <w:t xml:space="preserve">Fizikai tulajdonságaik: </w:t>
      </w:r>
    </w:p>
    <w:p w14:paraId="4D327A80" w14:textId="77777777" w:rsidR="00B04E9C" w:rsidRPr="00D03F15" w:rsidRDefault="00B04E9C" w:rsidP="00B04E9C">
      <w:pPr>
        <w:ind w:left="360"/>
      </w:pPr>
      <w:r w:rsidRPr="00D03F15">
        <w:t>Szín: szürke, kivéve: arany (sárga), réz (vörös)</w:t>
      </w:r>
    </w:p>
    <w:p w14:paraId="24925279" w14:textId="77777777" w:rsidR="00B04E9C" w:rsidRPr="00D03F15" w:rsidRDefault="00B04E9C" w:rsidP="00B04E9C">
      <w:pPr>
        <w:ind w:left="360"/>
      </w:pPr>
    </w:p>
    <w:p w14:paraId="1C72BADC" w14:textId="77777777" w:rsidR="00B04E9C" w:rsidRPr="00D03F15" w:rsidRDefault="00B04E9C" w:rsidP="00B04E9C">
      <w:pPr>
        <w:ind w:left="360"/>
      </w:pPr>
      <w:r w:rsidRPr="00D03F15">
        <w:t>Szag: szagtalan</w:t>
      </w:r>
    </w:p>
    <w:p w14:paraId="787747A9" w14:textId="77777777" w:rsidR="00B04E9C" w:rsidRPr="00D03F15" w:rsidRDefault="00B04E9C" w:rsidP="00B04E9C">
      <w:pPr>
        <w:ind w:left="360"/>
      </w:pPr>
      <w:proofErr w:type="gramStart"/>
      <w:r w:rsidRPr="00D03F15">
        <w:t>Halmazállapot( szobahőm</w:t>
      </w:r>
      <w:proofErr w:type="gramEnd"/>
      <w:r w:rsidRPr="00D03F15">
        <w:t>., légköri nyomás): szilárd, kivéve higany ( folyékony)</w:t>
      </w:r>
    </w:p>
    <w:p w14:paraId="13051203" w14:textId="77777777" w:rsidR="00B04E9C" w:rsidRPr="00D03F15" w:rsidRDefault="00B04E9C" w:rsidP="00B04E9C">
      <w:pPr>
        <w:ind w:left="360"/>
      </w:pPr>
    </w:p>
    <w:p w14:paraId="4490BB0E" w14:textId="77777777" w:rsidR="00B04E9C" w:rsidRPr="00D03F15" w:rsidRDefault="00B04E9C" w:rsidP="00B04E9C">
      <w:pPr>
        <w:ind w:left="360"/>
      </w:pPr>
      <w:r w:rsidRPr="00D03F15">
        <w:t>Sűrűség: könnyűfém: 5 g/cm3-nél kisebb pl. nátrium</w:t>
      </w:r>
    </w:p>
    <w:p w14:paraId="7F64EA3D" w14:textId="77777777" w:rsidR="00B04E9C" w:rsidRPr="00D03F15" w:rsidRDefault="00B04E9C" w:rsidP="00B04E9C">
      <w:pPr>
        <w:ind w:left="360"/>
      </w:pPr>
      <w:proofErr w:type="gramStart"/>
      <w:r w:rsidRPr="00D03F15">
        <w:t>nehézfém</w:t>
      </w:r>
      <w:proofErr w:type="gramEnd"/>
      <w:r w:rsidRPr="00D03F15">
        <w:t xml:space="preserve"> 5g/cm3-nél nagyobb sűrűség pl. ezüst</w:t>
      </w:r>
    </w:p>
    <w:p w14:paraId="5D7B246A" w14:textId="77777777" w:rsidR="00B04E9C" w:rsidRPr="00D03F15" w:rsidRDefault="00B04E9C" w:rsidP="00B04E9C">
      <w:pPr>
        <w:ind w:left="360"/>
      </w:pPr>
    </w:p>
    <w:p w14:paraId="5830D2E5" w14:textId="77777777" w:rsidR="00B04E9C" w:rsidRPr="00D03F15" w:rsidRDefault="00B04E9C" w:rsidP="00B04E9C">
      <w:pPr>
        <w:ind w:left="360"/>
      </w:pPr>
      <w:r w:rsidRPr="00D03F15">
        <w:t>Keménység: változó pl. nátrium késsel végható</w:t>
      </w:r>
    </w:p>
    <w:p w14:paraId="6417739B" w14:textId="77777777" w:rsidR="00B04E9C" w:rsidRPr="00D03F15" w:rsidRDefault="00B04E9C" w:rsidP="00B04E9C">
      <w:pPr>
        <w:ind w:left="360"/>
      </w:pPr>
      <w:r w:rsidRPr="00D03F15">
        <w:t xml:space="preserve">Olvadáspont: változó </w:t>
      </w:r>
      <w:proofErr w:type="spellStart"/>
      <w:r w:rsidRPr="00D03F15">
        <w:t>pl</w:t>
      </w:r>
      <w:proofErr w:type="spellEnd"/>
      <w:r w:rsidRPr="00D03F15">
        <w:t xml:space="preserve"> nátrium alacsony, wolfram magas</w:t>
      </w:r>
    </w:p>
    <w:p w14:paraId="72BAE808" w14:textId="77777777" w:rsidR="00B04E9C" w:rsidRPr="00D03F15" w:rsidRDefault="00B04E9C" w:rsidP="00B04E9C">
      <w:pPr>
        <w:ind w:left="360"/>
      </w:pPr>
      <w:r w:rsidRPr="00D03F15">
        <w:t>Hő- és áramvezetés: vezető</w:t>
      </w:r>
    </w:p>
    <w:p w14:paraId="07647C3C" w14:textId="77777777" w:rsidR="00B04E9C" w:rsidRPr="00D03F15" w:rsidRDefault="00B04E9C" w:rsidP="00B04E9C">
      <w:pPr>
        <w:ind w:left="360"/>
      </w:pPr>
      <w:r w:rsidRPr="00D03F15">
        <w:t xml:space="preserve">                    Oka: a rácsközti elektronok </w:t>
      </w:r>
      <w:proofErr w:type="gramStart"/>
      <w:r w:rsidRPr="00D03F15">
        <w:t>eltudnak</w:t>
      </w:r>
      <w:proofErr w:type="gramEnd"/>
      <w:r w:rsidRPr="00D03F15">
        <w:t xml:space="preserve"> mozdulni</w:t>
      </w:r>
    </w:p>
    <w:p w14:paraId="34FED10E" w14:textId="77777777" w:rsidR="00B04E9C" w:rsidRPr="00D03F15" w:rsidRDefault="00B04E9C" w:rsidP="00B04E9C">
      <w:pPr>
        <w:ind w:left="360"/>
      </w:pPr>
      <w:r w:rsidRPr="00D03F15">
        <w:t xml:space="preserve">Megmunkálhatóság: általában jól </w:t>
      </w:r>
      <w:proofErr w:type="spellStart"/>
      <w:r w:rsidRPr="00D03F15">
        <w:t>megmunkálhatóak</w:t>
      </w:r>
      <w:proofErr w:type="spellEnd"/>
    </w:p>
    <w:p w14:paraId="2EA6D5F6" w14:textId="77777777" w:rsidR="00B04E9C" w:rsidRPr="00D03F15" w:rsidRDefault="00B04E9C" w:rsidP="00B04E9C">
      <w:pPr>
        <w:ind w:left="360"/>
      </w:pPr>
      <w:r w:rsidRPr="00D03F15">
        <w:t xml:space="preserve">                    Oka: rácssíkok elcsúsznak egymáson</w:t>
      </w:r>
    </w:p>
    <w:p w14:paraId="516B09F8" w14:textId="77777777" w:rsidR="00B04E9C" w:rsidRPr="00D03F15" w:rsidRDefault="00B04E9C" w:rsidP="00B04E9C">
      <w:pPr>
        <w:ind w:left="360"/>
      </w:pPr>
    </w:p>
    <w:p w14:paraId="126A5380" w14:textId="77777777" w:rsidR="00B04E9C" w:rsidRPr="00D03F15" w:rsidRDefault="00B04E9C" w:rsidP="00B04E9C">
      <w:pPr>
        <w:ind w:left="360"/>
      </w:pPr>
    </w:p>
    <w:p w14:paraId="14121844" w14:textId="77777777" w:rsidR="00B04E9C" w:rsidRDefault="00B04E9C" w:rsidP="00B04E9C">
      <w:pPr>
        <w:ind w:left="360"/>
      </w:pPr>
    </w:p>
    <w:p w14:paraId="1539961D" w14:textId="77777777" w:rsidR="00B04E9C" w:rsidRDefault="00B04E9C" w:rsidP="00B04E9C">
      <w:pPr>
        <w:ind w:left="360"/>
      </w:pPr>
    </w:p>
    <w:p w14:paraId="5D408CDB" w14:textId="77777777" w:rsidR="00B04E9C" w:rsidRDefault="00B04E9C" w:rsidP="00B04E9C">
      <w:pPr>
        <w:ind w:left="360"/>
      </w:pPr>
    </w:p>
    <w:p w14:paraId="1068A1DA" w14:textId="77777777" w:rsidR="00B04E9C" w:rsidRDefault="00B04E9C" w:rsidP="00B04E9C">
      <w:pPr>
        <w:ind w:left="360"/>
      </w:pPr>
    </w:p>
    <w:p w14:paraId="1915D814" w14:textId="77777777" w:rsidR="00B04E9C" w:rsidRDefault="00B04E9C" w:rsidP="00B04E9C">
      <w:pPr>
        <w:ind w:left="360"/>
      </w:pPr>
    </w:p>
    <w:p w14:paraId="760F2D5C" w14:textId="77777777" w:rsidR="00B04E9C" w:rsidRPr="00D03F15" w:rsidRDefault="00B04E9C" w:rsidP="00B04E9C">
      <w:pPr>
        <w:ind w:left="360"/>
      </w:pPr>
    </w:p>
    <w:p w14:paraId="3F4C282B" w14:textId="77777777" w:rsidR="00B04E9C" w:rsidRPr="00D03F15" w:rsidRDefault="00B04E9C" w:rsidP="00B04E9C">
      <w:pPr>
        <w:ind w:left="360"/>
      </w:pPr>
    </w:p>
    <w:p w14:paraId="67ADDC4D" w14:textId="77777777" w:rsidR="00B04E9C" w:rsidRPr="00D03F15" w:rsidRDefault="00B04E9C" w:rsidP="00B04E9C">
      <w:pPr>
        <w:ind w:left="360"/>
        <w:rPr>
          <w:b/>
        </w:rPr>
      </w:pPr>
      <w:r w:rsidRPr="00D03F15">
        <w:rPr>
          <w:b/>
        </w:rPr>
        <w:t>7. ELEMMOLEKULÁK</w:t>
      </w:r>
    </w:p>
    <w:p w14:paraId="13E95848" w14:textId="77777777" w:rsidR="00B04E9C" w:rsidRPr="00D03F15" w:rsidRDefault="00B04E9C" w:rsidP="00B04E9C">
      <w:pPr>
        <w:ind w:left="360"/>
        <w:rPr>
          <w:b/>
        </w:rPr>
      </w:pPr>
    </w:p>
    <w:p w14:paraId="79EC819E" w14:textId="77777777" w:rsidR="00B04E9C" w:rsidRPr="00D03F15" w:rsidRDefault="00B04E9C" w:rsidP="00B04E9C">
      <w:pPr>
        <w:ind w:left="360"/>
      </w:pPr>
      <w:r w:rsidRPr="00D03F15">
        <w:rPr>
          <w:i/>
        </w:rPr>
        <w:t>Kovalens kötés</w:t>
      </w:r>
      <w:r w:rsidRPr="00D03F15">
        <w:t>: Atomok között közös e</w:t>
      </w:r>
      <w:r>
        <w:t>lektronpárral kialakuló kötés.(</w:t>
      </w:r>
      <w:r w:rsidRPr="00D03F15">
        <w:t>Nemesgáz szerkezet elérése)</w:t>
      </w:r>
    </w:p>
    <w:p w14:paraId="013584D6" w14:textId="77777777" w:rsidR="00B04E9C" w:rsidRPr="00D03F15" w:rsidRDefault="00B04E9C" w:rsidP="00B04E9C">
      <w:pPr>
        <w:ind w:left="360"/>
      </w:pPr>
      <w:r w:rsidRPr="00D03F15">
        <w:t>Kötő elektronpár: Két atom közötti kötést kialakító közös elekt</w:t>
      </w:r>
      <w:r>
        <w:t>r</w:t>
      </w:r>
      <w:r w:rsidRPr="00D03F15">
        <w:t>onpár.</w:t>
      </w:r>
    </w:p>
    <w:p w14:paraId="7D35B1B9" w14:textId="77777777" w:rsidR="00B04E9C" w:rsidRPr="00D03F15" w:rsidRDefault="00B04E9C" w:rsidP="00B04E9C">
      <w:pPr>
        <w:ind w:left="360"/>
      </w:pPr>
      <w:r w:rsidRPr="00D03F15">
        <w:t>1db: egyszeres kötés</w:t>
      </w:r>
    </w:p>
    <w:p w14:paraId="0FEFF7F4" w14:textId="77777777" w:rsidR="00B04E9C" w:rsidRPr="00D03F15" w:rsidRDefault="00B04E9C" w:rsidP="00B04E9C">
      <w:pPr>
        <w:ind w:left="360"/>
      </w:pPr>
      <w:r w:rsidRPr="00D03F15">
        <w:t>2db: kétszeres kötés</w:t>
      </w:r>
    </w:p>
    <w:p w14:paraId="04080052" w14:textId="77777777" w:rsidR="00B04E9C" w:rsidRPr="00D03F15" w:rsidRDefault="00B04E9C" w:rsidP="00B04E9C">
      <w:pPr>
        <w:ind w:left="360"/>
      </w:pPr>
      <w:r w:rsidRPr="00D03F15">
        <w:t>3 db: háromszoros kötés</w:t>
      </w:r>
    </w:p>
    <w:p w14:paraId="4200F180" w14:textId="77777777" w:rsidR="00B04E9C" w:rsidRPr="00D03F15" w:rsidRDefault="00B04E9C" w:rsidP="00B04E9C">
      <w:pPr>
        <w:ind w:left="360"/>
      </w:pPr>
      <w:r w:rsidRPr="00D03F15">
        <w:t>Nemkötő elektronpár: A kötés kialakításában részt nem vevő vegyértékelektronok.</w:t>
      </w:r>
    </w:p>
    <w:p w14:paraId="393D9FAE" w14:textId="77777777" w:rsidR="00B04E9C" w:rsidRPr="00D03F15" w:rsidRDefault="00B04E9C" w:rsidP="00B04E9C">
      <w:pPr>
        <w:ind w:left="360"/>
      </w:pPr>
      <w:r w:rsidRPr="00D03F15">
        <w:t>Elemmolekulákban azonos atomok kapcsolódnak össze kovalens kötéssel.</w:t>
      </w:r>
    </w:p>
    <w:p w14:paraId="0C23AA6F" w14:textId="77777777" w:rsidR="00B04E9C" w:rsidRPr="00D03F15" w:rsidRDefault="00B04E9C" w:rsidP="00B04E9C">
      <w:pPr>
        <w:ind w:left="360"/>
      </w:pPr>
    </w:p>
    <w:p w14:paraId="4F4E1E18" w14:textId="77777777" w:rsidR="00B04E9C" w:rsidRPr="00D03F15" w:rsidRDefault="00B04E9C" w:rsidP="00B04E9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1680"/>
        <w:gridCol w:w="1827"/>
        <w:gridCol w:w="1662"/>
        <w:gridCol w:w="1765"/>
      </w:tblGrid>
      <w:tr w:rsidR="00B04E9C" w:rsidRPr="00D03F15" w14:paraId="45D95003" w14:textId="77777777" w:rsidTr="00AB1408">
        <w:tc>
          <w:tcPr>
            <w:tcW w:w="2188" w:type="dxa"/>
            <w:shd w:val="clear" w:color="auto" w:fill="auto"/>
          </w:tcPr>
          <w:p w14:paraId="02E55A49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33C554A6" w14:textId="77777777" w:rsidR="00B04E9C" w:rsidRPr="00D03F15" w:rsidRDefault="00B04E9C" w:rsidP="00AB1408">
            <w:pPr>
              <w:ind w:left="360"/>
            </w:pPr>
            <w:r w:rsidRPr="00D03F15">
              <w:t>Összegképlet</w:t>
            </w:r>
          </w:p>
          <w:p w14:paraId="344D2BA4" w14:textId="77777777" w:rsidR="00B04E9C" w:rsidRPr="00D03F15" w:rsidRDefault="00B04E9C" w:rsidP="00AB1408">
            <w:pPr>
              <w:ind w:left="360"/>
            </w:pPr>
            <w:r w:rsidRPr="00D03F15">
              <w:t>(kapcsolódó atomok száma, minősége)</w:t>
            </w:r>
          </w:p>
        </w:tc>
        <w:tc>
          <w:tcPr>
            <w:tcW w:w="1867" w:type="dxa"/>
            <w:shd w:val="clear" w:color="auto" w:fill="auto"/>
          </w:tcPr>
          <w:p w14:paraId="0F8FFA10" w14:textId="77777777" w:rsidR="00B04E9C" w:rsidRPr="00D03F15" w:rsidRDefault="00B04E9C" w:rsidP="00AB1408">
            <w:pPr>
              <w:ind w:left="360"/>
            </w:pPr>
            <w:r w:rsidRPr="00D03F15">
              <w:t>Szerkezeti képlet (atomok közötti kötések, nemkötő elektronpárok)</w:t>
            </w:r>
          </w:p>
        </w:tc>
        <w:tc>
          <w:tcPr>
            <w:tcW w:w="1781" w:type="dxa"/>
            <w:shd w:val="clear" w:color="auto" w:fill="auto"/>
          </w:tcPr>
          <w:p w14:paraId="2178F63B" w14:textId="77777777" w:rsidR="00B04E9C" w:rsidRPr="00D03F15" w:rsidRDefault="00B04E9C" w:rsidP="00AB1408">
            <w:pPr>
              <w:ind w:left="360"/>
            </w:pPr>
            <w:r w:rsidRPr="00D03F15">
              <w:t>Kötések száma</w:t>
            </w:r>
          </w:p>
        </w:tc>
        <w:tc>
          <w:tcPr>
            <w:tcW w:w="1473" w:type="dxa"/>
            <w:shd w:val="clear" w:color="auto" w:fill="auto"/>
          </w:tcPr>
          <w:p w14:paraId="388AF4AD" w14:textId="77777777" w:rsidR="00B04E9C" w:rsidRPr="00D03F15" w:rsidRDefault="00B04E9C" w:rsidP="00AB1408">
            <w:pPr>
              <w:ind w:left="360"/>
            </w:pPr>
            <w:r w:rsidRPr="00D03F15">
              <w:t>Nemkötő elektronpárok száma</w:t>
            </w:r>
          </w:p>
        </w:tc>
      </w:tr>
      <w:tr w:rsidR="00B04E9C" w:rsidRPr="00D03F15" w14:paraId="52E5C538" w14:textId="77777777" w:rsidTr="00AB1408">
        <w:tc>
          <w:tcPr>
            <w:tcW w:w="2188" w:type="dxa"/>
            <w:shd w:val="clear" w:color="auto" w:fill="auto"/>
          </w:tcPr>
          <w:p w14:paraId="3CDF61A6" w14:textId="77777777" w:rsidR="00B04E9C" w:rsidRPr="00D03F15" w:rsidRDefault="00B04E9C" w:rsidP="00AB1408">
            <w:pPr>
              <w:ind w:left="360"/>
            </w:pPr>
            <w:r w:rsidRPr="00D03F15">
              <w:t>Hidrogénmolekula</w:t>
            </w:r>
          </w:p>
          <w:p w14:paraId="60B1FFFC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27B648DB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H</w:t>
            </w:r>
            <w:r w:rsidRPr="00D03F15">
              <w:rPr>
                <w:vertAlign w:val="subscript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14:paraId="1715B907" w14:textId="77777777" w:rsidR="00B04E9C" w:rsidRPr="00D03F15" w:rsidRDefault="00B04E9C" w:rsidP="00AB1408">
            <w:pPr>
              <w:ind w:left="360"/>
            </w:pPr>
            <w:r w:rsidRPr="00D03F15">
              <w:t>H-H</w:t>
            </w:r>
          </w:p>
        </w:tc>
        <w:tc>
          <w:tcPr>
            <w:tcW w:w="1781" w:type="dxa"/>
            <w:shd w:val="clear" w:color="auto" w:fill="auto"/>
          </w:tcPr>
          <w:p w14:paraId="3767EF40" w14:textId="77777777" w:rsidR="00B04E9C" w:rsidRPr="00D03F15" w:rsidRDefault="00B04E9C" w:rsidP="00AB1408">
            <w:pPr>
              <w:ind w:left="360"/>
            </w:pPr>
            <w:r w:rsidRPr="00D03F15">
              <w:t>1db egyszeres</w:t>
            </w:r>
          </w:p>
        </w:tc>
        <w:tc>
          <w:tcPr>
            <w:tcW w:w="1473" w:type="dxa"/>
            <w:shd w:val="clear" w:color="auto" w:fill="auto"/>
          </w:tcPr>
          <w:p w14:paraId="29523C73" w14:textId="77777777" w:rsidR="00B04E9C" w:rsidRPr="00D03F15" w:rsidRDefault="00B04E9C" w:rsidP="00AB1408">
            <w:pPr>
              <w:ind w:left="360"/>
            </w:pPr>
            <w:r w:rsidRPr="00D03F15">
              <w:t>0</w:t>
            </w:r>
          </w:p>
        </w:tc>
      </w:tr>
      <w:tr w:rsidR="00B04E9C" w:rsidRPr="00D03F15" w14:paraId="14366F83" w14:textId="77777777" w:rsidTr="00AB1408">
        <w:tc>
          <w:tcPr>
            <w:tcW w:w="2188" w:type="dxa"/>
            <w:shd w:val="clear" w:color="auto" w:fill="auto"/>
          </w:tcPr>
          <w:p w14:paraId="53CBCD15" w14:textId="77777777" w:rsidR="00B04E9C" w:rsidRPr="00D03F15" w:rsidRDefault="00B04E9C" w:rsidP="00AB1408">
            <w:pPr>
              <w:ind w:left="360"/>
            </w:pPr>
            <w:r w:rsidRPr="00D03F15">
              <w:t>Klórmolekula</w:t>
            </w:r>
          </w:p>
          <w:p w14:paraId="4C87935E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082D56D7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Cl</w:t>
            </w:r>
            <w:r w:rsidRPr="00D03F15">
              <w:rPr>
                <w:vertAlign w:val="subscript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14:paraId="4E6939D7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35DCCEBD" w14:textId="77777777" w:rsidR="00B04E9C" w:rsidRPr="00D03F15" w:rsidRDefault="00B04E9C" w:rsidP="00AB1408">
            <w:pPr>
              <w:ind w:left="360"/>
            </w:pPr>
            <w:r w:rsidRPr="00D03F15">
              <w:t>1db egyszeres</w:t>
            </w:r>
          </w:p>
        </w:tc>
        <w:tc>
          <w:tcPr>
            <w:tcW w:w="1473" w:type="dxa"/>
            <w:shd w:val="clear" w:color="auto" w:fill="auto"/>
          </w:tcPr>
          <w:p w14:paraId="72F3F622" w14:textId="77777777" w:rsidR="00B04E9C" w:rsidRPr="00D03F15" w:rsidRDefault="00B04E9C" w:rsidP="00AB1408">
            <w:pPr>
              <w:ind w:left="360"/>
            </w:pPr>
            <w:r w:rsidRPr="00D03F15">
              <w:t>6</w:t>
            </w:r>
          </w:p>
        </w:tc>
      </w:tr>
      <w:tr w:rsidR="00B04E9C" w:rsidRPr="00D03F15" w14:paraId="4150FA70" w14:textId="77777777" w:rsidTr="00AB1408">
        <w:tc>
          <w:tcPr>
            <w:tcW w:w="2188" w:type="dxa"/>
            <w:shd w:val="clear" w:color="auto" w:fill="auto"/>
          </w:tcPr>
          <w:p w14:paraId="0760C37E" w14:textId="77777777" w:rsidR="00B04E9C" w:rsidRPr="00D03F15" w:rsidRDefault="00B04E9C" w:rsidP="00AB1408">
            <w:pPr>
              <w:ind w:left="360"/>
            </w:pPr>
            <w:r w:rsidRPr="00D03F15">
              <w:t>Oxigénmolekula</w:t>
            </w:r>
          </w:p>
          <w:p w14:paraId="26387684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5F277334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O</w:t>
            </w:r>
            <w:r w:rsidRPr="00D03F15">
              <w:rPr>
                <w:vertAlign w:val="subscript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14:paraId="077B7626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267044A2" w14:textId="77777777" w:rsidR="00B04E9C" w:rsidRPr="00D03F15" w:rsidRDefault="00B04E9C" w:rsidP="00AB1408">
            <w:pPr>
              <w:ind w:left="360"/>
            </w:pPr>
            <w:r w:rsidRPr="00D03F15">
              <w:t>1db kétszeres</w:t>
            </w:r>
          </w:p>
        </w:tc>
        <w:tc>
          <w:tcPr>
            <w:tcW w:w="1473" w:type="dxa"/>
            <w:shd w:val="clear" w:color="auto" w:fill="auto"/>
          </w:tcPr>
          <w:p w14:paraId="3C05B080" w14:textId="77777777" w:rsidR="00B04E9C" w:rsidRPr="00D03F15" w:rsidRDefault="00B04E9C" w:rsidP="00AB1408">
            <w:pPr>
              <w:ind w:left="360"/>
            </w:pPr>
            <w:r w:rsidRPr="00D03F15">
              <w:t>4</w:t>
            </w:r>
          </w:p>
        </w:tc>
      </w:tr>
      <w:tr w:rsidR="00B04E9C" w:rsidRPr="00D03F15" w14:paraId="70B4B947" w14:textId="77777777" w:rsidTr="00AB1408">
        <w:tc>
          <w:tcPr>
            <w:tcW w:w="2188" w:type="dxa"/>
            <w:shd w:val="clear" w:color="auto" w:fill="auto"/>
          </w:tcPr>
          <w:p w14:paraId="5AA46FA8" w14:textId="77777777" w:rsidR="00B04E9C" w:rsidRPr="00D03F15" w:rsidRDefault="00B04E9C" w:rsidP="00AB1408">
            <w:pPr>
              <w:ind w:left="360"/>
            </w:pPr>
            <w:r w:rsidRPr="00D03F15">
              <w:t>Nitrogénmolekula</w:t>
            </w:r>
          </w:p>
          <w:p w14:paraId="715C591E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7ED3D2F9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N</w:t>
            </w:r>
            <w:r w:rsidRPr="00D03F15">
              <w:rPr>
                <w:vertAlign w:val="subscript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14:paraId="1F519D0F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19031301" w14:textId="77777777" w:rsidR="00B04E9C" w:rsidRPr="00D03F15" w:rsidRDefault="00B04E9C" w:rsidP="00AB1408">
            <w:pPr>
              <w:ind w:left="360"/>
            </w:pPr>
            <w:r w:rsidRPr="00D03F15">
              <w:t>1 db háromszoros</w:t>
            </w:r>
          </w:p>
        </w:tc>
        <w:tc>
          <w:tcPr>
            <w:tcW w:w="1473" w:type="dxa"/>
            <w:shd w:val="clear" w:color="auto" w:fill="auto"/>
          </w:tcPr>
          <w:p w14:paraId="25FCDCF0" w14:textId="77777777" w:rsidR="00B04E9C" w:rsidRPr="00D03F15" w:rsidRDefault="00B04E9C" w:rsidP="00AB1408">
            <w:pPr>
              <w:ind w:left="360"/>
            </w:pPr>
            <w:r w:rsidRPr="00D03F15">
              <w:t>2</w:t>
            </w:r>
          </w:p>
        </w:tc>
      </w:tr>
    </w:tbl>
    <w:p w14:paraId="6034CDAE" w14:textId="77777777" w:rsidR="00B04E9C" w:rsidRPr="00D03F15" w:rsidRDefault="00B04E9C" w:rsidP="00B04E9C">
      <w:pPr>
        <w:ind w:left="360"/>
      </w:pPr>
      <w:r w:rsidRPr="00D03F15">
        <w:t xml:space="preserve"> Szerkezeti képletek: </w:t>
      </w:r>
      <w:proofErr w:type="spellStart"/>
      <w:r w:rsidRPr="00D03F15">
        <w:t>Flouré</w:t>
      </w:r>
      <w:proofErr w:type="spellEnd"/>
      <w:r w:rsidRPr="00D03F15">
        <w:t xml:space="preserve"> nem kell</w:t>
      </w:r>
    </w:p>
    <w:p w14:paraId="64C373D6" w14:textId="15E1F233" w:rsidR="00B04E9C" w:rsidRPr="00D03F15" w:rsidRDefault="00B04E9C" w:rsidP="00B04E9C">
      <w:pPr>
        <w:ind w:left="360"/>
      </w:pPr>
      <w:r w:rsidRPr="00D03F15">
        <w:rPr>
          <w:noProof/>
          <w:lang w:eastAsia="hu-HU"/>
        </w:rPr>
        <w:drawing>
          <wp:inline distT="0" distB="0" distL="0" distR="0" wp14:anchorId="2A4F4121" wp14:editId="0488F9C0">
            <wp:extent cx="2834005" cy="2072005"/>
            <wp:effectExtent l="0" t="0" r="4445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BA99" w14:textId="77777777" w:rsidR="00B04E9C" w:rsidRPr="00D03F15" w:rsidRDefault="00B04E9C" w:rsidP="00B04E9C">
      <w:pPr>
        <w:numPr>
          <w:ilvl w:val="0"/>
          <w:numId w:val="3"/>
        </w:numPr>
        <w:spacing w:after="0" w:line="240" w:lineRule="auto"/>
      </w:pPr>
      <w:r w:rsidRPr="00D03F15">
        <w:rPr>
          <w:b/>
          <w:i/>
        </w:rPr>
        <w:t>Képlet jelentése</w:t>
      </w:r>
      <w:r w:rsidRPr="00D03F15">
        <w:t>:</w:t>
      </w:r>
    </w:p>
    <w:p w14:paraId="5CE661F6" w14:textId="77777777" w:rsidR="00B04E9C" w:rsidRPr="00D03F15" w:rsidRDefault="00B04E9C" w:rsidP="00B04E9C">
      <w:pPr>
        <w:ind w:left="360"/>
      </w:pPr>
      <w:r w:rsidRPr="00D03F15">
        <w:t xml:space="preserve"> 2 H</w:t>
      </w:r>
      <w:r w:rsidRPr="00D03F15">
        <w:rPr>
          <w:vertAlign w:val="subscript"/>
        </w:rPr>
        <w:t>2</w:t>
      </w:r>
      <w:r w:rsidRPr="00D03F15">
        <w:t>: - hidrogén molekula (gáz)</w:t>
      </w:r>
    </w:p>
    <w:p w14:paraId="0D49072B" w14:textId="77777777" w:rsidR="00B04E9C" w:rsidRPr="00D03F15" w:rsidRDefault="00B04E9C" w:rsidP="00B04E9C">
      <w:pPr>
        <w:ind w:left="360"/>
      </w:pPr>
    </w:p>
    <w:p w14:paraId="45A4A635" w14:textId="77777777" w:rsidR="00B04E9C" w:rsidRPr="00D03F15" w:rsidRDefault="00B04E9C" w:rsidP="00B04E9C">
      <w:pPr>
        <w:ind w:left="360"/>
      </w:pPr>
      <w:r w:rsidRPr="00D03F15">
        <w:t xml:space="preserve">          -2 mol hidrogénmolekula</w:t>
      </w:r>
    </w:p>
    <w:p w14:paraId="588911D3" w14:textId="77777777" w:rsidR="00B04E9C" w:rsidRPr="00D03F15" w:rsidRDefault="00B04E9C" w:rsidP="00B04E9C">
      <w:pPr>
        <w:ind w:left="360"/>
      </w:pPr>
    </w:p>
    <w:p w14:paraId="1D7DABF0" w14:textId="77777777" w:rsidR="00B04E9C" w:rsidRPr="00D03F15" w:rsidRDefault="00B04E9C" w:rsidP="00B04E9C">
      <w:pPr>
        <w:ind w:left="360"/>
      </w:pPr>
      <w:r w:rsidRPr="00D03F15">
        <w:t xml:space="preserve">          -2*6*10</w:t>
      </w:r>
      <w:r w:rsidRPr="00D03F15">
        <w:rPr>
          <w:vertAlign w:val="superscript"/>
        </w:rPr>
        <w:t>23</w:t>
      </w:r>
      <w:r w:rsidRPr="00D03F15">
        <w:t xml:space="preserve"> db hidrogén molekula</w:t>
      </w:r>
    </w:p>
    <w:p w14:paraId="7939D952" w14:textId="77777777" w:rsidR="00B04E9C" w:rsidRPr="00D03F15" w:rsidRDefault="00B04E9C" w:rsidP="00B04E9C">
      <w:pPr>
        <w:ind w:left="360"/>
      </w:pPr>
    </w:p>
    <w:p w14:paraId="3B531567" w14:textId="77777777" w:rsidR="00B04E9C" w:rsidRPr="00D03F15" w:rsidRDefault="00B04E9C" w:rsidP="00B04E9C">
      <w:pPr>
        <w:ind w:left="360"/>
      </w:pPr>
      <w:r w:rsidRPr="00D03F15">
        <w:t xml:space="preserve">          -4 g </w:t>
      </w:r>
      <w:proofErr w:type="spellStart"/>
      <w:r w:rsidRPr="00D03F15">
        <w:t>hirogénmolekula</w:t>
      </w:r>
      <w:proofErr w:type="spellEnd"/>
    </w:p>
    <w:p w14:paraId="7D68D892" w14:textId="77777777" w:rsidR="00B04E9C" w:rsidRPr="00D03F15" w:rsidRDefault="00B04E9C" w:rsidP="00B04E9C">
      <w:pPr>
        <w:ind w:left="360"/>
      </w:pPr>
    </w:p>
    <w:p w14:paraId="3A49562C" w14:textId="77777777" w:rsidR="00B04E9C" w:rsidRPr="00D03F15" w:rsidRDefault="00B04E9C" w:rsidP="00B04E9C">
      <w:pPr>
        <w:ind w:left="360"/>
      </w:pPr>
      <w:r w:rsidRPr="00D03F15">
        <w:t xml:space="preserve">          -2 db hidrogén molekula</w:t>
      </w:r>
    </w:p>
    <w:p w14:paraId="2A7B96A6" w14:textId="77777777" w:rsidR="00B04E9C" w:rsidRPr="00D03F15" w:rsidRDefault="00B04E9C" w:rsidP="00B04E9C">
      <w:pPr>
        <w:ind w:left="360"/>
        <w:rPr>
          <w:b/>
        </w:rPr>
      </w:pPr>
    </w:p>
    <w:p w14:paraId="624F2EC7" w14:textId="77777777" w:rsidR="00B04E9C" w:rsidRPr="00D03F15" w:rsidRDefault="00B04E9C" w:rsidP="00B04E9C">
      <w:pPr>
        <w:ind w:left="360"/>
        <w:rPr>
          <w:b/>
        </w:rPr>
      </w:pPr>
    </w:p>
    <w:p w14:paraId="12C26548" w14:textId="77777777" w:rsidR="00B04E9C" w:rsidRPr="00D03F15" w:rsidRDefault="00B04E9C" w:rsidP="00B04E9C">
      <w:pPr>
        <w:ind w:left="360"/>
        <w:rPr>
          <w:b/>
        </w:rPr>
      </w:pPr>
      <w:r w:rsidRPr="00D03F15">
        <w:rPr>
          <w:b/>
        </w:rPr>
        <w:t>8. VEGYÜLETMOLEKULÁK</w:t>
      </w:r>
    </w:p>
    <w:p w14:paraId="46B43E97" w14:textId="77777777" w:rsidR="00B04E9C" w:rsidRPr="00D03F15" w:rsidRDefault="00B04E9C" w:rsidP="00B04E9C">
      <w:pPr>
        <w:ind w:left="360"/>
        <w:rPr>
          <w:b/>
        </w:rPr>
      </w:pPr>
    </w:p>
    <w:p w14:paraId="0BD212FB" w14:textId="77777777" w:rsidR="00B04E9C" w:rsidRPr="00D03F15" w:rsidRDefault="00B04E9C" w:rsidP="00B04E9C">
      <w:pPr>
        <w:ind w:left="360"/>
      </w:pPr>
      <w:r w:rsidRPr="00D03F15">
        <w:rPr>
          <w:i/>
        </w:rPr>
        <w:t>Kovalens kötés</w:t>
      </w:r>
      <w:r w:rsidRPr="00D03F15">
        <w:t>: Atomok között közös elektronpárral kialakuló kötés.</w:t>
      </w:r>
      <w:r>
        <w:t xml:space="preserve"> (</w:t>
      </w:r>
      <w:r w:rsidRPr="00D03F15">
        <w:t>Nemesgáz szerkezet elérése)</w:t>
      </w:r>
    </w:p>
    <w:p w14:paraId="152EDEC9" w14:textId="77777777" w:rsidR="00B04E9C" w:rsidRPr="00D03F15" w:rsidRDefault="00B04E9C" w:rsidP="00B04E9C">
      <w:pPr>
        <w:ind w:left="360"/>
      </w:pPr>
      <w:r w:rsidRPr="00D03F15">
        <w:t>Kötő elektronpár: Két atom közötti kötést kialakító közös elekt</w:t>
      </w:r>
      <w:r>
        <w:t>r</w:t>
      </w:r>
      <w:r w:rsidRPr="00D03F15">
        <w:t>onpár.</w:t>
      </w:r>
    </w:p>
    <w:p w14:paraId="42256FF4" w14:textId="77777777" w:rsidR="00B04E9C" w:rsidRPr="00D03F15" w:rsidRDefault="00B04E9C" w:rsidP="00B04E9C">
      <w:pPr>
        <w:ind w:left="360"/>
      </w:pPr>
      <w:r w:rsidRPr="00D03F15">
        <w:t>1db: egyszeres kötés</w:t>
      </w:r>
    </w:p>
    <w:p w14:paraId="3144C08E" w14:textId="77777777" w:rsidR="00B04E9C" w:rsidRPr="00D03F15" w:rsidRDefault="00B04E9C" w:rsidP="00B04E9C">
      <w:pPr>
        <w:ind w:left="360"/>
      </w:pPr>
      <w:r w:rsidRPr="00D03F15">
        <w:t>2db: kétszeres kötés</w:t>
      </w:r>
    </w:p>
    <w:p w14:paraId="359BC40E" w14:textId="77777777" w:rsidR="00B04E9C" w:rsidRPr="00D03F15" w:rsidRDefault="00B04E9C" w:rsidP="00B04E9C">
      <w:pPr>
        <w:ind w:left="360"/>
      </w:pPr>
      <w:r w:rsidRPr="00D03F15">
        <w:t>3 db: háromszoros kötés</w:t>
      </w:r>
    </w:p>
    <w:p w14:paraId="33BD16F7" w14:textId="77777777" w:rsidR="00B04E9C" w:rsidRPr="00D03F15" w:rsidRDefault="00B04E9C" w:rsidP="00B04E9C">
      <w:pPr>
        <w:ind w:left="360"/>
      </w:pPr>
      <w:r w:rsidRPr="00D03F15">
        <w:t>Nemkötő elektronpár: A kötés kialakításában részt nem vevő vegyértékelektronok.</w:t>
      </w:r>
    </w:p>
    <w:p w14:paraId="7826DF50" w14:textId="77777777" w:rsidR="00B04E9C" w:rsidRPr="00D03F15" w:rsidRDefault="00B04E9C" w:rsidP="00B04E9C">
      <w:pPr>
        <w:ind w:left="360"/>
      </w:pPr>
      <w:r w:rsidRPr="00D03F15">
        <w:t>Vegyületmolekulákban különböző atomok kapcsolódnak össze kovalens kötéssel.</w:t>
      </w:r>
    </w:p>
    <w:p w14:paraId="0651FB40" w14:textId="77777777" w:rsidR="00B04E9C" w:rsidRPr="00D03F15" w:rsidRDefault="00B04E9C" w:rsidP="00B04E9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898"/>
        <w:gridCol w:w="1729"/>
        <w:gridCol w:w="1661"/>
        <w:gridCol w:w="1842"/>
      </w:tblGrid>
      <w:tr w:rsidR="00B04E9C" w:rsidRPr="00D03F15" w14:paraId="08AB40B1" w14:textId="77777777" w:rsidTr="00AB1408">
        <w:tc>
          <w:tcPr>
            <w:tcW w:w="2188" w:type="dxa"/>
            <w:shd w:val="clear" w:color="auto" w:fill="auto"/>
          </w:tcPr>
          <w:p w14:paraId="12206B0B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00B73F98" w14:textId="77777777" w:rsidR="00B04E9C" w:rsidRPr="00D03F15" w:rsidRDefault="00B04E9C" w:rsidP="00AB1408">
            <w:pPr>
              <w:ind w:left="360"/>
            </w:pPr>
            <w:r w:rsidRPr="00D03F15">
              <w:t>Összegképlet</w:t>
            </w:r>
          </w:p>
        </w:tc>
        <w:tc>
          <w:tcPr>
            <w:tcW w:w="1867" w:type="dxa"/>
            <w:shd w:val="clear" w:color="auto" w:fill="auto"/>
          </w:tcPr>
          <w:p w14:paraId="110F5F59" w14:textId="77777777" w:rsidR="00B04E9C" w:rsidRPr="00D03F15" w:rsidRDefault="00B04E9C" w:rsidP="00AB1408">
            <w:pPr>
              <w:ind w:left="360"/>
            </w:pPr>
            <w:r w:rsidRPr="00D03F15">
              <w:t>Szerkezeti képlet</w:t>
            </w:r>
          </w:p>
        </w:tc>
        <w:tc>
          <w:tcPr>
            <w:tcW w:w="1781" w:type="dxa"/>
            <w:shd w:val="clear" w:color="auto" w:fill="auto"/>
          </w:tcPr>
          <w:p w14:paraId="15C9847F" w14:textId="77777777" w:rsidR="00B04E9C" w:rsidRPr="00D03F15" w:rsidRDefault="00B04E9C" w:rsidP="00AB1408">
            <w:pPr>
              <w:ind w:left="360"/>
            </w:pPr>
            <w:r w:rsidRPr="00D03F15">
              <w:t>Kötések száma</w:t>
            </w:r>
          </w:p>
        </w:tc>
        <w:tc>
          <w:tcPr>
            <w:tcW w:w="1473" w:type="dxa"/>
            <w:shd w:val="clear" w:color="auto" w:fill="auto"/>
          </w:tcPr>
          <w:p w14:paraId="6EECACBA" w14:textId="77777777" w:rsidR="00B04E9C" w:rsidRPr="00D03F15" w:rsidRDefault="00B04E9C" w:rsidP="00AB1408">
            <w:pPr>
              <w:ind w:left="360"/>
            </w:pPr>
            <w:r w:rsidRPr="00D03F15">
              <w:t>Nemkötő elektronpárok száma</w:t>
            </w:r>
          </w:p>
        </w:tc>
      </w:tr>
      <w:tr w:rsidR="00B04E9C" w:rsidRPr="00D03F15" w14:paraId="0B63A847" w14:textId="77777777" w:rsidTr="00AB1408">
        <w:trPr>
          <w:trHeight w:val="648"/>
        </w:trPr>
        <w:tc>
          <w:tcPr>
            <w:tcW w:w="2188" w:type="dxa"/>
            <w:shd w:val="clear" w:color="auto" w:fill="auto"/>
          </w:tcPr>
          <w:p w14:paraId="2CDD6B64" w14:textId="77777777" w:rsidR="00B04E9C" w:rsidRPr="00D03F15" w:rsidRDefault="00B04E9C" w:rsidP="00AB1408">
            <w:pPr>
              <w:ind w:left="360"/>
            </w:pPr>
            <w:r w:rsidRPr="00D03F15">
              <w:t>Hidrogén-klorid molekula</w:t>
            </w:r>
          </w:p>
        </w:tc>
        <w:tc>
          <w:tcPr>
            <w:tcW w:w="1979" w:type="dxa"/>
            <w:shd w:val="clear" w:color="auto" w:fill="auto"/>
          </w:tcPr>
          <w:p w14:paraId="456DB1CC" w14:textId="77777777" w:rsidR="00B04E9C" w:rsidRPr="00D03F15" w:rsidRDefault="00B04E9C" w:rsidP="00AB1408">
            <w:pPr>
              <w:ind w:left="360"/>
            </w:pPr>
            <w:proofErr w:type="spellStart"/>
            <w:r w:rsidRPr="00D03F15">
              <w:t>HCl</w:t>
            </w:r>
            <w:proofErr w:type="spellEnd"/>
          </w:p>
        </w:tc>
        <w:tc>
          <w:tcPr>
            <w:tcW w:w="1867" w:type="dxa"/>
            <w:shd w:val="clear" w:color="auto" w:fill="auto"/>
          </w:tcPr>
          <w:p w14:paraId="1C4AAA1D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776CED8D" w14:textId="77777777" w:rsidR="00B04E9C" w:rsidRPr="00D03F15" w:rsidRDefault="00B04E9C" w:rsidP="00AB1408">
            <w:pPr>
              <w:ind w:left="360"/>
            </w:pPr>
            <w:r w:rsidRPr="00D03F15">
              <w:t>1 db egyszeres</w:t>
            </w:r>
          </w:p>
        </w:tc>
        <w:tc>
          <w:tcPr>
            <w:tcW w:w="1473" w:type="dxa"/>
            <w:shd w:val="clear" w:color="auto" w:fill="auto"/>
          </w:tcPr>
          <w:p w14:paraId="28E24451" w14:textId="77777777" w:rsidR="00B04E9C" w:rsidRPr="00D03F15" w:rsidRDefault="00B04E9C" w:rsidP="00AB1408">
            <w:pPr>
              <w:ind w:left="360"/>
            </w:pPr>
            <w:r w:rsidRPr="00D03F15">
              <w:t>3</w:t>
            </w:r>
          </w:p>
        </w:tc>
      </w:tr>
      <w:tr w:rsidR="00B04E9C" w:rsidRPr="00D03F15" w14:paraId="6378A549" w14:textId="77777777" w:rsidTr="00AB1408">
        <w:tc>
          <w:tcPr>
            <w:tcW w:w="2188" w:type="dxa"/>
            <w:shd w:val="clear" w:color="auto" w:fill="auto"/>
          </w:tcPr>
          <w:p w14:paraId="093B5EE6" w14:textId="77777777" w:rsidR="00B04E9C" w:rsidRPr="00D03F15" w:rsidRDefault="00B04E9C" w:rsidP="00AB1408">
            <w:pPr>
              <w:ind w:left="360"/>
            </w:pPr>
            <w:r w:rsidRPr="00D03F15">
              <w:t>Víz molekula</w:t>
            </w:r>
          </w:p>
          <w:p w14:paraId="45B44C63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30E33999" w14:textId="77777777" w:rsidR="00B04E9C" w:rsidRPr="00D03F15" w:rsidRDefault="00B04E9C" w:rsidP="00AB1408">
            <w:pPr>
              <w:ind w:left="360"/>
            </w:pPr>
            <w:r w:rsidRPr="00D03F15">
              <w:t>H</w:t>
            </w:r>
            <w:r w:rsidRPr="00D03F15">
              <w:rPr>
                <w:vertAlign w:val="subscript"/>
              </w:rPr>
              <w:t>2</w:t>
            </w:r>
            <w:r w:rsidRPr="00D03F15">
              <w:t>O</w:t>
            </w:r>
          </w:p>
        </w:tc>
        <w:tc>
          <w:tcPr>
            <w:tcW w:w="1867" w:type="dxa"/>
            <w:shd w:val="clear" w:color="auto" w:fill="auto"/>
          </w:tcPr>
          <w:p w14:paraId="18256EF0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6F1DA42F" w14:textId="77777777" w:rsidR="00B04E9C" w:rsidRPr="00D03F15" w:rsidRDefault="00B04E9C" w:rsidP="00AB1408">
            <w:pPr>
              <w:ind w:left="360"/>
            </w:pPr>
            <w:r w:rsidRPr="00D03F15">
              <w:t>2 db egyszeres</w:t>
            </w:r>
          </w:p>
        </w:tc>
        <w:tc>
          <w:tcPr>
            <w:tcW w:w="1473" w:type="dxa"/>
            <w:shd w:val="clear" w:color="auto" w:fill="auto"/>
          </w:tcPr>
          <w:p w14:paraId="5F30855A" w14:textId="77777777" w:rsidR="00B04E9C" w:rsidRPr="00D03F15" w:rsidRDefault="00B04E9C" w:rsidP="00AB1408">
            <w:pPr>
              <w:ind w:left="360"/>
            </w:pPr>
            <w:r w:rsidRPr="00D03F15">
              <w:t>2</w:t>
            </w:r>
          </w:p>
        </w:tc>
      </w:tr>
      <w:tr w:rsidR="00B04E9C" w:rsidRPr="00D03F15" w14:paraId="2832EEF4" w14:textId="77777777" w:rsidTr="00AB1408">
        <w:tc>
          <w:tcPr>
            <w:tcW w:w="2188" w:type="dxa"/>
            <w:shd w:val="clear" w:color="auto" w:fill="auto"/>
          </w:tcPr>
          <w:p w14:paraId="2669C853" w14:textId="77777777" w:rsidR="00B04E9C" w:rsidRPr="00D03F15" w:rsidRDefault="00B04E9C" w:rsidP="00AB1408">
            <w:pPr>
              <w:ind w:left="360"/>
            </w:pPr>
            <w:r w:rsidRPr="00D03F15">
              <w:t>Ammónia molekula</w:t>
            </w:r>
          </w:p>
          <w:p w14:paraId="4336D3B8" w14:textId="77777777" w:rsidR="00B04E9C" w:rsidRPr="00D03F15" w:rsidRDefault="00B04E9C" w:rsidP="00AB1408">
            <w:pPr>
              <w:ind w:left="360"/>
            </w:pPr>
          </w:p>
        </w:tc>
        <w:tc>
          <w:tcPr>
            <w:tcW w:w="1979" w:type="dxa"/>
            <w:shd w:val="clear" w:color="auto" w:fill="auto"/>
          </w:tcPr>
          <w:p w14:paraId="29652332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NH</w:t>
            </w:r>
            <w:r w:rsidRPr="00D03F15">
              <w:rPr>
                <w:vertAlign w:val="subscript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14:paraId="2803F77A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3B39D3A5" w14:textId="77777777" w:rsidR="00B04E9C" w:rsidRPr="00D03F15" w:rsidRDefault="00B04E9C" w:rsidP="00AB1408">
            <w:pPr>
              <w:ind w:left="360"/>
            </w:pPr>
            <w:r w:rsidRPr="00D03F15">
              <w:t>3db egyszeres</w:t>
            </w:r>
          </w:p>
        </w:tc>
        <w:tc>
          <w:tcPr>
            <w:tcW w:w="1473" w:type="dxa"/>
            <w:shd w:val="clear" w:color="auto" w:fill="auto"/>
          </w:tcPr>
          <w:p w14:paraId="34792FFE" w14:textId="77777777" w:rsidR="00B04E9C" w:rsidRPr="00D03F15" w:rsidRDefault="00B04E9C" w:rsidP="00AB1408">
            <w:pPr>
              <w:ind w:left="360"/>
            </w:pPr>
            <w:r w:rsidRPr="00D03F15">
              <w:t>1</w:t>
            </w:r>
          </w:p>
        </w:tc>
      </w:tr>
      <w:tr w:rsidR="00B04E9C" w:rsidRPr="00D03F15" w14:paraId="2CE5C559" w14:textId="77777777" w:rsidTr="00AB1408">
        <w:tc>
          <w:tcPr>
            <w:tcW w:w="2188" w:type="dxa"/>
            <w:shd w:val="clear" w:color="auto" w:fill="auto"/>
          </w:tcPr>
          <w:p w14:paraId="4505CBA6" w14:textId="77777777" w:rsidR="00B04E9C" w:rsidRPr="00D03F15" w:rsidRDefault="00B04E9C" w:rsidP="00AB1408">
            <w:pPr>
              <w:ind w:left="360"/>
            </w:pPr>
            <w:r w:rsidRPr="00D03F15">
              <w:t>Szén-dioxid</w:t>
            </w:r>
          </w:p>
          <w:p w14:paraId="0A628450" w14:textId="77777777" w:rsidR="00B04E9C" w:rsidRPr="00D03F15" w:rsidRDefault="00B04E9C" w:rsidP="00AB1408">
            <w:pPr>
              <w:ind w:left="360"/>
            </w:pPr>
            <w:r w:rsidRPr="00D03F15">
              <w:t>molekula</w:t>
            </w:r>
          </w:p>
        </w:tc>
        <w:tc>
          <w:tcPr>
            <w:tcW w:w="1979" w:type="dxa"/>
            <w:shd w:val="clear" w:color="auto" w:fill="auto"/>
          </w:tcPr>
          <w:p w14:paraId="007A9ED9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CO</w:t>
            </w:r>
            <w:r w:rsidRPr="00D03F15">
              <w:rPr>
                <w:vertAlign w:val="subscript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14:paraId="7B2C9DA1" w14:textId="77777777" w:rsidR="00B04E9C" w:rsidRPr="00D03F15" w:rsidRDefault="00B04E9C" w:rsidP="00AB1408">
            <w:pPr>
              <w:ind w:left="360"/>
            </w:pPr>
          </w:p>
        </w:tc>
        <w:tc>
          <w:tcPr>
            <w:tcW w:w="1781" w:type="dxa"/>
            <w:shd w:val="clear" w:color="auto" w:fill="auto"/>
          </w:tcPr>
          <w:p w14:paraId="79A82F88" w14:textId="77777777" w:rsidR="00B04E9C" w:rsidRPr="00D03F15" w:rsidRDefault="00B04E9C" w:rsidP="00AB1408">
            <w:pPr>
              <w:ind w:left="360"/>
            </w:pPr>
            <w:r w:rsidRPr="00D03F15">
              <w:t>2 db kétszeres</w:t>
            </w:r>
          </w:p>
        </w:tc>
        <w:tc>
          <w:tcPr>
            <w:tcW w:w="1473" w:type="dxa"/>
            <w:shd w:val="clear" w:color="auto" w:fill="auto"/>
          </w:tcPr>
          <w:p w14:paraId="44347E80" w14:textId="77777777" w:rsidR="00B04E9C" w:rsidRPr="00D03F15" w:rsidRDefault="00B04E9C" w:rsidP="00AB1408">
            <w:pPr>
              <w:ind w:left="360"/>
            </w:pPr>
            <w:r w:rsidRPr="00D03F15">
              <w:t>4</w:t>
            </w:r>
          </w:p>
        </w:tc>
      </w:tr>
    </w:tbl>
    <w:p w14:paraId="05D0C0CD" w14:textId="77777777" w:rsidR="00B04E9C" w:rsidRDefault="00B04E9C" w:rsidP="00B04E9C">
      <w:pPr>
        <w:ind w:left="360"/>
      </w:pPr>
    </w:p>
    <w:p w14:paraId="3481274E" w14:textId="77777777" w:rsidR="00B04E9C" w:rsidRPr="00D03F15" w:rsidRDefault="00B04E9C" w:rsidP="00B04E9C">
      <w:pPr>
        <w:ind w:left="360"/>
      </w:pPr>
      <w:r w:rsidRPr="00D03F15">
        <w:t xml:space="preserve"> Szerkezeti képletek:</w:t>
      </w:r>
    </w:p>
    <w:p w14:paraId="59CDA2F7" w14:textId="77777777" w:rsidR="00B04E9C" w:rsidRPr="00D03F15" w:rsidRDefault="00B04E9C" w:rsidP="00B04E9C">
      <w:pPr>
        <w:ind w:left="360"/>
      </w:pPr>
    </w:p>
    <w:p w14:paraId="40F1D072" w14:textId="51807BF3" w:rsidR="00B04E9C" w:rsidRPr="00D03F15" w:rsidRDefault="00B04E9C" w:rsidP="00B04E9C">
      <w:pPr>
        <w:ind w:left="360"/>
        <w:rPr>
          <w:b/>
        </w:rPr>
      </w:pPr>
      <w:r w:rsidRPr="00D03F15">
        <w:rPr>
          <w:b/>
          <w:noProof/>
          <w:lang w:eastAsia="hu-HU"/>
        </w:rPr>
        <w:drawing>
          <wp:inline distT="0" distB="0" distL="0" distR="0" wp14:anchorId="4AE1018D" wp14:editId="41616C31">
            <wp:extent cx="3970655" cy="34137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682C7" w14:textId="77777777" w:rsidR="00B04E9C" w:rsidRDefault="00B04E9C" w:rsidP="00B04E9C">
      <w:pPr>
        <w:ind w:left="360"/>
        <w:rPr>
          <w:b/>
        </w:rPr>
      </w:pPr>
    </w:p>
    <w:p w14:paraId="1B63CC36" w14:textId="77777777" w:rsidR="00B04E9C" w:rsidRDefault="00B04E9C" w:rsidP="00B04E9C">
      <w:pPr>
        <w:ind w:left="360"/>
        <w:rPr>
          <w:b/>
        </w:rPr>
      </w:pPr>
    </w:p>
    <w:p w14:paraId="5E9DE4C5" w14:textId="77777777" w:rsidR="00B04E9C" w:rsidRDefault="00B04E9C" w:rsidP="00B04E9C">
      <w:pPr>
        <w:ind w:left="360"/>
        <w:rPr>
          <w:b/>
        </w:rPr>
      </w:pPr>
    </w:p>
    <w:p w14:paraId="6A5E3966" w14:textId="77777777" w:rsidR="00B04E9C" w:rsidRDefault="00B04E9C" w:rsidP="00B04E9C">
      <w:pPr>
        <w:ind w:left="360"/>
        <w:rPr>
          <w:b/>
        </w:rPr>
      </w:pPr>
    </w:p>
    <w:p w14:paraId="3BCCE41C" w14:textId="77777777" w:rsidR="00B04E9C" w:rsidRDefault="00B04E9C" w:rsidP="00B04E9C">
      <w:pPr>
        <w:ind w:left="360"/>
        <w:rPr>
          <w:b/>
        </w:rPr>
      </w:pPr>
    </w:p>
    <w:p w14:paraId="3E57C8C9" w14:textId="77777777" w:rsidR="00B04E9C" w:rsidRDefault="00B04E9C" w:rsidP="00B04E9C">
      <w:pPr>
        <w:ind w:left="360"/>
        <w:rPr>
          <w:b/>
        </w:rPr>
      </w:pPr>
    </w:p>
    <w:p w14:paraId="48BE8CDA" w14:textId="77777777" w:rsidR="00B04E9C" w:rsidRDefault="00B04E9C" w:rsidP="00B04E9C">
      <w:pPr>
        <w:ind w:left="360"/>
        <w:rPr>
          <w:b/>
        </w:rPr>
      </w:pPr>
    </w:p>
    <w:p w14:paraId="512E6C1F" w14:textId="77777777" w:rsidR="00B04E9C" w:rsidRDefault="00B04E9C" w:rsidP="00B04E9C">
      <w:pPr>
        <w:ind w:left="360"/>
        <w:rPr>
          <w:b/>
        </w:rPr>
      </w:pPr>
    </w:p>
    <w:p w14:paraId="7CF6D4CC" w14:textId="77777777" w:rsidR="00B04E9C" w:rsidRDefault="00B04E9C" w:rsidP="00B04E9C">
      <w:pPr>
        <w:ind w:left="360"/>
        <w:rPr>
          <w:b/>
        </w:rPr>
      </w:pPr>
    </w:p>
    <w:p w14:paraId="244E99C3" w14:textId="77777777" w:rsidR="00B04E9C" w:rsidRDefault="00B04E9C" w:rsidP="00B04E9C">
      <w:pPr>
        <w:ind w:left="360"/>
        <w:rPr>
          <w:b/>
        </w:rPr>
      </w:pPr>
    </w:p>
    <w:p w14:paraId="766D86DB" w14:textId="77777777" w:rsidR="00B04E9C" w:rsidRDefault="00B04E9C" w:rsidP="00B04E9C">
      <w:pPr>
        <w:ind w:left="360"/>
        <w:rPr>
          <w:b/>
        </w:rPr>
      </w:pPr>
    </w:p>
    <w:p w14:paraId="62DB8887" w14:textId="77777777" w:rsidR="00B04E9C" w:rsidRDefault="00B04E9C" w:rsidP="00B04E9C">
      <w:pPr>
        <w:ind w:left="360"/>
        <w:rPr>
          <w:b/>
        </w:rPr>
      </w:pPr>
    </w:p>
    <w:p w14:paraId="1B117E62" w14:textId="77777777" w:rsidR="00B04E9C" w:rsidRDefault="00B04E9C" w:rsidP="00B04E9C">
      <w:pPr>
        <w:ind w:left="360"/>
        <w:rPr>
          <w:b/>
        </w:rPr>
      </w:pPr>
    </w:p>
    <w:p w14:paraId="092A3931" w14:textId="77777777" w:rsidR="00B04E9C" w:rsidRDefault="00B04E9C" w:rsidP="00B04E9C">
      <w:pPr>
        <w:ind w:left="360"/>
        <w:rPr>
          <w:b/>
        </w:rPr>
      </w:pPr>
    </w:p>
    <w:p w14:paraId="33E0BA22" w14:textId="77777777" w:rsidR="00B04E9C" w:rsidRDefault="00B04E9C" w:rsidP="00B04E9C">
      <w:pPr>
        <w:ind w:left="360"/>
        <w:rPr>
          <w:b/>
        </w:rPr>
      </w:pPr>
    </w:p>
    <w:p w14:paraId="4F518012" w14:textId="77777777" w:rsidR="00B04E9C" w:rsidRDefault="00B04E9C" w:rsidP="00B04E9C">
      <w:pPr>
        <w:ind w:left="360"/>
        <w:rPr>
          <w:b/>
        </w:rPr>
      </w:pPr>
    </w:p>
    <w:p w14:paraId="04AB0497" w14:textId="77777777" w:rsidR="00B04E9C" w:rsidRDefault="00B04E9C" w:rsidP="00B04E9C">
      <w:pPr>
        <w:ind w:left="360"/>
        <w:rPr>
          <w:b/>
        </w:rPr>
      </w:pPr>
    </w:p>
    <w:p w14:paraId="2FDBC45C" w14:textId="77777777" w:rsidR="00B04E9C" w:rsidRDefault="00B04E9C" w:rsidP="00B04E9C">
      <w:pPr>
        <w:ind w:left="360"/>
        <w:rPr>
          <w:b/>
        </w:rPr>
      </w:pPr>
    </w:p>
    <w:p w14:paraId="1D08DD68" w14:textId="77777777" w:rsidR="00B04E9C" w:rsidRDefault="00B04E9C" w:rsidP="00B04E9C">
      <w:pPr>
        <w:ind w:left="360"/>
        <w:rPr>
          <w:b/>
        </w:rPr>
      </w:pPr>
    </w:p>
    <w:p w14:paraId="7822AC67" w14:textId="77777777" w:rsidR="00B04E9C" w:rsidRDefault="00B04E9C" w:rsidP="00B04E9C">
      <w:pPr>
        <w:ind w:left="360"/>
        <w:rPr>
          <w:b/>
        </w:rPr>
      </w:pPr>
    </w:p>
    <w:p w14:paraId="653CF283" w14:textId="77777777" w:rsidR="00B04E9C" w:rsidRDefault="00B04E9C" w:rsidP="00B04E9C">
      <w:pPr>
        <w:ind w:left="360"/>
        <w:rPr>
          <w:b/>
        </w:rPr>
      </w:pPr>
    </w:p>
    <w:p w14:paraId="6E30789C" w14:textId="77777777" w:rsidR="00B04E9C" w:rsidRDefault="00B04E9C" w:rsidP="00B04E9C">
      <w:pPr>
        <w:ind w:left="360"/>
        <w:rPr>
          <w:b/>
        </w:rPr>
      </w:pPr>
    </w:p>
    <w:p w14:paraId="548FDD86" w14:textId="77777777" w:rsidR="00B04E9C" w:rsidRDefault="00B04E9C" w:rsidP="00B04E9C">
      <w:pPr>
        <w:ind w:left="360"/>
        <w:rPr>
          <w:b/>
        </w:rPr>
      </w:pPr>
    </w:p>
    <w:p w14:paraId="2E324A67" w14:textId="77777777" w:rsidR="00B04E9C" w:rsidRDefault="00B04E9C" w:rsidP="00B04E9C">
      <w:pPr>
        <w:ind w:left="360"/>
        <w:rPr>
          <w:b/>
        </w:rPr>
      </w:pPr>
    </w:p>
    <w:p w14:paraId="5A5D1A66" w14:textId="77777777" w:rsidR="00B04E9C" w:rsidRDefault="00B04E9C" w:rsidP="00B04E9C">
      <w:pPr>
        <w:ind w:left="360"/>
        <w:rPr>
          <w:b/>
        </w:rPr>
      </w:pPr>
    </w:p>
    <w:p w14:paraId="40CA91BF" w14:textId="77777777" w:rsidR="00B04E9C" w:rsidRDefault="00B04E9C" w:rsidP="00B04E9C">
      <w:pPr>
        <w:ind w:left="360"/>
        <w:rPr>
          <w:b/>
        </w:rPr>
      </w:pPr>
    </w:p>
    <w:p w14:paraId="36462C4C" w14:textId="77777777" w:rsidR="00B04E9C" w:rsidRDefault="00B04E9C" w:rsidP="00B04E9C">
      <w:pPr>
        <w:ind w:left="360"/>
        <w:rPr>
          <w:b/>
        </w:rPr>
      </w:pPr>
    </w:p>
    <w:p w14:paraId="3D1E2644" w14:textId="77777777" w:rsidR="00B04E9C" w:rsidRDefault="00B04E9C" w:rsidP="00B04E9C">
      <w:pPr>
        <w:ind w:left="360"/>
        <w:rPr>
          <w:b/>
        </w:rPr>
      </w:pPr>
    </w:p>
    <w:p w14:paraId="48AEE38E" w14:textId="77777777" w:rsidR="00B04E9C" w:rsidRDefault="00B04E9C" w:rsidP="00B04E9C">
      <w:pPr>
        <w:ind w:left="360"/>
        <w:rPr>
          <w:b/>
        </w:rPr>
      </w:pPr>
    </w:p>
    <w:p w14:paraId="785CAB27" w14:textId="77777777" w:rsidR="00B04E9C" w:rsidRDefault="00B04E9C" w:rsidP="00B04E9C">
      <w:pPr>
        <w:ind w:left="360"/>
        <w:rPr>
          <w:b/>
        </w:rPr>
      </w:pPr>
    </w:p>
    <w:p w14:paraId="161EFEF1" w14:textId="77777777" w:rsidR="00B04E9C" w:rsidRDefault="00B04E9C" w:rsidP="00B04E9C">
      <w:pPr>
        <w:ind w:left="360"/>
        <w:rPr>
          <w:b/>
        </w:rPr>
      </w:pPr>
    </w:p>
    <w:p w14:paraId="3E271C1F" w14:textId="77777777" w:rsidR="00B04E9C" w:rsidRDefault="00B04E9C" w:rsidP="00B04E9C">
      <w:pPr>
        <w:ind w:left="360"/>
        <w:rPr>
          <w:b/>
        </w:rPr>
      </w:pPr>
      <w:r w:rsidRPr="00D03F15">
        <w:rPr>
          <w:b/>
        </w:rPr>
        <w:t xml:space="preserve">9.  IONOK </w:t>
      </w:r>
      <w:proofErr w:type="gramStart"/>
      <w:r w:rsidRPr="00D03F15">
        <w:rPr>
          <w:b/>
        </w:rPr>
        <w:t>ÉS</w:t>
      </w:r>
      <w:proofErr w:type="gramEnd"/>
      <w:r w:rsidRPr="00D03F15">
        <w:rPr>
          <w:b/>
        </w:rPr>
        <w:t xml:space="preserve"> IONKÖTÉS</w:t>
      </w:r>
    </w:p>
    <w:p w14:paraId="7D6EB06B" w14:textId="77777777" w:rsidR="00B04E9C" w:rsidRPr="00D03F15" w:rsidRDefault="00B04E9C" w:rsidP="00B04E9C">
      <w:pPr>
        <w:ind w:left="360"/>
        <w:rPr>
          <w:b/>
        </w:rPr>
      </w:pPr>
    </w:p>
    <w:p w14:paraId="1A72ECF0" w14:textId="77777777" w:rsidR="00B04E9C" w:rsidRPr="00D03F15" w:rsidRDefault="00B04E9C" w:rsidP="00B04E9C">
      <w:pPr>
        <w:numPr>
          <w:ilvl w:val="0"/>
          <w:numId w:val="3"/>
        </w:numPr>
        <w:spacing w:after="0" w:line="240" w:lineRule="auto"/>
      </w:pPr>
      <w:r w:rsidRPr="00D03F15">
        <w:rPr>
          <w:b/>
          <w:i/>
        </w:rPr>
        <w:t>Ion</w:t>
      </w:r>
      <w:r w:rsidRPr="00D03F15">
        <w:t xml:space="preserve">: </w:t>
      </w:r>
    </w:p>
    <w:p w14:paraId="45F8749A" w14:textId="77777777" w:rsidR="00B04E9C" w:rsidRPr="00D03F15" w:rsidRDefault="00B04E9C" w:rsidP="00B04E9C">
      <w:pPr>
        <w:ind w:left="360"/>
      </w:pPr>
      <w:r w:rsidRPr="00D03F15">
        <w:t>Töltéssel rendelkező kémiai részecske.</w:t>
      </w:r>
    </w:p>
    <w:p w14:paraId="679E015F" w14:textId="77777777" w:rsidR="00B04E9C" w:rsidRPr="00D03F15" w:rsidRDefault="00B04E9C" w:rsidP="00B04E9C">
      <w:pPr>
        <w:ind w:left="360"/>
      </w:pPr>
      <w:r w:rsidRPr="00D03F15">
        <w:t>Kation: pozitív ion, elektronleadással keletkezik</w:t>
      </w:r>
    </w:p>
    <w:p w14:paraId="33A79A04" w14:textId="77777777" w:rsidR="00B04E9C" w:rsidRPr="00D03F15" w:rsidRDefault="00B04E9C" w:rsidP="00B04E9C">
      <w:pPr>
        <w:ind w:left="360"/>
      </w:pPr>
      <w:r w:rsidRPr="00D03F15">
        <w:t>Anion: negatív ion, elektronfelvétellel keletkezik. -</w:t>
      </w:r>
      <w:proofErr w:type="spellStart"/>
      <w:r w:rsidRPr="00D03F15">
        <w:t>id</w:t>
      </w:r>
      <w:proofErr w:type="spellEnd"/>
      <w:r w:rsidRPr="00D03F15">
        <w:t xml:space="preserve"> végződés.</w:t>
      </w:r>
    </w:p>
    <w:p w14:paraId="3FCC52A3" w14:textId="77777777" w:rsidR="00B04E9C" w:rsidRPr="00D03F15" w:rsidRDefault="00B04E9C" w:rsidP="00B04E9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17"/>
        <w:gridCol w:w="3017"/>
      </w:tblGrid>
      <w:tr w:rsidR="00B04E9C" w:rsidRPr="00D03F15" w14:paraId="5762B30C" w14:textId="77777777" w:rsidTr="00AB1408">
        <w:tc>
          <w:tcPr>
            <w:tcW w:w="3070" w:type="dxa"/>
            <w:shd w:val="clear" w:color="auto" w:fill="auto"/>
          </w:tcPr>
          <w:p w14:paraId="1C8B001F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1B9074FD" w14:textId="77777777" w:rsidR="00B04E9C" w:rsidRPr="00D03F15" w:rsidRDefault="00B04E9C" w:rsidP="00AB1408">
            <w:pPr>
              <w:ind w:left="360"/>
            </w:pPr>
            <w:r w:rsidRPr="00D03F15">
              <w:t>Keletkezés módja atomjából</w:t>
            </w:r>
          </w:p>
        </w:tc>
        <w:tc>
          <w:tcPr>
            <w:tcW w:w="3071" w:type="dxa"/>
            <w:shd w:val="clear" w:color="auto" w:fill="auto"/>
          </w:tcPr>
          <w:p w14:paraId="0FE4CB94" w14:textId="77777777" w:rsidR="00B04E9C" w:rsidRPr="00D03F15" w:rsidRDefault="00B04E9C" w:rsidP="00AB1408">
            <w:pPr>
              <w:ind w:left="360"/>
            </w:pPr>
            <w:r w:rsidRPr="00D03F15">
              <w:t>Keletkezés egyenlete:</w:t>
            </w:r>
          </w:p>
        </w:tc>
      </w:tr>
      <w:tr w:rsidR="00B04E9C" w:rsidRPr="00D03F15" w14:paraId="5778AC08" w14:textId="77777777" w:rsidTr="00AB1408">
        <w:tc>
          <w:tcPr>
            <w:tcW w:w="3070" w:type="dxa"/>
            <w:shd w:val="clear" w:color="auto" w:fill="auto"/>
          </w:tcPr>
          <w:p w14:paraId="007BBBBD" w14:textId="77777777" w:rsidR="00B04E9C" w:rsidRPr="00D03F15" w:rsidRDefault="00B04E9C" w:rsidP="00AB1408">
            <w:pPr>
              <w:ind w:left="360"/>
            </w:pPr>
            <w:r w:rsidRPr="00D03F15">
              <w:t>Nátriumion</w:t>
            </w:r>
          </w:p>
          <w:p w14:paraId="25DDF61D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4F376FB5" w14:textId="77777777" w:rsidR="00B04E9C" w:rsidRPr="00D03F15" w:rsidRDefault="00B04E9C" w:rsidP="00AB1408">
            <w:pPr>
              <w:ind w:left="360"/>
            </w:pPr>
            <w:r w:rsidRPr="00D03F15">
              <w:t>1 db elektront ad le</w:t>
            </w:r>
          </w:p>
        </w:tc>
        <w:tc>
          <w:tcPr>
            <w:tcW w:w="3071" w:type="dxa"/>
            <w:shd w:val="clear" w:color="auto" w:fill="auto"/>
          </w:tcPr>
          <w:p w14:paraId="1CC54870" w14:textId="77777777" w:rsidR="00B04E9C" w:rsidRPr="00D03F15" w:rsidRDefault="00B04E9C" w:rsidP="00AB1408">
            <w:pPr>
              <w:ind w:left="360"/>
              <w:rPr>
                <w:vertAlign w:val="superscript"/>
              </w:rPr>
            </w:pPr>
            <w:proofErr w:type="gramStart"/>
            <w:r w:rsidRPr="00D03F15">
              <w:t>Na</w:t>
            </w:r>
            <w:proofErr w:type="gramEnd"/>
            <w:r w:rsidRPr="00D03F15">
              <w:t xml:space="preserve"> = Na</w:t>
            </w:r>
            <w:r w:rsidRPr="00D03F15">
              <w:rPr>
                <w:vertAlign w:val="superscript"/>
              </w:rPr>
              <w:t>+</w:t>
            </w:r>
            <w:r w:rsidRPr="00D03F15">
              <w:t>+ e</w:t>
            </w:r>
            <w:r w:rsidRPr="00D03F15">
              <w:rPr>
                <w:vertAlign w:val="superscript"/>
              </w:rPr>
              <w:t>-</w:t>
            </w:r>
          </w:p>
        </w:tc>
      </w:tr>
      <w:tr w:rsidR="00B04E9C" w:rsidRPr="00D03F15" w14:paraId="61183910" w14:textId="77777777" w:rsidTr="00AB1408">
        <w:tc>
          <w:tcPr>
            <w:tcW w:w="3070" w:type="dxa"/>
            <w:shd w:val="clear" w:color="auto" w:fill="auto"/>
          </w:tcPr>
          <w:p w14:paraId="4B6C835A" w14:textId="77777777" w:rsidR="00B04E9C" w:rsidRPr="00D03F15" w:rsidRDefault="00B04E9C" w:rsidP="00AB1408">
            <w:pPr>
              <w:ind w:left="360"/>
            </w:pPr>
            <w:r>
              <w:t>Ka</w:t>
            </w:r>
            <w:r w:rsidRPr="00D03F15">
              <w:t>lciumion</w:t>
            </w:r>
          </w:p>
          <w:p w14:paraId="1CF7E25F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6CB425B5" w14:textId="77777777" w:rsidR="00B04E9C" w:rsidRPr="00D03F15" w:rsidRDefault="00B04E9C" w:rsidP="00AB1408">
            <w:pPr>
              <w:ind w:left="360"/>
            </w:pPr>
            <w:r w:rsidRPr="00D03F15">
              <w:t>2 db elektront ad le</w:t>
            </w:r>
          </w:p>
        </w:tc>
        <w:tc>
          <w:tcPr>
            <w:tcW w:w="3071" w:type="dxa"/>
            <w:shd w:val="clear" w:color="auto" w:fill="auto"/>
          </w:tcPr>
          <w:p w14:paraId="561790BB" w14:textId="77777777" w:rsidR="00B04E9C" w:rsidRPr="00D03F15" w:rsidRDefault="00B04E9C" w:rsidP="00AB1408">
            <w:pPr>
              <w:ind w:left="360"/>
            </w:pPr>
            <w:proofErr w:type="spellStart"/>
            <w:r w:rsidRPr="00D03F15">
              <w:t>Ca</w:t>
            </w:r>
            <w:proofErr w:type="spellEnd"/>
            <w:r w:rsidRPr="00D03F15">
              <w:t xml:space="preserve"> = Ca</w:t>
            </w:r>
            <w:r w:rsidRPr="00D03F15">
              <w:rPr>
                <w:vertAlign w:val="superscript"/>
              </w:rPr>
              <w:t>2+</w:t>
            </w:r>
            <w:r w:rsidRPr="00D03F15">
              <w:t>+ 2e</w:t>
            </w:r>
            <w:r w:rsidRPr="00D03F15">
              <w:rPr>
                <w:vertAlign w:val="superscript"/>
              </w:rPr>
              <w:t>-</w:t>
            </w:r>
          </w:p>
        </w:tc>
      </w:tr>
      <w:tr w:rsidR="00B04E9C" w:rsidRPr="00D03F15" w14:paraId="42386999" w14:textId="77777777" w:rsidTr="00AB1408">
        <w:tc>
          <w:tcPr>
            <w:tcW w:w="3070" w:type="dxa"/>
            <w:shd w:val="clear" w:color="auto" w:fill="auto"/>
          </w:tcPr>
          <w:p w14:paraId="79520090" w14:textId="77777777" w:rsidR="00B04E9C" w:rsidRPr="00D03F15" w:rsidRDefault="00B04E9C" w:rsidP="00AB1408">
            <w:pPr>
              <w:ind w:left="360"/>
            </w:pPr>
            <w:r w:rsidRPr="00D03F15">
              <w:t>Alumíniumion</w:t>
            </w:r>
          </w:p>
          <w:p w14:paraId="59EC87C7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6221B3AF" w14:textId="77777777" w:rsidR="00B04E9C" w:rsidRPr="00D03F15" w:rsidRDefault="00B04E9C" w:rsidP="00AB1408">
            <w:pPr>
              <w:ind w:left="360"/>
            </w:pPr>
            <w:r w:rsidRPr="00D03F15">
              <w:t>3 db elektront ad le</w:t>
            </w:r>
          </w:p>
        </w:tc>
        <w:tc>
          <w:tcPr>
            <w:tcW w:w="3071" w:type="dxa"/>
            <w:shd w:val="clear" w:color="auto" w:fill="auto"/>
          </w:tcPr>
          <w:p w14:paraId="41F72AF9" w14:textId="77777777" w:rsidR="00B04E9C" w:rsidRPr="00D03F15" w:rsidRDefault="00B04E9C" w:rsidP="00AB1408">
            <w:pPr>
              <w:ind w:left="360"/>
            </w:pPr>
            <w:proofErr w:type="spellStart"/>
            <w:r w:rsidRPr="00D03F15">
              <w:t>Al</w:t>
            </w:r>
            <w:proofErr w:type="spellEnd"/>
            <w:r w:rsidRPr="00D03F15">
              <w:t xml:space="preserve"> = Al</w:t>
            </w:r>
            <w:r w:rsidRPr="00D03F15">
              <w:rPr>
                <w:vertAlign w:val="superscript"/>
              </w:rPr>
              <w:t>3+</w:t>
            </w:r>
            <w:r w:rsidRPr="00D03F15">
              <w:t>+ 3e</w:t>
            </w:r>
            <w:r w:rsidRPr="00D03F15">
              <w:rPr>
                <w:vertAlign w:val="superscript"/>
              </w:rPr>
              <w:t>-</w:t>
            </w:r>
          </w:p>
        </w:tc>
      </w:tr>
      <w:tr w:rsidR="00B04E9C" w:rsidRPr="00D03F15" w14:paraId="54669EBB" w14:textId="77777777" w:rsidTr="00AB1408">
        <w:tc>
          <w:tcPr>
            <w:tcW w:w="3070" w:type="dxa"/>
            <w:shd w:val="clear" w:color="auto" w:fill="auto"/>
          </w:tcPr>
          <w:p w14:paraId="0937F5F1" w14:textId="77777777" w:rsidR="00B04E9C" w:rsidRPr="00D03F15" w:rsidRDefault="00B04E9C" w:rsidP="00AB1408">
            <w:pPr>
              <w:ind w:left="360"/>
            </w:pPr>
            <w:r w:rsidRPr="00D03F15">
              <w:t>Oxidion</w:t>
            </w:r>
          </w:p>
          <w:p w14:paraId="42E2CC7B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11CB71CA" w14:textId="77777777" w:rsidR="00B04E9C" w:rsidRPr="00D03F15" w:rsidRDefault="00B04E9C" w:rsidP="00AB1408">
            <w:pPr>
              <w:ind w:left="360"/>
            </w:pPr>
            <w:r w:rsidRPr="00D03F15">
              <w:t>2 db elektront vesz fel</w:t>
            </w:r>
          </w:p>
        </w:tc>
        <w:tc>
          <w:tcPr>
            <w:tcW w:w="3071" w:type="dxa"/>
            <w:shd w:val="clear" w:color="auto" w:fill="auto"/>
          </w:tcPr>
          <w:p w14:paraId="44D90376" w14:textId="77777777" w:rsidR="00B04E9C" w:rsidRPr="00D03F15" w:rsidRDefault="00B04E9C" w:rsidP="00AB1408">
            <w:pPr>
              <w:ind w:left="360"/>
            </w:pPr>
            <w:r w:rsidRPr="00D03F15">
              <w:t>O+2e</w:t>
            </w:r>
            <w:r w:rsidRPr="00D03F15">
              <w:rPr>
                <w:vertAlign w:val="superscript"/>
              </w:rPr>
              <w:t xml:space="preserve">- </w:t>
            </w:r>
            <w:r w:rsidRPr="00D03F15">
              <w:t>= O</w:t>
            </w:r>
            <w:r w:rsidRPr="00D03F15">
              <w:rPr>
                <w:vertAlign w:val="superscript"/>
              </w:rPr>
              <w:t>2-</w:t>
            </w:r>
          </w:p>
        </w:tc>
      </w:tr>
      <w:tr w:rsidR="00B04E9C" w:rsidRPr="00D03F15" w14:paraId="327E35A9" w14:textId="77777777" w:rsidTr="00AB1408">
        <w:tc>
          <w:tcPr>
            <w:tcW w:w="3070" w:type="dxa"/>
            <w:shd w:val="clear" w:color="auto" w:fill="auto"/>
          </w:tcPr>
          <w:p w14:paraId="7FE4561A" w14:textId="77777777" w:rsidR="00B04E9C" w:rsidRPr="00D03F15" w:rsidRDefault="00B04E9C" w:rsidP="00AB1408">
            <w:pPr>
              <w:ind w:left="360"/>
            </w:pPr>
            <w:r w:rsidRPr="00D03F15">
              <w:t>Kloridion</w:t>
            </w:r>
          </w:p>
          <w:p w14:paraId="75C83268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1C42AF80" w14:textId="77777777" w:rsidR="00B04E9C" w:rsidRPr="00D03F15" w:rsidRDefault="00B04E9C" w:rsidP="00AB1408">
            <w:pPr>
              <w:ind w:left="360"/>
            </w:pPr>
            <w:r w:rsidRPr="00D03F15">
              <w:t>1 db elektront vesz fel</w:t>
            </w:r>
          </w:p>
        </w:tc>
        <w:tc>
          <w:tcPr>
            <w:tcW w:w="3071" w:type="dxa"/>
            <w:shd w:val="clear" w:color="auto" w:fill="auto"/>
          </w:tcPr>
          <w:p w14:paraId="455394BF" w14:textId="77777777" w:rsidR="00B04E9C" w:rsidRPr="00D03F15" w:rsidRDefault="00B04E9C" w:rsidP="00AB1408">
            <w:pPr>
              <w:ind w:left="360"/>
            </w:pPr>
            <w:proofErr w:type="spellStart"/>
            <w:r w:rsidRPr="00D03F15">
              <w:t>Cl+e</w:t>
            </w:r>
            <w:proofErr w:type="spellEnd"/>
            <w:r w:rsidRPr="00D03F15">
              <w:rPr>
                <w:vertAlign w:val="superscript"/>
              </w:rPr>
              <w:t xml:space="preserve">- </w:t>
            </w:r>
            <w:r w:rsidRPr="00D03F15">
              <w:t>=Cl</w:t>
            </w:r>
            <w:r w:rsidRPr="00D03F15">
              <w:rPr>
                <w:vertAlign w:val="superscript"/>
              </w:rPr>
              <w:t>-</w:t>
            </w:r>
          </w:p>
        </w:tc>
      </w:tr>
    </w:tbl>
    <w:p w14:paraId="2EDD58CE" w14:textId="77777777" w:rsidR="00B04E9C" w:rsidRPr="00D03F15" w:rsidRDefault="00B04E9C" w:rsidP="00B04E9C">
      <w:pPr>
        <w:ind w:left="360"/>
      </w:pPr>
    </w:p>
    <w:p w14:paraId="7CA4AA74" w14:textId="77777777" w:rsidR="00B04E9C" w:rsidRPr="00D03F15" w:rsidRDefault="00B04E9C" w:rsidP="00B04E9C">
      <w:pPr>
        <w:ind w:left="360"/>
      </w:pPr>
      <w:r w:rsidRPr="00D03F15">
        <w:t>S</w:t>
      </w:r>
      <w:r w:rsidRPr="00D03F15">
        <w:rPr>
          <w:vertAlign w:val="superscript"/>
        </w:rPr>
        <w:t>2-</w:t>
      </w:r>
      <w:r w:rsidRPr="00D03F15">
        <w:t>: elnevezése: szulfidion</w:t>
      </w:r>
      <w:proofErr w:type="gramStart"/>
      <w:r w:rsidRPr="00D03F15">
        <w:t>!!!</w:t>
      </w:r>
      <w:proofErr w:type="gramEnd"/>
    </w:p>
    <w:p w14:paraId="542C1941" w14:textId="77777777" w:rsidR="00B04E9C" w:rsidRPr="00D03F15" w:rsidRDefault="00B04E9C" w:rsidP="00B04E9C">
      <w:pPr>
        <w:ind w:left="360"/>
      </w:pPr>
    </w:p>
    <w:p w14:paraId="3AD1A8DB" w14:textId="77777777" w:rsidR="00B04E9C" w:rsidRPr="00D03F15" w:rsidRDefault="00B04E9C" w:rsidP="00B04E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</w:pPr>
      <w:r w:rsidRPr="00D03F15">
        <w:rPr>
          <w:b/>
          <w:i/>
        </w:rPr>
        <w:t>Ionkötés:</w:t>
      </w:r>
      <w:r w:rsidRPr="00D03F15">
        <w:t xml:space="preserve"> </w:t>
      </w:r>
      <w:r w:rsidRPr="00D03F15">
        <w:br/>
        <w:t>Ellentétes töltésű ionok között kialakuló elektrosztatikus vonzóerő.</w:t>
      </w:r>
    </w:p>
    <w:p w14:paraId="1847B606" w14:textId="77777777" w:rsidR="00B04E9C" w:rsidRPr="00D03F15" w:rsidRDefault="00B04E9C" w:rsidP="00B04E9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025"/>
        <w:gridCol w:w="3025"/>
      </w:tblGrid>
      <w:tr w:rsidR="00B04E9C" w:rsidRPr="00D03F15" w14:paraId="63C940E2" w14:textId="77777777" w:rsidTr="00AB1408">
        <w:tc>
          <w:tcPr>
            <w:tcW w:w="3070" w:type="dxa"/>
            <w:shd w:val="clear" w:color="auto" w:fill="auto"/>
          </w:tcPr>
          <w:p w14:paraId="121EBD34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404D3022" w14:textId="77777777" w:rsidR="00B04E9C" w:rsidRPr="00D03F15" w:rsidRDefault="00B04E9C" w:rsidP="00AB1408">
            <w:pPr>
              <w:ind w:left="360"/>
            </w:pPr>
            <w:r w:rsidRPr="00D03F15">
              <w:t>Cl</w:t>
            </w:r>
            <w:r w:rsidRPr="00D03F15">
              <w:rPr>
                <w:vertAlign w:val="superscript"/>
              </w:rPr>
              <w:t>-</w:t>
            </w:r>
          </w:p>
        </w:tc>
        <w:tc>
          <w:tcPr>
            <w:tcW w:w="3071" w:type="dxa"/>
            <w:shd w:val="clear" w:color="auto" w:fill="auto"/>
          </w:tcPr>
          <w:p w14:paraId="6C3C63B0" w14:textId="77777777" w:rsidR="00B04E9C" w:rsidRPr="00D03F15" w:rsidRDefault="00B04E9C" w:rsidP="00AB1408">
            <w:pPr>
              <w:ind w:left="360"/>
            </w:pPr>
            <w:r w:rsidRPr="00D03F15">
              <w:t>S</w:t>
            </w:r>
            <w:r w:rsidRPr="00D03F15">
              <w:rPr>
                <w:vertAlign w:val="superscript"/>
              </w:rPr>
              <w:t>2-</w:t>
            </w:r>
          </w:p>
        </w:tc>
      </w:tr>
      <w:tr w:rsidR="00B04E9C" w:rsidRPr="00D03F15" w14:paraId="62525181" w14:textId="77777777" w:rsidTr="00AB1408">
        <w:tc>
          <w:tcPr>
            <w:tcW w:w="3070" w:type="dxa"/>
            <w:shd w:val="clear" w:color="auto" w:fill="auto"/>
          </w:tcPr>
          <w:p w14:paraId="3ACB184F" w14:textId="77777777" w:rsidR="00B04E9C" w:rsidRPr="00D03F15" w:rsidRDefault="00B04E9C" w:rsidP="00AB1408">
            <w:pPr>
              <w:ind w:left="360"/>
            </w:pPr>
            <w:r w:rsidRPr="00D03F15">
              <w:t>Na</w:t>
            </w:r>
            <w:r w:rsidRPr="00D03F15">
              <w:rPr>
                <w:vertAlign w:val="superscript"/>
              </w:rPr>
              <w:t>+</w:t>
            </w:r>
          </w:p>
          <w:p w14:paraId="1C70725B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20DFD6DD" w14:textId="77777777" w:rsidR="00B04E9C" w:rsidRPr="00D03F15" w:rsidRDefault="00B04E9C" w:rsidP="00AB1408">
            <w:pPr>
              <w:ind w:left="360"/>
            </w:pPr>
            <w:proofErr w:type="spellStart"/>
            <w:r w:rsidRPr="00D03F15">
              <w:t>NaCl</w:t>
            </w:r>
            <w:proofErr w:type="spellEnd"/>
          </w:p>
          <w:p w14:paraId="4642B2E7" w14:textId="77777777" w:rsidR="00B04E9C" w:rsidRPr="00D03F15" w:rsidRDefault="00B04E9C" w:rsidP="00AB1408">
            <w:pPr>
              <w:ind w:left="360"/>
            </w:pPr>
            <w:r w:rsidRPr="00D03F15">
              <w:t>nátrium-klorid</w:t>
            </w:r>
          </w:p>
        </w:tc>
        <w:tc>
          <w:tcPr>
            <w:tcW w:w="3071" w:type="dxa"/>
            <w:shd w:val="clear" w:color="auto" w:fill="auto"/>
          </w:tcPr>
          <w:p w14:paraId="07D620DD" w14:textId="77777777" w:rsidR="00B04E9C" w:rsidRPr="00D03F15" w:rsidRDefault="00B04E9C" w:rsidP="00AB1408">
            <w:pPr>
              <w:ind w:left="360"/>
            </w:pPr>
            <w:r w:rsidRPr="00D03F15">
              <w:t>Na</w:t>
            </w:r>
            <w:r w:rsidRPr="00D03F15">
              <w:rPr>
                <w:vertAlign w:val="subscript"/>
              </w:rPr>
              <w:t>2</w:t>
            </w:r>
            <w:r w:rsidRPr="00D03F15">
              <w:t>S</w:t>
            </w:r>
          </w:p>
          <w:p w14:paraId="3CB762B3" w14:textId="77777777" w:rsidR="00B04E9C" w:rsidRPr="00D03F15" w:rsidRDefault="00B04E9C" w:rsidP="00AB1408">
            <w:pPr>
              <w:ind w:left="360"/>
            </w:pPr>
            <w:r w:rsidRPr="00D03F15">
              <w:t>nátrium-szulfid</w:t>
            </w:r>
          </w:p>
        </w:tc>
      </w:tr>
      <w:tr w:rsidR="00B04E9C" w:rsidRPr="00D03F15" w14:paraId="6E406AB2" w14:textId="77777777" w:rsidTr="00AB1408">
        <w:tc>
          <w:tcPr>
            <w:tcW w:w="3070" w:type="dxa"/>
            <w:shd w:val="clear" w:color="auto" w:fill="auto"/>
          </w:tcPr>
          <w:p w14:paraId="0B0DB1F6" w14:textId="77777777" w:rsidR="00B04E9C" w:rsidRPr="00D03F15" w:rsidRDefault="00B04E9C" w:rsidP="00AB1408">
            <w:pPr>
              <w:ind w:left="360"/>
              <w:rPr>
                <w:vertAlign w:val="superscript"/>
              </w:rPr>
            </w:pPr>
            <w:r w:rsidRPr="00D03F15">
              <w:t>Ca</w:t>
            </w:r>
            <w:r w:rsidRPr="00D03F15">
              <w:rPr>
                <w:vertAlign w:val="superscript"/>
              </w:rPr>
              <w:t>2+</w:t>
            </w:r>
          </w:p>
          <w:p w14:paraId="2770D3A8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2E748ABB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CaCl</w:t>
            </w:r>
            <w:r w:rsidRPr="00D03F15">
              <w:rPr>
                <w:vertAlign w:val="subscript"/>
              </w:rPr>
              <w:t>2</w:t>
            </w:r>
          </w:p>
          <w:p w14:paraId="47FAF256" w14:textId="77777777" w:rsidR="00B04E9C" w:rsidRPr="00D03F15" w:rsidRDefault="00B04E9C" w:rsidP="00AB1408">
            <w:pPr>
              <w:ind w:left="360"/>
            </w:pPr>
            <w:r w:rsidRPr="00D03F15">
              <w:t>kalcium-klorid</w:t>
            </w:r>
          </w:p>
        </w:tc>
        <w:tc>
          <w:tcPr>
            <w:tcW w:w="3071" w:type="dxa"/>
            <w:shd w:val="clear" w:color="auto" w:fill="auto"/>
          </w:tcPr>
          <w:p w14:paraId="012FB53F" w14:textId="77777777" w:rsidR="00B04E9C" w:rsidRPr="00D03F15" w:rsidRDefault="00B04E9C" w:rsidP="00AB1408">
            <w:pPr>
              <w:ind w:left="360"/>
            </w:pPr>
            <w:proofErr w:type="spellStart"/>
            <w:r w:rsidRPr="00D03F15">
              <w:t>CaS</w:t>
            </w:r>
            <w:proofErr w:type="spellEnd"/>
          </w:p>
          <w:p w14:paraId="1E48E9DC" w14:textId="77777777" w:rsidR="00B04E9C" w:rsidRPr="00D03F15" w:rsidRDefault="00B04E9C" w:rsidP="00AB1408">
            <w:pPr>
              <w:ind w:left="360"/>
            </w:pPr>
            <w:r w:rsidRPr="00D03F15">
              <w:t>kalcium-szulfid</w:t>
            </w:r>
          </w:p>
        </w:tc>
      </w:tr>
      <w:tr w:rsidR="00B04E9C" w:rsidRPr="00D03F15" w14:paraId="59555DBE" w14:textId="77777777" w:rsidTr="00AB1408">
        <w:tc>
          <w:tcPr>
            <w:tcW w:w="3070" w:type="dxa"/>
            <w:shd w:val="clear" w:color="auto" w:fill="auto"/>
          </w:tcPr>
          <w:p w14:paraId="384A28D6" w14:textId="77777777" w:rsidR="00B04E9C" w:rsidRPr="00D03F15" w:rsidRDefault="00B04E9C" w:rsidP="00AB1408">
            <w:pPr>
              <w:ind w:left="360"/>
            </w:pPr>
            <w:r w:rsidRPr="00D03F15">
              <w:t>Fe</w:t>
            </w:r>
            <w:r w:rsidRPr="00D03F15">
              <w:rPr>
                <w:vertAlign w:val="superscript"/>
              </w:rPr>
              <w:t>3+</w:t>
            </w:r>
          </w:p>
          <w:p w14:paraId="100D66D9" w14:textId="77777777" w:rsidR="00B04E9C" w:rsidRPr="00D03F15" w:rsidRDefault="00B04E9C" w:rsidP="00AB1408">
            <w:pPr>
              <w:ind w:left="360"/>
            </w:pPr>
          </w:p>
        </w:tc>
        <w:tc>
          <w:tcPr>
            <w:tcW w:w="3071" w:type="dxa"/>
            <w:shd w:val="clear" w:color="auto" w:fill="auto"/>
          </w:tcPr>
          <w:p w14:paraId="6D2F42C9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FeCl</w:t>
            </w:r>
            <w:r w:rsidRPr="00D03F15">
              <w:rPr>
                <w:vertAlign w:val="subscript"/>
              </w:rPr>
              <w:t>3</w:t>
            </w:r>
          </w:p>
          <w:p w14:paraId="4921FC73" w14:textId="77777777" w:rsidR="00B04E9C" w:rsidRPr="00D03F15" w:rsidRDefault="00B04E9C" w:rsidP="00AB1408">
            <w:pPr>
              <w:ind w:left="360"/>
            </w:pPr>
            <w:r w:rsidRPr="00D03F15">
              <w:t>vas (III)-klorid</w:t>
            </w:r>
          </w:p>
        </w:tc>
        <w:tc>
          <w:tcPr>
            <w:tcW w:w="3071" w:type="dxa"/>
            <w:shd w:val="clear" w:color="auto" w:fill="auto"/>
          </w:tcPr>
          <w:p w14:paraId="37DEA31E" w14:textId="77777777" w:rsidR="00B04E9C" w:rsidRPr="00D03F15" w:rsidRDefault="00B04E9C" w:rsidP="00AB1408">
            <w:pPr>
              <w:ind w:left="360"/>
              <w:rPr>
                <w:vertAlign w:val="subscript"/>
              </w:rPr>
            </w:pPr>
            <w:r w:rsidRPr="00D03F15">
              <w:t>Fe</w:t>
            </w:r>
            <w:r w:rsidRPr="00D03F15">
              <w:rPr>
                <w:vertAlign w:val="subscript"/>
              </w:rPr>
              <w:t>2</w:t>
            </w:r>
            <w:r w:rsidRPr="00D03F15">
              <w:t>S</w:t>
            </w:r>
            <w:r w:rsidRPr="00D03F15">
              <w:rPr>
                <w:vertAlign w:val="subscript"/>
              </w:rPr>
              <w:t>3</w:t>
            </w:r>
          </w:p>
          <w:p w14:paraId="7324797B" w14:textId="77777777" w:rsidR="00B04E9C" w:rsidRPr="00D03F15" w:rsidRDefault="00B04E9C" w:rsidP="00AB1408">
            <w:pPr>
              <w:ind w:left="360"/>
            </w:pPr>
            <w:r w:rsidRPr="00D03F15">
              <w:t>vas (III)-szulfid</w:t>
            </w:r>
          </w:p>
        </w:tc>
      </w:tr>
    </w:tbl>
    <w:p w14:paraId="3AFA17D1" w14:textId="77777777" w:rsidR="00B04E9C" w:rsidRPr="00D03F15" w:rsidRDefault="00B04E9C" w:rsidP="00B04E9C">
      <w:pPr>
        <w:ind w:left="360"/>
      </w:pPr>
    </w:p>
    <w:p w14:paraId="277085F1" w14:textId="77777777" w:rsidR="00B04E9C" w:rsidRPr="00D03F15" w:rsidRDefault="00B04E9C" w:rsidP="00B04E9C">
      <w:pPr>
        <w:ind w:left="360"/>
      </w:pPr>
      <w:r w:rsidRPr="00D03F15">
        <w:t>Ionrács: Rácspontokban lévő részecskék: ellentétes töltésű ionok</w:t>
      </w:r>
    </w:p>
    <w:p w14:paraId="22CF404D" w14:textId="77777777" w:rsidR="00B04E9C" w:rsidRPr="00D03F15" w:rsidRDefault="00B04E9C" w:rsidP="00B04E9C">
      <w:pPr>
        <w:ind w:left="360"/>
      </w:pPr>
      <w:r w:rsidRPr="00D03F15">
        <w:t xml:space="preserve">              Rácsösszetartó kötés: ionkötés</w:t>
      </w:r>
    </w:p>
    <w:p w14:paraId="03E283F9" w14:textId="77777777" w:rsidR="00B04E9C" w:rsidRPr="00D03F15" w:rsidRDefault="00B04E9C" w:rsidP="00B04E9C">
      <w:pPr>
        <w:ind w:left="360"/>
      </w:pPr>
    </w:p>
    <w:p w14:paraId="23ED8B33" w14:textId="77777777" w:rsidR="00B04E9C" w:rsidRPr="00D03F15" w:rsidRDefault="00B04E9C" w:rsidP="00B04E9C">
      <w:pPr>
        <w:ind w:left="360"/>
      </w:pPr>
      <w:r w:rsidRPr="00D03F15">
        <w:t>Az ionvegyületek képlete: Alkotó ionok számarányát mutatja meg az ionrácsban.</w:t>
      </w:r>
    </w:p>
    <w:p w14:paraId="6B01EFA7" w14:textId="77777777" w:rsidR="00B04E9C" w:rsidRPr="00D03F15" w:rsidRDefault="00B04E9C" w:rsidP="00B04E9C">
      <w:pPr>
        <w:ind w:left="360"/>
      </w:pPr>
      <w:proofErr w:type="gramStart"/>
      <w:r w:rsidRPr="00D03F15">
        <w:t>pl.</w:t>
      </w:r>
      <w:proofErr w:type="gramEnd"/>
      <w:r w:rsidRPr="00D03F15">
        <w:t xml:space="preserve"> </w:t>
      </w:r>
      <w:proofErr w:type="spellStart"/>
      <w:r w:rsidRPr="00D03F15">
        <w:t>NaCl</w:t>
      </w:r>
      <w:proofErr w:type="spellEnd"/>
    </w:p>
    <w:p w14:paraId="4453C87D" w14:textId="77777777" w:rsidR="00B04E9C" w:rsidRPr="00D03F15" w:rsidRDefault="00B04E9C" w:rsidP="00B04E9C">
      <w:pPr>
        <w:ind w:left="360"/>
      </w:pPr>
      <w:r w:rsidRPr="00D03F15">
        <w:t xml:space="preserve">     Na</w:t>
      </w:r>
      <w:proofErr w:type="gramStart"/>
      <w:r w:rsidRPr="00D03F15">
        <w:rPr>
          <w:vertAlign w:val="superscript"/>
        </w:rPr>
        <w:t>+</w:t>
      </w:r>
      <w:r>
        <w:rPr>
          <w:vertAlign w:val="superscript"/>
        </w:rPr>
        <w:t xml:space="preserve"> </w:t>
      </w:r>
      <w:r w:rsidRPr="00D03F15">
        <w:t>:</w:t>
      </w:r>
      <w:proofErr w:type="gramEnd"/>
      <w:r w:rsidRPr="00D03F15">
        <w:t xml:space="preserve"> Cl</w:t>
      </w:r>
      <w:r w:rsidRPr="00D03F15">
        <w:rPr>
          <w:vertAlign w:val="superscript"/>
        </w:rPr>
        <w:t>-</w:t>
      </w:r>
      <w:r>
        <w:rPr>
          <w:vertAlign w:val="superscript"/>
        </w:rPr>
        <w:t xml:space="preserve"> </w:t>
      </w:r>
      <w:r w:rsidRPr="00D03F15">
        <w:rPr>
          <w:vertAlign w:val="superscript"/>
        </w:rPr>
        <w:t xml:space="preserve"> </w:t>
      </w:r>
      <w:r w:rsidRPr="00D03F15">
        <w:t>= 1:1</w:t>
      </w:r>
    </w:p>
    <w:p w14:paraId="5D3F2FC3" w14:textId="77777777" w:rsidR="00B04E9C" w:rsidRPr="00D03F15" w:rsidRDefault="00B04E9C" w:rsidP="00B04E9C">
      <w:pPr>
        <w:ind w:left="360"/>
      </w:pPr>
      <w:r w:rsidRPr="00D03F15">
        <w:t xml:space="preserve">   </w:t>
      </w:r>
    </w:p>
    <w:p w14:paraId="5C182933" w14:textId="77777777" w:rsidR="00B04E9C" w:rsidRDefault="00B04E9C" w:rsidP="00B04E9C">
      <w:pPr>
        <w:ind w:left="360"/>
      </w:pPr>
      <w:r w:rsidRPr="00D03F15">
        <w:t xml:space="preserve">  Fe</w:t>
      </w:r>
      <w:r w:rsidRPr="00D03F15">
        <w:rPr>
          <w:vertAlign w:val="subscript"/>
        </w:rPr>
        <w:t>2</w:t>
      </w:r>
      <w:r w:rsidRPr="00D03F15">
        <w:t>O</w:t>
      </w:r>
      <w:r w:rsidRPr="00D03F15">
        <w:rPr>
          <w:vertAlign w:val="subscript"/>
        </w:rPr>
        <w:t>3</w:t>
      </w:r>
      <w:r w:rsidRPr="00D03F15">
        <w:t xml:space="preserve">: </w:t>
      </w:r>
    </w:p>
    <w:p w14:paraId="25F16FCE" w14:textId="77777777" w:rsidR="00B04E9C" w:rsidRPr="00D03F15" w:rsidRDefault="00B04E9C" w:rsidP="00B04E9C">
      <w:pPr>
        <w:ind w:left="360"/>
      </w:pPr>
    </w:p>
    <w:p w14:paraId="3A5B095A" w14:textId="77777777" w:rsidR="00B04E9C" w:rsidRPr="00D03F15" w:rsidRDefault="00B04E9C" w:rsidP="00B04E9C">
      <w:pPr>
        <w:ind w:left="360"/>
      </w:pPr>
      <w:r w:rsidRPr="00D03F15">
        <w:t>Fe</w:t>
      </w:r>
      <w:r w:rsidRPr="00D03F15">
        <w:rPr>
          <w:vertAlign w:val="superscript"/>
        </w:rPr>
        <w:t>3</w:t>
      </w:r>
      <w:proofErr w:type="gramStart"/>
      <w:r w:rsidRPr="00D03F15">
        <w:rPr>
          <w:vertAlign w:val="superscript"/>
        </w:rPr>
        <w:t>+</w:t>
      </w:r>
      <w:r>
        <w:rPr>
          <w:vertAlign w:val="superscript"/>
        </w:rPr>
        <w:t xml:space="preserve"> </w:t>
      </w:r>
      <w:r w:rsidRPr="00D03F15">
        <w:t>:</w:t>
      </w:r>
      <w:proofErr w:type="gramEnd"/>
      <w:r w:rsidRPr="00D03F15">
        <w:t xml:space="preserve"> O</w:t>
      </w:r>
      <w:r w:rsidRPr="00D03F15">
        <w:rPr>
          <w:vertAlign w:val="superscript"/>
        </w:rPr>
        <w:t>2-</w:t>
      </w:r>
      <w:r>
        <w:rPr>
          <w:vertAlign w:val="superscript"/>
        </w:rPr>
        <w:t xml:space="preserve"> </w:t>
      </w:r>
      <w:r w:rsidRPr="00221FF6">
        <w:t xml:space="preserve">= </w:t>
      </w:r>
      <w:r w:rsidRPr="00D03F15">
        <w:t>2:3</w:t>
      </w:r>
    </w:p>
    <w:p w14:paraId="5182A187" w14:textId="77777777" w:rsidR="00B04E9C" w:rsidRPr="00D03F15" w:rsidRDefault="00B04E9C" w:rsidP="00B04E9C">
      <w:pPr>
        <w:ind w:left="360"/>
      </w:pPr>
    </w:p>
    <w:p w14:paraId="1B7B9E19" w14:textId="77777777" w:rsidR="00B04E9C" w:rsidRPr="00D03F15" w:rsidRDefault="00B04E9C" w:rsidP="00B04E9C">
      <w:pPr>
        <w:ind w:left="360"/>
      </w:pPr>
    </w:p>
    <w:p w14:paraId="706CE7B1" w14:textId="77777777" w:rsidR="00B04E9C" w:rsidRDefault="00B04E9C" w:rsidP="00B04E9C">
      <w:pPr>
        <w:jc w:val="center"/>
        <w:rPr>
          <w:rFonts w:eastAsia="Calibri"/>
          <w:b/>
        </w:rPr>
      </w:pPr>
    </w:p>
    <w:p w14:paraId="1D015D80" w14:textId="77777777" w:rsidR="00B04E9C" w:rsidRDefault="00B04E9C" w:rsidP="00B04E9C">
      <w:pPr>
        <w:jc w:val="center"/>
        <w:rPr>
          <w:rFonts w:eastAsia="Calibri"/>
          <w:b/>
        </w:rPr>
      </w:pPr>
    </w:p>
    <w:p w14:paraId="586CB610" w14:textId="77777777" w:rsidR="00B04E9C" w:rsidRDefault="00B04E9C" w:rsidP="00B04E9C">
      <w:pPr>
        <w:jc w:val="center"/>
        <w:rPr>
          <w:rFonts w:eastAsia="Calibri"/>
          <w:b/>
        </w:rPr>
      </w:pPr>
    </w:p>
    <w:p w14:paraId="5D91775A" w14:textId="77777777" w:rsidR="00B04E9C" w:rsidRPr="00D03F15" w:rsidRDefault="00B04E9C" w:rsidP="00B04E9C">
      <w:pPr>
        <w:jc w:val="center"/>
        <w:rPr>
          <w:rFonts w:eastAsia="Calibri"/>
          <w:b/>
        </w:rPr>
      </w:pPr>
      <w:r w:rsidRPr="00D03F15">
        <w:rPr>
          <w:rFonts w:eastAsia="Calibri"/>
          <w:b/>
        </w:rPr>
        <w:t>10. Kémiai reakciók csoportosítása és törvényszerűségei</w:t>
      </w:r>
    </w:p>
    <w:p w14:paraId="309C94FB" w14:textId="77777777" w:rsidR="00B04E9C" w:rsidRPr="00D03F15" w:rsidRDefault="00B04E9C" w:rsidP="00B04E9C">
      <w:pPr>
        <w:jc w:val="center"/>
        <w:rPr>
          <w:rFonts w:eastAsia="Calibri"/>
          <w:b/>
        </w:rPr>
      </w:pPr>
    </w:p>
    <w:p w14:paraId="020C407F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Kémiai reakció fogalma: Olyan változás, amelyben megváltozik az anyag összetétele, új anyag keletkezik.</w:t>
      </w:r>
    </w:p>
    <w:p w14:paraId="2B12FD6A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</w:p>
    <w:p w14:paraId="1290849C" w14:textId="77777777" w:rsidR="00B04E9C" w:rsidRPr="00D03F15" w:rsidRDefault="00B04E9C" w:rsidP="00B04E9C">
      <w:pPr>
        <w:ind w:left="720"/>
        <w:contextualSpacing/>
        <w:rPr>
          <w:rFonts w:eastAsia="Calibri"/>
          <w:b/>
          <w:u w:val="single"/>
        </w:rPr>
      </w:pPr>
      <w:r w:rsidRPr="00D03F15">
        <w:rPr>
          <w:rFonts w:eastAsia="Calibri"/>
          <w:b/>
          <w:u w:val="single"/>
        </w:rPr>
        <w:t>Csoportosítása:</w:t>
      </w:r>
    </w:p>
    <w:p w14:paraId="4D3C0886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Energiaváltozás szerint:</w:t>
      </w:r>
    </w:p>
    <w:p w14:paraId="131FCAD5" w14:textId="77777777" w:rsidR="00B04E9C" w:rsidRPr="00D03F15" w:rsidRDefault="00B04E9C" w:rsidP="00B04E9C">
      <w:pPr>
        <w:ind w:left="720"/>
        <w:contextualSpacing/>
        <w:rPr>
          <w:rFonts w:eastAsia="Calibri"/>
          <w:i/>
        </w:rPr>
      </w:pPr>
      <w:r w:rsidRPr="00D03F15">
        <w:rPr>
          <w:rFonts w:eastAsia="Calibri"/>
          <w:i/>
        </w:rPr>
        <w:t xml:space="preserve">Exoterm reakció: </w:t>
      </w:r>
    </w:p>
    <w:p w14:paraId="45B5122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>Fogalma:</w:t>
      </w:r>
      <w:r w:rsidRPr="00D03F15">
        <w:rPr>
          <w:rFonts w:eastAsia="Calibri"/>
          <w:i/>
        </w:rPr>
        <w:t xml:space="preserve"> Az anyag belső energiája csökken, a környezet energiája nő.</w:t>
      </w:r>
    </w:p>
    <w:p w14:paraId="4E86A55B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proofErr w:type="spellStart"/>
      <w:r w:rsidRPr="00D03F15">
        <w:rPr>
          <w:rFonts w:eastAsia="Calibri"/>
        </w:rPr>
        <w:t>Pl</w:t>
      </w:r>
      <w:proofErr w:type="spellEnd"/>
      <w:r w:rsidRPr="00D03F15">
        <w:rPr>
          <w:rFonts w:eastAsia="Calibri"/>
        </w:rPr>
        <w:t>: szén égése</w:t>
      </w:r>
    </w:p>
    <w:p w14:paraId="1E827492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0DBEB6B8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687474B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 xml:space="preserve">Endoterm reakció: </w:t>
      </w:r>
    </w:p>
    <w:p w14:paraId="56AEF323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>Fogalma:</w:t>
      </w:r>
      <w:r w:rsidRPr="00D03F15">
        <w:rPr>
          <w:rFonts w:eastAsia="Calibri"/>
          <w:i/>
        </w:rPr>
        <w:t xml:space="preserve"> Az anyag belső energiája nő, a környezet energiája csökken.</w:t>
      </w:r>
    </w:p>
    <w:p w14:paraId="10B27151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proofErr w:type="spellStart"/>
      <w:r w:rsidRPr="00D03F15">
        <w:rPr>
          <w:rFonts w:eastAsia="Calibri"/>
        </w:rPr>
        <w:t>Pl</w:t>
      </w:r>
      <w:proofErr w:type="spellEnd"/>
      <w:r w:rsidRPr="00D03F15">
        <w:rPr>
          <w:rFonts w:eastAsia="Calibri"/>
        </w:rPr>
        <w:t xml:space="preserve">: víz bontása elektromos árammal, </w:t>
      </w:r>
    </w:p>
    <w:p w14:paraId="28B1DD9C" w14:textId="77777777" w:rsidR="00B04E9C" w:rsidRPr="00D03F15" w:rsidRDefault="00B04E9C" w:rsidP="00B04E9C">
      <w:pPr>
        <w:rPr>
          <w:rFonts w:eastAsia="Calibri"/>
        </w:rPr>
      </w:pPr>
    </w:p>
    <w:p w14:paraId="4A8F7174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Részecskeszám-változás szerint:</w:t>
      </w:r>
    </w:p>
    <w:p w14:paraId="7C00496D" w14:textId="77777777" w:rsidR="00B04E9C" w:rsidRPr="00D03F15" w:rsidRDefault="00B04E9C" w:rsidP="00B04E9C">
      <w:pPr>
        <w:ind w:left="720"/>
        <w:contextualSpacing/>
        <w:rPr>
          <w:rFonts w:eastAsia="Calibri"/>
          <w:i/>
        </w:rPr>
      </w:pPr>
      <w:r w:rsidRPr="00D03F15">
        <w:rPr>
          <w:rFonts w:eastAsia="Calibri"/>
          <w:i/>
        </w:rPr>
        <w:t xml:space="preserve">Egyesülés: </w:t>
      </w:r>
    </w:p>
    <w:p w14:paraId="320DD615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 xml:space="preserve">Fogalma: Több anyagból egy anyag keletkezik a reakció során. </w:t>
      </w:r>
    </w:p>
    <w:p w14:paraId="57DAA44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proofErr w:type="spellStart"/>
      <w:r w:rsidRPr="00D03F15">
        <w:rPr>
          <w:rFonts w:eastAsia="Calibri"/>
        </w:rPr>
        <w:t>Pl</w:t>
      </w:r>
      <w:proofErr w:type="spellEnd"/>
      <w:r w:rsidRPr="00D03F15">
        <w:rPr>
          <w:rFonts w:eastAsia="Calibri"/>
        </w:rPr>
        <w:t>: szén égése</w:t>
      </w:r>
    </w:p>
    <w:p w14:paraId="79DDA1B7" w14:textId="77777777" w:rsidR="00B04E9C" w:rsidRPr="00D03F15" w:rsidRDefault="00B04E9C" w:rsidP="00B04E9C">
      <w:pPr>
        <w:ind w:left="720"/>
        <w:contextualSpacing/>
        <w:rPr>
          <w:rFonts w:eastAsia="Calibri"/>
          <w:vertAlign w:val="subscript"/>
        </w:rPr>
      </w:pPr>
      <w:bookmarkStart w:id="2" w:name="_Hlk63611427"/>
      <w:r w:rsidRPr="00D03F15">
        <w:rPr>
          <w:rFonts w:eastAsia="Calibri"/>
        </w:rPr>
        <w:t>C+O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=CO</w:t>
      </w:r>
      <w:r w:rsidRPr="00D03F15">
        <w:rPr>
          <w:rFonts w:eastAsia="Calibri"/>
          <w:vertAlign w:val="subscript"/>
        </w:rPr>
        <w:t>2</w:t>
      </w:r>
    </w:p>
    <w:bookmarkEnd w:id="2"/>
    <w:p w14:paraId="4691ECD4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67376AE3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540C798E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7DA0166C" w14:textId="77777777" w:rsidR="00B04E9C" w:rsidRPr="00D03F15" w:rsidRDefault="00B04E9C" w:rsidP="00B04E9C">
      <w:pPr>
        <w:ind w:left="720"/>
        <w:contextualSpacing/>
        <w:rPr>
          <w:rFonts w:eastAsia="Calibri"/>
          <w:i/>
        </w:rPr>
      </w:pPr>
      <w:r w:rsidRPr="00D03F15">
        <w:rPr>
          <w:rFonts w:eastAsia="Calibri"/>
          <w:i/>
        </w:rPr>
        <w:t>Bomlás:</w:t>
      </w:r>
    </w:p>
    <w:p w14:paraId="01892546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>Fogalma: Egy anyagból több anyag keletkezik a reakció során.</w:t>
      </w:r>
    </w:p>
    <w:p w14:paraId="0567A19C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proofErr w:type="spellStart"/>
      <w:r w:rsidRPr="00D03F15">
        <w:rPr>
          <w:rFonts w:eastAsia="Calibri"/>
        </w:rPr>
        <w:t>Pl</w:t>
      </w:r>
      <w:proofErr w:type="spellEnd"/>
      <w:r w:rsidRPr="00D03F15">
        <w:rPr>
          <w:rFonts w:eastAsia="Calibri"/>
        </w:rPr>
        <w:t>: Víz bontása</w:t>
      </w:r>
    </w:p>
    <w:p w14:paraId="73AF9378" w14:textId="77777777" w:rsidR="00B04E9C" w:rsidRPr="00D03F15" w:rsidRDefault="00B04E9C" w:rsidP="00B04E9C">
      <w:pPr>
        <w:ind w:left="720"/>
        <w:contextualSpacing/>
        <w:rPr>
          <w:rFonts w:eastAsia="Calibri"/>
          <w:vertAlign w:val="subscript"/>
        </w:rPr>
      </w:pPr>
      <w:bookmarkStart w:id="3" w:name="_Hlk63611484"/>
      <w:r w:rsidRPr="00D03F15">
        <w:rPr>
          <w:rFonts w:eastAsia="Calibri"/>
        </w:rPr>
        <w:t>2H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O= 2 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+O</w:t>
      </w:r>
      <w:r w:rsidRPr="00D03F15">
        <w:rPr>
          <w:rFonts w:eastAsia="Calibri"/>
          <w:vertAlign w:val="subscript"/>
        </w:rPr>
        <w:t>2</w:t>
      </w:r>
    </w:p>
    <w:bookmarkEnd w:id="3"/>
    <w:p w14:paraId="31B957F7" w14:textId="77777777" w:rsidR="00B04E9C" w:rsidRPr="00D03F15" w:rsidRDefault="00B04E9C" w:rsidP="00B04E9C">
      <w:pPr>
        <w:contextualSpacing/>
        <w:rPr>
          <w:rFonts w:eastAsia="Calibri"/>
        </w:rPr>
      </w:pPr>
    </w:p>
    <w:p w14:paraId="2E707294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2AE8550F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2E13EA41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Részecskeátmenet szerint:</w:t>
      </w:r>
    </w:p>
    <w:p w14:paraId="4D0E963B" w14:textId="77777777" w:rsidR="00B04E9C" w:rsidRPr="00D03F15" w:rsidRDefault="00B04E9C" w:rsidP="00B04E9C">
      <w:pPr>
        <w:ind w:left="720"/>
        <w:rPr>
          <w:rFonts w:eastAsia="Calibri"/>
          <w:i/>
        </w:rPr>
      </w:pPr>
      <w:proofErr w:type="spellStart"/>
      <w:r w:rsidRPr="00D03F15">
        <w:rPr>
          <w:rFonts w:eastAsia="Calibri"/>
          <w:i/>
        </w:rPr>
        <w:t>Redoxireakció</w:t>
      </w:r>
      <w:proofErr w:type="spellEnd"/>
      <w:r w:rsidRPr="00D03F15">
        <w:rPr>
          <w:rFonts w:eastAsia="Calibri"/>
          <w:i/>
        </w:rPr>
        <w:t>:</w:t>
      </w:r>
    </w:p>
    <w:p w14:paraId="43A62E60" w14:textId="77777777" w:rsidR="00B04E9C" w:rsidRPr="00D03F15" w:rsidRDefault="00B04E9C" w:rsidP="00B04E9C">
      <w:pPr>
        <w:ind w:left="720"/>
        <w:rPr>
          <w:rFonts w:eastAsia="Calibri"/>
          <w:i/>
        </w:rPr>
      </w:pPr>
      <w:r w:rsidRPr="00D03F15">
        <w:rPr>
          <w:rFonts w:eastAsia="Calibri"/>
        </w:rPr>
        <w:t xml:space="preserve">Fogalma: </w:t>
      </w:r>
      <w:bookmarkStart w:id="4" w:name="_Hlk63611218"/>
      <w:r w:rsidRPr="00D03F15">
        <w:rPr>
          <w:rFonts w:eastAsia="Calibri"/>
        </w:rPr>
        <w:t>Olyan reakció, ami elektronátmenettel jár</w:t>
      </w:r>
      <w:bookmarkEnd w:id="4"/>
      <w:r w:rsidRPr="00D03F15">
        <w:rPr>
          <w:rFonts w:eastAsia="Calibri"/>
        </w:rPr>
        <w:t>.</w:t>
      </w:r>
    </w:p>
    <w:p w14:paraId="594DE3A7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proofErr w:type="spellStart"/>
      <w:r w:rsidRPr="00D03F15">
        <w:rPr>
          <w:rFonts w:eastAsia="Calibri"/>
        </w:rPr>
        <w:t>Pl</w:t>
      </w:r>
      <w:proofErr w:type="spellEnd"/>
      <w:r w:rsidRPr="00D03F15">
        <w:rPr>
          <w:rFonts w:eastAsia="Calibri"/>
        </w:rPr>
        <w:t xml:space="preserve">: </w:t>
      </w:r>
      <w:bookmarkStart w:id="5" w:name="_Hlk63611365"/>
      <w:r w:rsidRPr="00D03F15">
        <w:rPr>
          <w:rFonts w:eastAsia="Calibri"/>
        </w:rPr>
        <w:t>2Na+ Cl</w:t>
      </w:r>
      <w:r w:rsidRPr="00D03F15">
        <w:rPr>
          <w:rFonts w:eastAsia="Calibri"/>
          <w:vertAlign w:val="subscript"/>
        </w:rPr>
        <w:t xml:space="preserve">2= </w:t>
      </w:r>
      <w:r w:rsidRPr="00D03F15">
        <w:rPr>
          <w:rFonts w:eastAsia="Calibri"/>
        </w:rPr>
        <w:t xml:space="preserve">2 </w:t>
      </w:r>
      <w:proofErr w:type="spellStart"/>
      <w:r w:rsidRPr="00D03F15">
        <w:rPr>
          <w:rFonts w:eastAsia="Calibri"/>
        </w:rPr>
        <w:t>NaCl</w:t>
      </w:r>
      <w:proofErr w:type="spellEnd"/>
    </w:p>
    <w:bookmarkEnd w:id="5"/>
    <w:p w14:paraId="1C236226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1479158A" w14:textId="77777777" w:rsidR="00B04E9C" w:rsidRPr="00D03F15" w:rsidRDefault="00B04E9C" w:rsidP="00B04E9C">
      <w:pPr>
        <w:ind w:left="720"/>
        <w:contextualSpacing/>
        <w:rPr>
          <w:rFonts w:eastAsia="Calibri"/>
          <w:i/>
        </w:rPr>
      </w:pPr>
      <w:r w:rsidRPr="00D03F15">
        <w:rPr>
          <w:rFonts w:eastAsia="Calibri"/>
          <w:i/>
        </w:rPr>
        <w:t>Sav-bázis reakció:</w:t>
      </w:r>
    </w:p>
    <w:p w14:paraId="043BF86C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 xml:space="preserve"> Fogalma: Olyan reakció, ami protonátmenettel jár</w:t>
      </w:r>
    </w:p>
    <w:p w14:paraId="0BB5FDF0" w14:textId="77777777" w:rsidR="00B04E9C" w:rsidRPr="00D03F15" w:rsidRDefault="00B04E9C" w:rsidP="00B04E9C">
      <w:pPr>
        <w:ind w:left="720"/>
        <w:contextualSpacing/>
        <w:rPr>
          <w:rFonts w:eastAsia="Calibri"/>
          <w:vertAlign w:val="superscript"/>
        </w:rPr>
      </w:pPr>
      <w:proofErr w:type="spellStart"/>
      <w:r w:rsidRPr="00D03F15">
        <w:rPr>
          <w:rFonts w:eastAsia="Calibri"/>
        </w:rPr>
        <w:t>Pl</w:t>
      </w:r>
      <w:proofErr w:type="spellEnd"/>
      <w:r w:rsidRPr="00D03F15">
        <w:rPr>
          <w:rFonts w:eastAsia="Calibri"/>
        </w:rPr>
        <w:t xml:space="preserve">: </w:t>
      </w:r>
      <w:bookmarkStart w:id="6" w:name="_Hlk63611583"/>
      <w:proofErr w:type="spellStart"/>
      <w:r w:rsidRPr="00D03F15">
        <w:rPr>
          <w:rFonts w:eastAsia="Calibri"/>
        </w:rPr>
        <w:t>HCl</w:t>
      </w:r>
      <w:proofErr w:type="spellEnd"/>
      <w:r w:rsidRPr="00D03F15">
        <w:rPr>
          <w:rFonts w:eastAsia="Calibri"/>
        </w:rPr>
        <w:t xml:space="preserve"> + 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O= Cl</w:t>
      </w:r>
      <w:r w:rsidRPr="00D03F15">
        <w:rPr>
          <w:rFonts w:eastAsia="Calibri"/>
          <w:vertAlign w:val="superscript"/>
        </w:rPr>
        <w:t xml:space="preserve">- </w:t>
      </w:r>
      <w:r w:rsidRPr="00D03F15">
        <w:rPr>
          <w:rFonts w:eastAsia="Calibri"/>
        </w:rPr>
        <w:t>+ H</w:t>
      </w:r>
      <w:r w:rsidRPr="00D03F15">
        <w:rPr>
          <w:rFonts w:eastAsia="Calibri"/>
          <w:vertAlign w:val="subscript"/>
        </w:rPr>
        <w:t>3</w:t>
      </w:r>
      <w:r w:rsidRPr="00D03F15">
        <w:rPr>
          <w:rFonts w:eastAsia="Calibri"/>
        </w:rPr>
        <w:t>O</w:t>
      </w:r>
      <w:r w:rsidRPr="00D03F15">
        <w:rPr>
          <w:rFonts w:eastAsia="Calibri"/>
          <w:vertAlign w:val="superscript"/>
        </w:rPr>
        <w:t>+</w:t>
      </w:r>
    </w:p>
    <w:bookmarkEnd w:id="6"/>
    <w:p w14:paraId="5FDB843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036C8D13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>Tömegmegmaradás törvénye: A kémiai reakciókban a kiindulási anyagok együttes tömege egyenlő a keletkezett anyagok együttes tömegével.</w:t>
      </w:r>
    </w:p>
    <w:p w14:paraId="766CC9DF" w14:textId="77777777" w:rsidR="00B04E9C" w:rsidRDefault="00B04E9C" w:rsidP="00B04E9C">
      <w:pPr>
        <w:jc w:val="center"/>
        <w:rPr>
          <w:rFonts w:eastAsia="Calibri"/>
          <w:b/>
        </w:rPr>
      </w:pPr>
    </w:p>
    <w:p w14:paraId="46896427" w14:textId="77777777" w:rsidR="00B04E9C" w:rsidRPr="00D03F15" w:rsidRDefault="00B04E9C" w:rsidP="00B04E9C">
      <w:pPr>
        <w:jc w:val="center"/>
        <w:rPr>
          <w:rFonts w:eastAsia="Calibri"/>
          <w:b/>
        </w:rPr>
      </w:pPr>
      <w:r w:rsidRPr="00D03F15">
        <w:rPr>
          <w:rFonts w:eastAsia="Calibri"/>
          <w:b/>
        </w:rPr>
        <w:t xml:space="preserve">11. </w:t>
      </w:r>
      <w:proofErr w:type="spellStart"/>
      <w:r w:rsidRPr="00D03F15">
        <w:rPr>
          <w:rFonts w:eastAsia="Calibri"/>
          <w:b/>
        </w:rPr>
        <w:t>Redoxireakciók</w:t>
      </w:r>
      <w:proofErr w:type="spellEnd"/>
    </w:p>
    <w:p w14:paraId="1FD3F4A0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 xml:space="preserve">Oxidáció: </w:t>
      </w:r>
      <w:r w:rsidRPr="00D03F15">
        <w:rPr>
          <w:rFonts w:eastAsia="Calibri"/>
        </w:rPr>
        <w:t xml:space="preserve">elektron leadás, Oxigén felvétel, hidrogén leadás </w:t>
      </w:r>
    </w:p>
    <w:p w14:paraId="215C6A67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Redukció:</w:t>
      </w:r>
      <w:r w:rsidRPr="00D03F15">
        <w:rPr>
          <w:rFonts w:eastAsia="Calibri"/>
        </w:rPr>
        <w:t xml:space="preserve"> elektron felvétel, Oxigén leadás, hidrogén felvétel</w:t>
      </w:r>
    </w:p>
    <w:p w14:paraId="716AC7CF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 xml:space="preserve">Oxidálószer: </w:t>
      </w:r>
      <w:r w:rsidRPr="00D03F15">
        <w:rPr>
          <w:rFonts w:eastAsia="Calibri"/>
        </w:rPr>
        <w:t xml:space="preserve">Az az anyag, ami </w:t>
      </w:r>
      <w:proofErr w:type="spellStart"/>
      <w:r w:rsidRPr="00D03F15">
        <w:rPr>
          <w:rFonts w:eastAsia="Calibri"/>
        </w:rPr>
        <w:t>redukálódik</w:t>
      </w:r>
      <w:proofErr w:type="spellEnd"/>
      <w:r w:rsidRPr="00D03F15">
        <w:rPr>
          <w:rFonts w:eastAsia="Calibri"/>
        </w:rPr>
        <w:t>.</w:t>
      </w:r>
    </w:p>
    <w:p w14:paraId="28803A99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>Redukálószer:</w:t>
      </w:r>
      <w:r w:rsidRPr="00D03F15">
        <w:rPr>
          <w:rFonts w:eastAsia="Calibri"/>
        </w:rPr>
        <w:t xml:space="preserve"> Az az anyag, ami oxidálódik.</w:t>
      </w:r>
    </w:p>
    <w:p w14:paraId="5A54D6B9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Példaegyenletek:</w:t>
      </w:r>
      <w:proofErr w:type="gramStart"/>
      <w:r w:rsidRPr="00D03F15">
        <w:rPr>
          <w:rFonts w:eastAsia="Calibri"/>
          <w:b/>
        </w:rPr>
        <w:t>( 3</w:t>
      </w:r>
      <w:proofErr w:type="gramEnd"/>
      <w:r w:rsidRPr="00D03F15">
        <w:rPr>
          <w:rFonts w:eastAsia="Calibri"/>
          <w:b/>
        </w:rPr>
        <w:t xml:space="preserve"> db)</w:t>
      </w:r>
    </w:p>
    <w:p w14:paraId="03BE5A91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</w:p>
    <w:p w14:paraId="38A51A9C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>2Na+ Cl</w:t>
      </w:r>
      <w:r w:rsidRPr="00D03F15">
        <w:rPr>
          <w:rFonts w:eastAsia="Calibri"/>
          <w:vertAlign w:val="subscript"/>
        </w:rPr>
        <w:t xml:space="preserve">2 </w:t>
      </w:r>
      <w:r w:rsidRPr="00D03F15">
        <w:rPr>
          <w:rFonts w:eastAsia="Calibri"/>
        </w:rPr>
        <w:t>=</w:t>
      </w:r>
      <w:r w:rsidRPr="00D03F15">
        <w:rPr>
          <w:rFonts w:eastAsia="Calibri"/>
          <w:vertAlign w:val="subscript"/>
        </w:rPr>
        <w:t xml:space="preserve"> </w:t>
      </w:r>
      <w:r w:rsidRPr="00D03F15">
        <w:rPr>
          <w:rFonts w:eastAsia="Calibri"/>
        </w:rPr>
        <w:t xml:space="preserve">2 </w:t>
      </w:r>
      <w:proofErr w:type="spellStart"/>
      <w:r w:rsidRPr="00D03F15">
        <w:rPr>
          <w:rFonts w:eastAsia="Calibri"/>
        </w:rPr>
        <w:t>NaCl</w:t>
      </w:r>
      <w:proofErr w:type="spellEnd"/>
    </w:p>
    <w:p w14:paraId="30FA9369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Na: oxidálódik, redukálószer</w:t>
      </w:r>
    </w:p>
    <w:p w14:paraId="17F5FA97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  <w:r w:rsidRPr="00D03F15">
        <w:rPr>
          <w:rFonts w:eastAsia="Calibri"/>
          <w:b/>
        </w:rPr>
        <w:t xml:space="preserve">Klór: </w:t>
      </w:r>
      <w:proofErr w:type="spellStart"/>
      <w:r w:rsidRPr="00D03F15">
        <w:rPr>
          <w:rFonts w:eastAsia="Calibri"/>
          <w:b/>
        </w:rPr>
        <w:t>redukálódik</w:t>
      </w:r>
      <w:proofErr w:type="spellEnd"/>
      <w:r w:rsidRPr="00D03F15">
        <w:rPr>
          <w:rFonts w:eastAsia="Calibri"/>
          <w:b/>
        </w:rPr>
        <w:t>, oxidálószer</w:t>
      </w:r>
    </w:p>
    <w:p w14:paraId="529B255B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</w:p>
    <w:p w14:paraId="24F4FE3C" w14:textId="77777777" w:rsidR="00B04E9C" w:rsidRPr="00D03F15" w:rsidRDefault="00B04E9C" w:rsidP="00B04E9C">
      <w:pPr>
        <w:ind w:left="720"/>
        <w:contextualSpacing/>
        <w:rPr>
          <w:rFonts w:eastAsia="Calibri"/>
          <w:vertAlign w:val="subscript"/>
        </w:rPr>
      </w:pPr>
      <w:r w:rsidRPr="00D03F15">
        <w:rPr>
          <w:rFonts w:eastAsia="Calibri"/>
        </w:rPr>
        <w:t>C+O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=CO</w:t>
      </w:r>
      <w:r w:rsidRPr="00D03F15">
        <w:rPr>
          <w:rFonts w:eastAsia="Calibri"/>
          <w:vertAlign w:val="subscript"/>
        </w:rPr>
        <w:t>2</w:t>
      </w:r>
    </w:p>
    <w:p w14:paraId="65CA0608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  <w:proofErr w:type="gramStart"/>
      <w:r w:rsidRPr="00D03F15">
        <w:rPr>
          <w:rFonts w:eastAsia="Calibri"/>
          <w:b/>
        </w:rPr>
        <w:t>szén</w:t>
      </w:r>
      <w:proofErr w:type="gramEnd"/>
      <w:r w:rsidRPr="00D03F15">
        <w:rPr>
          <w:rFonts w:eastAsia="Calibri"/>
          <w:b/>
        </w:rPr>
        <w:t>: oxidálódik, redukálószer</w:t>
      </w:r>
    </w:p>
    <w:p w14:paraId="125650A1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  <w:proofErr w:type="gramStart"/>
      <w:r w:rsidRPr="00D03F15">
        <w:rPr>
          <w:rFonts w:eastAsia="Calibri"/>
          <w:b/>
        </w:rPr>
        <w:t>oxigén</w:t>
      </w:r>
      <w:proofErr w:type="gramEnd"/>
      <w:r w:rsidRPr="00D03F15">
        <w:rPr>
          <w:rFonts w:eastAsia="Calibri"/>
          <w:b/>
        </w:rPr>
        <w:t xml:space="preserve">: </w:t>
      </w:r>
      <w:proofErr w:type="spellStart"/>
      <w:r w:rsidRPr="00D03F15">
        <w:rPr>
          <w:rFonts w:eastAsia="Calibri"/>
          <w:b/>
        </w:rPr>
        <w:t>redukálódik</w:t>
      </w:r>
      <w:proofErr w:type="spellEnd"/>
      <w:r w:rsidRPr="00D03F15">
        <w:rPr>
          <w:rFonts w:eastAsia="Calibri"/>
          <w:b/>
        </w:rPr>
        <w:t>, oxidálószer</w:t>
      </w:r>
    </w:p>
    <w:p w14:paraId="145FDD4C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</w:p>
    <w:p w14:paraId="3CB977E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>2 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+O</w:t>
      </w:r>
      <w:r w:rsidRPr="00D03F15">
        <w:rPr>
          <w:rFonts w:eastAsia="Calibri"/>
          <w:vertAlign w:val="subscript"/>
        </w:rPr>
        <w:t xml:space="preserve">2 </w:t>
      </w:r>
      <w:r w:rsidRPr="00D03F15">
        <w:rPr>
          <w:rFonts w:eastAsia="Calibri"/>
        </w:rPr>
        <w:t>= 2H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</w:t>
      </w:r>
    </w:p>
    <w:p w14:paraId="323A148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</w:rPr>
        <w:t>Hidrogén: oxidálódik, redukálószer</w:t>
      </w:r>
    </w:p>
    <w:p w14:paraId="7932C560" w14:textId="77777777" w:rsidR="00B04E9C" w:rsidRPr="00D03F15" w:rsidRDefault="00B04E9C" w:rsidP="00B04E9C">
      <w:pPr>
        <w:ind w:left="720"/>
        <w:contextualSpacing/>
        <w:rPr>
          <w:rFonts w:eastAsia="Calibri"/>
          <w:vertAlign w:val="subscript"/>
        </w:rPr>
      </w:pPr>
      <w:r w:rsidRPr="00D03F15">
        <w:rPr>
          <w:rFonts w:eastAsia="Calibri"/>
        </w:rPr>
        <w:t xml:space="preserve">Oxigén: </w:t>
      </w:r>
      <w:proofErr w:type="spellStart"/>
      <w:r w:rsidRPr="00D03F15">
        <w:rPr>
          <w:rFonts w:eastAsia="Calibri"/>
        </w:rPr>
        <w:t>Redukálódik</w:t>
      </w:r>
      <w:proofErr w:type="spellEnd"/>
      <w:r w:rsidRPr="00D03F15">
        <w:rPr>
          <w:rFonts w:eastAsia="Calibri"/>
        </w:rPr>
        <w:t>, oxidálószer</w:t>
      </w:r>
    </w:p>
    <w:p w14:paraId="2BCAEC83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</w:p>
    <w:p w14:paraId="22E02227" w14:textId="77777777" w:rsidR="00B04E9C" w:rsidRPr="00D03F15" w:rsidRDefault="00B04E9C" w:rsidP="00B04E9C">
      <w:pPr>
        <w:ind w:left="720"/>
        <w:contextualSpacing/>
        <w:rPr>
          <w:rFonts w:eastAsia="Calibri"/>
          <w:b/>
        </w:rPr>
      </w:pPr>
    </w:p>
    <w:p w14:paraId="0B8AED5D" w14:textId="77777777" w:rsidR="00B04E9C" w:rsidRPr="00D03F15" w:rsidRDefault="00B04E9C" w:rsidP="00B04E9C">
      <w:pPr>
        <w:ind w:left="720"/>
        <w:contextualSpacing/>
        <w:jc w:val="center"/>
        <w:rPr>
          <w:rFonts w:eastAsia="Calibri"/>
          <w:b/>
        </w:rPr>
      </w:pPr>
      <w:r w:rsidRPr="00D03F15">
        <w:rPr>
          <w:rFonts w:eastAsia="Calibri"/>
          <w:b/>
        </w:rPr>
        <w:t>12. Sav-bázis reakciók</w:t>
      </w:r>
    </w:p>
    <w:p w14:paraId="6BC0CF4A" w14:textId="77777777" w:rsidR="00B04E9C" w:rsidRPr="00D03F15" w:rsidRDefault="00B04E9C" w:rsidP="00B04E9C">
      <w:pPr>
        <w:ind w:left="720"/>
        <w:contextualSpacing/>
        <w:jc w:val="center"/>
        <w:rPr>
          <w:rFonts w:eastAsia="Calibri"/>
          <w:b/>
        </w:rPr>
      </w:pPr>
    </w:p>
    <w:p w14:paraId="5EDD4729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 xml:space="preserve">Sav: </w:t>
      </w:r>
      <w:r w:rsidRPr="00D03F15">
        <w:rPr>
          <w:rFonts w:eastAsia="Calibri"/>
        </w:rPr>
        <w:t>Az a molekula vagy ion, amelyik H</w:t>
      </w:r>
      <w:r w:rsidRPr="00D03F15">
        <w:rPr>
          <w:rFonts w:eastAsia="Calibri"/>
          <w:vertAlign w:val="superscript"/>
        </w:rPr>
        <w:t>+</w:t>
      </w:r>
      <w:r w:rsidRPr="00D03F15">
        <w:rPr>
          <w:rFonts w:eastAsia="Calibri"/>
        </w:rPr>
        <w:t>-iont ad le.</w:t>
      </w:r>
    </w:p>
    <w:p w14:paraId="69FFE4B5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b/>
        </w:rPr>
      </w:pPr>
      <w:r w:rsidRPr="00D03F15">
        <w:rPr>
          <w:rFonts w:eastAsia="Calibri"/>
          <w:b/>
        </w:rPr>
        <w:t>Bázis:</w:t>
      </w:r>
      <w:r w:rsidRPr="00D03F15">
        <w:rPr>
          <w:rFonts w:eastAsia="Calibri"/>
        </w:rPr>
        <w:t xml:space="preserve"> Az a molekula vagy ion, amelyik H</w:t>
      </w:r>
      <w:r w:rsidRPr="00D03F15">
        <w:rPr>
          <w:rFonts w:eastAsia="Calibri"/>
          <w:vertAlign w:val="superscript"/>
        </w:rPr>
        <w:t>+</w:t>
      </w:r>
      <w:r w:rsidRPr="00D03F15">
        <w:rPr>
          <w:rFonts w:eastAsia="Calibri"/>
        </w:rPr>
        <w:t>-iont vesz fel</w:t>
      </w:r>
      <w:r w:rsidRPr="00D03F15">
        <w:rPr>
          <w:rFonts w:eastAsia="Calibri"/>
          <w:b/>
        </w:rPr>
        <w:t>.</w:t>
      </w:r>
    </w:p>
    <w:p w14:paraId="18F5D46A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 xml:space="preserve">Közömbösítés: </w:t>
      </w:r>
      <w:r w:rsidRPr="00D03F15">
        <w:rPr>
          <w:rFonts w:eastAsia="Calibri"/>
        </w:rPr>
        <w:t>Sav + bázis = só+ víz</w:t>
      </w:r>
    </w:p>
    <w:p w14:paraId="29E2A620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  <w:u w:val="single"/>
        </w:rPr>
      </w:pPr>
      <w:r w:rsidRPr="00D03F15">
        <w:rPr>
          <w:rFonts w:eastAsia="Calibri"/>
          <w:b/>
          <w:u w:val="single"/>
        </w:rPr>
        <w:t>Kémhatás:</w:t>
      </w:r>
      <w:r w:rsidRPr="00D03F15">
        <w:rPr>
          <w:rFonts w:eastAsia="Calibri"/>
          <w:u w:val="single"/>
        </w:rPr>
        <w:t xml:space="preserve"> </w:t>
      </w:r>
    </w:p>
    <w:p w14:paraId="770BD544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ascii="Calibri" w:eastAsia="Calibri" w:hAnsi="Calibri"/>
          <w:b/>
        </w:rPr>
      </w:pPr>
      <w:r w:rsidRPr="00D03F15">
        <w:rPr>
          <w:rFonts w:eastAsia="Calibri"/>
          <w:b/>
        </w:rPr>
        <w:t xml:space="preserve">Az oldatok kémhatásának számszerű jelzésére a pH értéket használjuk. </w:t>
      </w:r>
      <w:r w:rsidRPr="00D03F15">
        <w:rPr>
          <w:rFonts w:ascii="Calibri" w:eastAsia="Calibri" w:hAnsi="Calibri"/>
          <w:b/>
        </w:rPr>
        <w:t>A pH-skálát</w:t>
      </w:r>
    </w:p>
    <w:p w14:paraId="1C018206" w14:textId="77777777" w:rsidR="00B04E9C" w:rsidRDefault="00B04E9C" w:rsidP="00B04E9C">
      <w:pPr>
        <w:ind w:left="720"/>
        <w:contextualSpacing/>
        <w:rPr>
          <w:rFonts w:ascii="Calibri" w:eastAsia="Calibri" w:hAnsi="Calibri"/>
          <w:b/>
        </w:rPr>
      </w:pPr>
      <w:r w:rsidRPr="00D03F15">
        <w:rPr>
          <w:rFonts w:ascii="Calibri" w:eastAsia="Calibri" w:hAnsi="Calibri"/>
          <w:b/>
        </w:rPr>
        <w:t xml:space="preserve"> 0–14-ig értelmezzük, amelyben a semleges kémhatást a 7-es pH-érték jelzi. Ez alatt az oldat savas, e felett pedig lúgos kémhatású.</w:t>
      </w:r>
      <w:r>
        <w:rPr>
          <w:rFonts w:ascii="Calibri" w:eastAsia="Calibri" w:hAnsi="Calibri"/>
          <w:b/>
        </w:rPr>
        <w:t xml:space="preserve"> </w:t>
      </w:r>
    </w:p>
    <w:p w14:paraId="00E5DE73" w14:textId="77777777" w:rsidR="00B04E9C" w:rsidRPr="00D03F15" w:rsidRDefault="00B04E9C" w:rsidP="00B04E9C">
      <w:pPr>
        <w:ind w:left="720"/>
        <w:contextualSpacing/>
        <w:rPr>
          <w:rFonts w:ascii="Calibri" w:eastAsia="Calibri" w:hAnsi="Calibri"/>
          <w:b/>
        </w:rPr>
      </w:pPr>
    </w:p>
    <w:p w14:paraId="0D939315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>Savas</w:t>
      </w:r>
      <w:r w:rsidRPr="00D03F15">
        <w:rPr>
          <w:rFonts w:eastAsia="Calibri"/>
        </w:rPr>
        <w:t xml:space="preserve">: 7-nél kisebb pH </w:t>
      </w:r>
    </w:p>
    <w:p w14:paraId="717E5409" w14:textId="77777777" w:rsidR="00B04E9C" w:rsidRPr="00D03F15" w:rsidRDefault="00B04E9C" w:rsidP="00B04E9C">
      <w:pPr>
        <w:ind w:left="720"/>
        <w:contextualSpacing/>
        <w:rPr>
          <w:rFonts w:eastAsia="Calibri"/>
          <w:vertAlign w:val="superscript"/>
        </w:rPr>
      </w:pPr>
      <w:r w:rsidRPr="00D03F15">
        <w:rPr>
          <w:rFonts w:eastAsia="Calibri"/>
          <w:b/>
        </w:rPr>
        <w:t>Példaegyenlet</w:t>
      </w:r>
      <w:r w:rsidRPr="00D03F15">
        <w:rPr>
          <w:rFonts w:eastAsia="Calibri"/>
        </w:rPr>
        <w:t xml:space="preserve">: </w:t>
      </w:r>
      <w:proofErr w:type="spellStart"/>
      <w:r w:rsidRPr="00D03F15">
        <w:rPr>
          <w:rFonts w:eastAsia="Calibri"/>
        </w:rPr>
        <w:t>HCl</w:t>
      </w:r>
      <w:proofErr w:type="spellEnd"/>
      <w:r w:rsidRPr="00D03F15">
        <w:rPr>
          <w:rFonts w:eastAsia="Calibri"/>
        </w:rPr>
        <w:t xml:space="preserve"> + 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 = Cl</w:t>
      </w:r>
      <w:r w:rsidRPr="00D03F15">
        <w:rPr>
          <w:rFonts w:eastAsia="Calibri"/>
          <w:vertAlign w:val="superscript"/>
        </w:rPr>
        <w:t xml:space="preserve">- </w:t>
      </w:r>
      <w:r w:rsidRPr="00D03F15">
        <w:rPr>
          <w:rFonts w:eastAsia="Calibri"/>
        </w:rPr>
        <w:t xml:space="preserve">+ </w:t>
      </w:r>
      <w:bookmarkStart w:id="7" w:name="_Hlk63611623"/>
      <w:r w:rsidRPr="00D03F15">
        <w:rPr>
          <w:rFonts w:eastAsia="Calibri"/>
        </w:rPr>
        <w:t>H</w:t>
      </w:r>
      <w:r w:rsidRPr="00D03F15">
        <w:rPr>
          <w:rFonts w:eastAsia="Calibri"/>
          <w:vertAlign w:val="subscript"/>
        </w:rPr>
        <w:t>3</w:t>
      </w:r>
      <w:r w:rsidRPr="00D03F15">
        <w:rPr>
          <w:rFonts w:eastAsia="Calibri"/>
        </w:rPr>
        <w:t>O</w:t>
      </w:r>
      <w:r w:rsidRPr="00D03F15">
        <w:rPr>
          <w:rFonts w:eastAsia="Calibri"/>
          <w:vertAlign w:val="superscript"/>
        </w:rPr>
        <w:t>+</w:t>
      </w:r>
    </w:p>
    <w:bookmarkEnd w:id="7"/>
    <w:p w14:paraId="166AC696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1951142E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567FD837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proofErr w:type="gramStart"/>
      <w:r w:rsidRPr="00D03F15">
        <w:rPr>
          <w:rFonts w:eastAsia="Calibri"/>
          <w:b/>
        </w:rPr>
        <w:t xml:space="preserve">Semleges </w:t>
      </w:r>
      <w:r w:rsidRPr="00D03F15">
        <w:rPr>
          <w:rFonts w:eastAsia="Calibri"/>
        </w:rPr>
        <w:t>:</w:t>
      </w:r>
      <w:proofErr w:type="gramEnd"/>
      <w:r w:rsidRPr="00D03F15">
        <w:rPr>
          <w:rFonts w:eastAsia="Calibri"/>
        </w:rPr>
        <w:t xml:space="preserve"> pH=7</w:t>
      </w:r>
    </w:p>
    <w:p w14:paraId="019695F8" w14:textId="77777777" w:rsidR="00B04E9C" w:rsidRPr="00D03F15" w:rsidRDefault="00B04E9C" w:rsidP="00B04E9C">
      <w:pPr>
        <w:ind w:left="720"/>
        <w:contextualSpacing/>
        <w:rPr>
          <w:rFonts w:eastAsia="Calibri"/>
          <w:vertAlign w:val="superscript"/>
        </w:rPr>
      </w:pPr>
      <w:r w:rsidRPr="00D03F15">
        <w:rPr>
          <w:rFonts w:eastAsia="Calibri"/>
          <w:b/>
        </w:rPr>
        <w:t>Példaegyenlet</w:t>
      </w:r>
      <w:r w:rsidRPr="00D03F15">
        <w:rPr>
          <w:rFonts w:eastAsia="Calibri"/>
        </w:rPr>
        <w:t>: 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O+</w:t>
      </w:r>
      <w:bookmarkStart w:id="8" w:name="_Hlk63611679"/>
      <w:r w:rsidRPr="00D03F15">
        <w:rPr>
          <w:rFonts w:eastAsia="Calibri"/>
        </w:rPr>
        <w:t>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O= H</w:t>
      </w:r>
      <w:r w:rsidRPr="00D03F15">
        <w:rPr>
          <w:rFonts w:eastAsia="Calibri"/>
          <w:vertAlign w:val="subscript"/>
        </w:rPr>
        <w:t>3</w:t>
      </w:r>
      <w:r w:rsidRPr="00D03F15">
        <w:rPr>
          <w:rFonts w:eastAsia="Calibri"/>
        </w:rPr>
        <w:t>O</w:t>
      </w:r>
      <w:r w:rsidRPr="00D03F15">
        <w:rPr>
          <w:rFonts w:eastAsia="Calibri"/>
          <w:vertAlign w:val="superscript"/>
        </w:rPr>
        <w:t>+</w:t>
      </w:r>
      <w:r w:rsidRPr="00D03F15">
        <w:rPr>
          <w:rFonts w:eastAsia="Calibri"/>
        </w:rPr>
        <w:t>+</w:t>
      </w:r>
      <w:r>
        <w:rPr>
          <w:rFonts w:eastAsia="Calibri"/>
        </w:rPr>
        <w:t xml:space="preserve"> </w:t>
      </w:r>
      <w:proofErr w:type="gramStart"/>
      <w:r w:rsidRPr="00D03F15">
        <w:rPr>
          <w:rFonts w:eastAsia="Calibri"/>
        </w:rPr>
        <w:t>OH</w:t>
      </w:r>
      <w:bookmarkEnd w:id="8"/>
      <w:r w:rsidRPr="00D03F15">
        <w:rPr>
          <w:rFonts w:eastAsia="Calibri"/>
          <w:vertAlign w:val="superscript"/>
        </w:rPr>
        <w:t>-</w:t>
      </w:r>
      <w:proofErr w:type="gramEnd"/>
    </w:p>
    <w:p w14:paraId="0903F25C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77756DCA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6F01D6D4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r w:rsidRPr="00D03F15">
        <w:rPr>
          <w:rFonts w:eastAsia="Calibri"/>
          <w:b/>
        </w:rPr>
        <w:t>Lúgos</w:t>
      </w:r>
      <w:r w:rsidRPr="00D03F15">
        <w:rPr>
          <w:rFonts w:eastAsia="Calibri"/>
        </w:rPr>
        <w:t>: pH 7-nél nagyobb.</w:t>
      </w:r>
    </w:p>
    <w:p w14:paraId="349B6F96" w14:textId="77777777" w:rsidR="00B04E9C" w:rsidRPr="00D03F15" w:rsidRDefault="00B04E9C" w:rsidP="00B04E9C">
      <w:pPr>
        <w:ind w:left="720"/>
        <w:contextualSpacing/>
        <w:rPr>
          <w:rFonts w:eastAsia="Calibri"/>
          <w:vertAlign w:val="superscript"/>
        </w:rPr>
      </w:pPr>
      <w:r w:rsidRPr="00D03F15">
        <w:rPr>
          <w:rFonts w:eastAsia="Calibri"/>
          <w:b/>
        </w:rPr>
        <w:t>Példaegyenlet</w:t>
      </w:r>
      <w:r w:rsidRPr="00D03F15">
        <w:rPr>
          <w:rFonts w:eastAsia="Calibri"/>
        </w:rPr>
        <w:t>: NH</w:t>
      </w:r>
      <w:r w:rsidRPr="00D03F15">
        <w:rPr>
          <w:rFonts w:eastAsia="Calibri"/>
          <w:vertAlign w:val="subscript"/>
        </w:rPr>
        <w:t>3</w:t>
      </w:r>
      <w:r w:rsidRPr="00D03F15">
        <w:rPr>
          <w:rFonts w:eastAsia="Calibri"/>
        </w:rPr>
        <w:t>+ H</w:t>
      </w:r>
      <w:r w:rsidRPr="00D03F15">
        <w:rPr>
          <w:rFonts w:eastAsia="Calibri"/>
          <w:vertAlign w:val="subscript"/>
        </w:rPr>
        <w:t>2</w:t>
      </w:r>
      <w:r w:rsidRPr="00D03F15">
        <w:rPr>
          <w:rFonts w:eastAsia="Calibri"/>
        </w:rPr>
        <w:t>O= NH</w:t>
      </w:r>
      <w:r w:rsidRPr="00D03F15">
        <w:rPr>
          <w:rFonts w:eastAsia="Calibri"/>
          <w:vertAlign w:val="subscript"/>
        </w:rPr>
        <w:t>4</w:t>
      </w:r>
      <w:r w:rsidRPr="00D03F15">
        <w:rPr>
          <w:rFonts w:eastAsia="Calibri"/>
          <w:vertAlign w:val="superscript"/>
        </w:rPr>
        <w:t>+</w:t>
      </w:r>
      <w:r w:rsidRPr="00D03F15">
        <w:rPr>
          <w:rFonts w:eastAsia="Calibri"/>
        </w:rPr>
        <w:t>+</w:t>
      </w:r>
      <w:r>
        <w:rPr>
          <w:rFonts w:eastAsia="Calibri"/>
        </w:rPr>
        <w:t xml:space="preserve"> </w:t>
      </w:r>
      <w:proofErr w:type="gramStart"/>
      <w:r w:rsidRPr="00D03F15">
        <w:rPr>
          <w:rFonts w:eastAsia="Calibri"/>
        </w:rPr>
        <w:t>OH</w:t>
      </w:r>
      <w:r w:rsidRPr="00D03F15">
        <w:rPr>
          <w:rFonts w:eastAsia="Calibri"/>
          <w:vertAlign w:val="superscript"/>
        </w:rPr>
        <w:t>-</w:t>
      </w:r>
      <w:proofErr w:type="gramEnd"/>
    </w:p>
    <w:p w14:paraId="4A14AEF9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</w:p>
    <w:p w14:paraId="16896C5D" w14:textId="77777777" w:rsidR="00B04E9C" w:rsidRPr="00D03F15" w:rsidRDefault="00B04E9C" w:rsidP="00B04E9C">
      <w:pPr>
        <w:numPr>
          <w:ilvl w:val="0"/>
          <w:numId w:val="4"/>
        </w:numPr>
        <w:contextualSpacing/>
        <w:rPr>
          <w:rFonts w:eastAsia="Calibri"/>
        </w:rPr>
      </w:pPr>
      <w:proofErr w:type="gramStart"/>
      <w:r w:rsidRPr="00D03F15">
        <w:rPr>
          <w:rFonts w:eastAsia="Calibri"/>
          <w:b/>
        </w:rPr>
        <w:t>Indikátorok</w:t>
      </w:r>
      <w:proofErr w:type="gramEnd"/>
      <w:r w:rsidRPr="00D03F15">
        <w:rPr>
          <w:rFonts w:eastAsia="Calibri"/>
          <w:b/>
        </w:rPr>
        <w:t>:</w:t>
      </w:r>
      <w:r w:rsidRPr="00D03F15">
        <w:rPr>
          <w:rFonts w:eastAsia="Calibri"/>
        </w:rPr>
        <w:t xml:space="preserve"> A vizes oldatok kémhatását jelző anyagok. </w:t>
      </w:r>
    </w:p>
    <w:p w14:paraId="310EE076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  <w:b/>
        </w:rPr>
        <w:t>Fenolftalein</w:t>
      </w:r>
      <w:r w:rsidRPr="00D03F15">
        <w:rPr>
          <w:rFonts w:eastAsia="Calibri"/>
        </w:rPr>
        <w:t>: Lúgos: rózsaszín, savas, semleges: színtelen</w:t>
      </w:r>
    </w:p>
    <w:p w14:paraId="22C5DCF2" w14:textId="77777777" w:rsidR="00B04E9C" w:rsidRPr="00D03F15" w:rsidRDefault="00B04E9C" w:rsidP="00B04E9C">
      <w:pPr>
        <w:ind w:left="720"/>
        <w:contextualSpacing/>
        <w:rPr>
          <w:rFonts w:eastAsia="Calibri"/>
        </w:rPr>
      </w:pPr>
      <w:proofErr w:type="spellStart"/>
      <w:r w:rsidRPr="00D03F15">
        <w:rPr>
          <w:rFonts w:eastAsia="Calibri"/>
          <w:b/>
        </w:rPr>
        <w:t>Univerzál</w:t>
      </w:r>
      <w:proofErr w:type="spellEnd"/>
      <w:r w:rsidRPr="00D03F15">
        <w:rPr>
          <w:rFonts w:eastAsia="Calibri"/>
          <w:b/>
        </w:rPr>
        <w:t xml:space="preserve"> </w:t>
      </w:r>
      <w:proofErr w:type="gramStart"/>
      <w:r w:rsidRPr="00D03F15">
        <w:rPr>
          <w:rFonts w:eastAsia="Calibri"/>
          <w:b/>
        </w:rPr>
        <w:t>indikátor</w:t>
      </w:r>
      <w:proofErr w:type="gramEnd"/>
      <w:r w:rsidRPr="00D03F15">
        <w:rPr>
          <w:rFonts w:eastAsia="Calibri"/>
          <w:b/>
        </w:rPr>
        <w:t>:</w:t>
      </w:r>
      <w:r w:rsidRPr="00D03F15">
        <w:rPr>
          <w:rFonts w:eastAsia="Calibri"/>
        </w:rPr>
        <w:t xml:space="preserve"> Savas: piros,  semleges: sárgászöld,</w:t>
      </w:r>
      <w:r w:rsidRPr="00D03F15">
        <w:rPr>
          <w:rFonts w:eastAsia="Calibri"/>
          <w:b/>
        </w:rPr>
        <w:t xml:space="preserve"> </w:t>
      </w:r>
      <w:r w:rsidRPr="00D03F15">
        <w:rPr>
          <w:rFonts w:eastAsia="Calibri"/>
        </w:rPr>
        <w:t>lúgos:</w:t>
      </w:r>
      <w:r>
        <w:rPr>
          <w:rFonts w:eastAsia="Calibri"/>
        </w:rPr>
        <w:t xml:space="preserve"> </w:t>
      </w:r>
      <w:r w:rsidRPr="00D03F15">
        <w:rPr>
          <w:rFonts w:eastAsia="Calibri"/>
        </w:rPr>
        <w:t>kék</w:t>
      </w:r>
    </w:p>
    <w:p w14:paraId="1BB9EDBC" w14:textId="60EE241E" w:rsidR="00B04E9C" w:rsidRDefault="00B04E9C" w:rsidP="00B04E9C">
      <w:pPr>
        <w:ind w:left="720"/>
        <w:contextualSpacing/>
        <w:rPr>
          <w:rFonts w:eastAsia="Calibri"/>
        </w:rPr>
      </w:pPr>
      <w:r w:rsidRPr="00D03F15">
        <w:rPr>
          <w:rFonts w:eastAsia="Calibri"/>
          <w:b/>
        </w:rPr>
        <w:t xml:space="preserve">Lakmusz: </w:t>
      </w:r>
      <w:r w:rsidRPr="00D03F15">
        <w:rPr>
          <w:rFonts w:eastAsia="Calibri"/>
        </w:rPr>
        <w:t>savas: piros, lúgos: kék, semleges: lila.</w:t>
      </w:r>
    </w:p>
    <w:p w14:paraId="2AEC79A0" w14:textId="4D02CA16" w:rsidR="00CE7D07" w:rsidRDefault="00CE7D07" w:rsidP="00B04E9C">
      <w:pPr>
        <w:ind w:left="720"/>
        <w:contextualSpacing/>
        <w:rPr>
          <w:rFonts w:eastAsia="Calibri"/>
        </w:rPr>
      </w:pPr>
    </w:p>
    <w:p w14:paraId="7F0F9B75" w14:textId="14CBE62C" w:rsidR="00CE7D07" w:rsidRDefault="00CE7D07" w:rsidP="00B04E9C">
      <w:pPr>
        <w:ind w:left="720"/>
        <w:contextualSpacing/>
        <w:rPr>
          <w:rFonts w:eastAsia="Calibri"/>
        </w:rPr>
      </w:pPr>
    </w:p>
    <w:p w14:paraId="6D49D377" w14:textId="44425FE3" w:rsidR="00CE7D07" w:rsidRDefault="00CE7D07" w:rsidP="00B04E9C">
      <w:pPr>
        <w:ind w:left="720"/>
        <w:contextualSpacing/>
        <w:rPr>
          <w:rFonts w:eastAsia="Calibri"/>
        </w:rPr>
      </w:pPr>
    </w:p>
    <w:p w14:paraId="4165516B" w14:textId="66F15A6C" w:rsidR="00CE7D07" w:rsidRDefault="00CE7D07" w:rsidP="00B04E9C">
      <w:pPr>
        <w:ind w:left="720"/>
        <w:contextualSpacing/>
        <w:rPr>
          <w:rFonts w:eastAsia="Calibri"/>
        </w:rPr>
      </w:pPr>
    </w:p>
    <w:p w14:paraId="62CC412C" w14:textId="77777777" w:rsidR="00CE7D07" w:rsidRPr="00CE7D07" w:rsidRDefault="00CE7D07" w:rsidP="00CE7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E7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Kémia a 8. osztályos anyagból:</w:t>
      </w:r>
    </w:p>
    <w:p w14:paraId="50ED1903" w14:textId="77777777" w:rsidR="00CE7D07" w:rsidRPr="00CE7D07" w:rsidRDefault="00CE7D07" w:rsidP="00CE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E574BD" w14:textId="77777777" w:rsidR="00CE7D07" w:rsidRPr="00CE7D07" w:rsidRDefault="00CE7D07" w:rsidP="00CE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243"/>
        <w:gridCol w:w="2261"/>
        <w:gridCol w:w="1979"/>
        <w:gridCol w:w="2354"/>
      </w:tblGrid>
      <w:tr w:rsidR="00CE7D07" w:rsidRPr="00CE7D07" w14:paraId="280FC94C" w14:textId="77777777" w:rsidTr="00CE7D07">
        <w:tc>
          <w:tcPr>
            <w:tcW w:w="2503" w:type="dxa"/>
            <w:shd w:val="clear" w:color="auto" w:fill="auto"/>
          </w:tcPr>
          <w:p w14:paraId="27BC38A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43" w:type="dxa"/>
            <w:shd w:val="clear" w:color="auto" w:fill="auto"/>
          </w:tcPr>
          <w:p w14:paraId="7AD6F94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HIDROGÉN</w:t>
            </w:r>
          </w:p>
        </w:tc>
        <w:tc>
          <w:tcPr>
            <w:tcW w:w="2261" w:type="dxa"/>
            <w:shd w:val="clear" w:color="auto" w:fill="auto"/>
          </w:tcPr>
          <w:p w14:paraId="2426B82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KLÓR</w:t>
            </w:r>
          </w:p>
        </w:tc>
        <w:tc>
          <w:tcPr>
            <w:tcW w:w="1979" w:type="dxa"/>
            <w:shd w:val="clear" w:color="auto" w:fill="auto"/>
          </w:tcPr>
          <w:p w14:paraId="7C732DB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JÓD</w:t>
            </w:r>
          </w:p>
        </w:tc>
        <w:tc>
          <w:tcPr>
            <w:tcW w:w="2354" w:type="dxa"/>
            <w:shd w:val="clear" w:color="auto" w:fill="auto"/>
          </w:tcPr>
          <w:p w14:paraId="69ACDFB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HIDROGÉN-KLORID</w:t>
            </w:r>
          </w:p>
        </w:tc>
      </w:tr>
      <w:tr w:rsidR="00CE7D07" w:rsidRPr="00CE7D07" w14:paraId="3E29C738" w14:textId="77777777" w:rsidTr="00CE7D07">
        <w:tc>
          <w:tcPr>
            <w:tcW w:w="2503" w:type="dxa"/>
            <w:shd w:val="clear" w:color="auto" w:fill="auto"/>
          </w:tcPr>
          <w:p w14:paraId="00AA439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helye a periódusos. rendszerben</w:t>
            </w:r>
          </w:p>
        </w:tc>
        <w:tc>
          <w:tcPr>
            <w:tcW w:w="2243" w:type="dxa"/>
            <w:shd w:val="clear" w:color="auto" w:fill="auto"/>
          </w:tcPr>
          <w:p w14:paraId="1EEF258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főcsoport 1. periódus</w:t>
            </w:r>
          </w:p>
        </w:tc>
        <w:tc>
          <w:tcPr>
            <w:tcW w:w="2261" w:type="dxa"/>
            <w:shd w:val="clear" w:color="auto" w:fill="auto"/>
          </w:tcPr>
          <w:p w14:paraId="577ED48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főcsoport 3. periódus</w:t>
            </w:r>
          </w:p>
        </w:tc>
        <w:tc>
          <w:tcPr>
            <w:tcW w:w="1979" w:type="dxa"/>
            <w:shd w:val="clear" w:color="auto" w:fill="auto"/>
          </w:tcPr>
          <w:p w14:paraId="37AC1E6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főcsoport 5. periódus</w:t>
            </w:r>
          </w:p>
        </w:tc>
        <w:tc>
          <w:tcPr>
            <w:tcW w:w="2354" w:type="dxa"/>
            <w:shd w:val="clear" w:color="auto" w:fill="auto"/>
          </w:tcPr>
          <w:p w14:paraId="6116AE4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</w:t>
            </w:r>
          </w:p>
        </w:tc>
      </w:tr>
      <w:tr w:rsidR="00CE7D07" w:rsidRPr="00CE7D07" w14:paraId="30EC52DF" w14:textId="77777777" w:rsidTr="00CE7D07">
        <w:tc>
          <w:tcPr>
            <w:tcW w:w="2503" w:type="dxa"/>
            <w:shd w:val="clear" w:color="auto" w:fill="auto"/>
          </w:tcPr>
          <w:p w14:paraId="63CC83D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vegyjel</w:t>
            </w:r>
          </w:p>
        </w:tc>
        <w:tc>
          <w:tcPr>
            <w:tcW w:w="2243" w:type="dxa"/>
            <w:shd w:val="clear" w:color="auto" w:fill="auto"/>
          </w:tcPr>
          <w:p w14:paraId="37EB8AE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</w:p>
        </w:tc>
        <w:tc>
          <w:tcPr>
            <w:tcW w:w="2261" w:type="dxa"/>
            <w:shd w:val="clear" w:color="auto" w:fill="auto"/>
          </w:tcPr>
          <w:p w14:paraId="623D978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</w:t>
            </w:r>
          </w:p>
        </w:tc>
        <w:tc>
          <w:tcPr>
            <w:tcW w:w="1979" w:type="dxa"/>
            <w:shd w:val="clear" w:color="auto" w:fill="auto"/>
          </w:tcPr>
          <w:p w14:paraId="6FEB631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2354" w:type="dxa"/>
            <w:shd w:val="clear" w:color="auto" w:fill="auto"/>
          </w:tcPr>
          <w:p w14:paraId="34467BDF" w14:textId="77777777" w:rsidR="00CE7D07" w:rsidRPr="00CE7D07" w:rsidRDefault="00CE7D07" w:rsidP="00CE7D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F0AEB2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D07" w:rsidRPr="00CE7D07" w14:paraId="6FAF7363" w14:textId="77777777" w:rsidTr="00CE7D07">
        <w:tc>
          <w:tcPr>
            <w:tcW w:w="2503" w:type="dxa"/>
            <w:shd w:val="clear" w:color="auto" w:fill="auto"/>
          </w:tcPr>
          <w:p w14:paraId="7533F9B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molekulaszerkezet</w:t>
            </w:r>
          </w:p>
          <w:p w14:paraId="65FFF75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összegképlet</w:t>
            </w:r>
          </w:p>
          <w:p w14:paraId="27C082D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szerkezeti képlet</w:t>
            </w:r>
          </w:p>
        </w:tc>
        <w:tc>
          <w:tcPr>
            <w:tcW w:w="2243" w:type="dxa"/>
            <w:shd w:val="clear" w:color="auto" w:fill="auto"/>
          </w:tcPr>
          <w:p w14:paraId="1F697CA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Kétatomos elemmolekula</w:t>
            </w:r>
          </w:p>
          <w:p w14:paraId="2CE0E69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ld. elemmolekula tétel</w:t>
            </w:r>
          </w:p>
        </w:tc>
        <w:tc>
          <w:tcPr>
            <w:tcW w:w="2261" w:type="dxa"/>
            <w:shd w:val="clear" w:color="auto" w:fill="auto"/>
          </w:tcPr>
          <w:p w14:paraId="4AFC193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kétatomos elemmolekula</w:t>
            </w:r>
          </w:p>
          <w:p w14:paraId="445FEFF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ld. elemmolekula tétel</w:t>
            </w:r>
          </w:p>
        </w:tc>
        <w:tc>
          <w:tcPr>
            <w:tcW w:w="1979" w:type="dxa"/>
            <w:shd w:val="clear" w:color="auto" w:fill="auto"/>
          </w:tcPr>
          <w:p w14:paraId="2F862EF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kétatomos elemmolekula</w:t>
            </w:r>
          </w:p>
          <w:p w14:paraId="49C4E88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ld. elemmolekula tétel (ugyanolyan, mint a klóré)</w:t>
            </w:r>
          </w:p>
        </w:tc>
        <w:tc>
          <w:tcPr>
            <w:tcW w:w="2354" w:type="dxa"/>
            <w:shd w:val="clear" w:color="auto" w:fill="auto"/>
          </w:tcPr>
          <w:p w14:paraId="2219C70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kétatomos vegyületmolekula</w:t>
            </w:r>
          </w:p>
          <w:p w14:paraId="51F6448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ld. vegyületmolekula tétel</w:t>
            </w:r>
          </w:p>
        </w:tc>
      </w:tr>
      <w:tr w:rsidR="00CE7D07" w:rsidRPr="00CE7D07" w14:paraId="3C1C6753" w14:textId="77777777" w:rsidTr="00CE7D07">
        <w:tc>
          <w:tcPr>
            <w:tcW w:w="2503" w:type="dxa"/>
            <w:shd w:val="clear" w:color="auto" w:fill="auto"/>
          </w:tcPr>
          <w:p w14:paraId="38EA8B5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fizikai tulajdonságok:</w:t>
            </w:r>
          </w:p>
          <w:p w14:paraId="18F02B2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-szín</w:t>
            </w:r>
          </w:p>
          <w:p w14:paraId="50B4208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-szag</w:t>
            </w:r>
          </w:p>
          <w:p w14:paraId="2950BF1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-halmazállapot (25 </w:t>
            </w: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  <w:t>0</w:t>
            </w: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C-on)</w:t>
            </w:r>
          </w:p>
          <w:p w14:paraId="19BF023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sűrűség</w:t>
            </w:r>
          </w:p>
        </w:tc>
        <w:tc>
          <w:tcPr>
            <w:tcW w:w="2243" w:type="dxa"/>
            <w:shd w:val="clear" w:color="auto" w:fill="auto"/>
          </w:tcPr>
          <w:p w14:paraId="4FC3AD7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színtelen, szagtalan, gáz, levegőnél kisebb sűrűségű</w:t>
            </w:r>
          </w:p>
        </w:tc>
        <w:tc>
          <w:tcPr>
            <w:tcW w:w="2261" w:type="dxa"/>
            <w:shd w:val="clear" w:color="auto" w:fill="auto"/>
          </w:tcPr>
          <w:p w14:paraId="20E1EF9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sárgászöld, szúrós szagú gáz, levegőnél nagyobb sűrűségű</w:t>
            </w:r>
          </w:p>
        </w:tc>
        <w:tc>
          <w:tcPr>
            <w:tcW w:w="1979" w:type="dxa"/>
            <w:shd w:val="clear" w:color="auto" w:fill="auto"/>
          </w:tcPr>
          <w:p w14:paraId="16B1536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szürke, szagtalan, szilárd </w:t>
            </w:r>
          </w:p>
        </w:tc>
        <w:tc>
          <w:tcPr>
            <w:tcW w:w="2354" w:type="dxa"/>
            <w:shd w:val="clear" w:color="auto" w:fill="auto"/>
          </w:tcPr>
          <w:p w14:paraId="2BD8ED8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színtelen, szúrós szagú gáz, levegőnél nagyobb sűrűségű</w:t>
            </w:r>
          </w:p>
        </w:tc>
      </w:tr>
      <w:tr w:rsidR="00CE7D07" w:rsidRPr="00CE7D07" w14:paraId="19910A02" w14:textId="77777777" w:rsidTr="00CE7D07">
        <w:tc>
          <w:tcPr>
            <w:tcW w:w="2503" w:type="dxa"/>
            <w:shd w:val="clear" w:color="auto" w:fill="auto"/>
          </w:tcPr>
          <w:p w14:paraId="28B49F7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vízoldhatósága</w:t>
            </w:r>
          </w:p>
        </w:tc>
        <w:tc>
          <w:tcPr>
            <w:tcW w:w="2243" w:type="dxa"/>
            <w:shd w:val="clear" w:color="auto" w:fill="auto"/>
          </w:tcPr>
          <w:p w14:paraId="34574B1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jól oldódik</w:t>
            </w:r>
          </w:p>
        </w:tc>
        <w:tc>
          <w:tcPr>
            <w:tcW w:w="2261" w:type="dxa"/>
            <w:shd w:val="clear" w:color="auto" w:fill="auto"/>
          </w:tcPr>
          <w:p w14:paraId="13E777B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jól oldódik</w:t>
            </w:r>
          </w:p>
        </w:tc>
        <w:tc>
          <w:tcPr>
            <w:tcW w:w="1979" w:type="dxa"/>
            <w:shd w:val="clear" w:color="auto" w:fill="auto"/>
          </w:tcPr>
          <w:p w14:paraId="31E74A5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jól oldódik</w:t>
            </w:r>
          </w:p>
        </w:tc>
        <w:tc>
          <w:tcPr>
            <w:tcW w:w="2354" w:type="dxa"/>
            <w:shd w:val="clear" w:color="auto" w:fill="auto"/>
          </w:tcPr>
          <w:p w14:paraId="111CD12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jól oldódik</w:t>
            </w:r>
          </w:p>
        </w:tc>
      </w:tr>
      <w:tr w:rsidR="00CE7D07" w:rsidRPr="00CE7D07" w14:paraId="3F58E49F" w14:textId="77777777" w:rsidTr="00CE7D07">
        <w:tc>
          <w:tcPr>
            <w:tcW w:w="2503" w:type="dxa"/>
            <w:shd w:val="clear" w:color="auto" w:fill="auto"/>
          </w:tcPr>
          <w:p w14:paraId="6C39A8B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kémiai tulajdonságok</w:t>
            </w:r>
          </w:p>
          <w:p w14:paraId="7B0A8B4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ionképződés</w:t>
            </w:r>
          </w:p>
          <w:p w14:paraId="5E8F484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egyéb kémiai reakciók</w:t>
            </w:r>
          </w:p>
          <w:p w14:paraId="39D4283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(egyenletek, kísérletek tapasztalatai)</w:t>
            </w:r>
          </w:p>
        </w:tc>
        <w:tc>
          <w:tcPr>
            <w:tcW w:w="2243" w:type="dxa"/>
            <w:shd w:val="clear" w:color="auto" w:fill="auto"/>
          </w:tcPr>
          <w:p w14:paraId="1B17220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H=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+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+e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hidrogénion</w:t>
            </w:r>
          </w:p>
          <w:p w14:paraId="6180C61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43C945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+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 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2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</w:p>
          <w:p w14:paraId="4313664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CuO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</w:p>
          <w:p w14:paraId="5A46C29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réz-oxid vörössé alakul át, vízpára keletkezik.</w:t>
            </w:r>
          </w:p>
          <w:p w14:paraId="67A4528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Hidrogén: redukálószer</w:t>
            </w:r>
          </w:p>
          <w:p w14:paraId="25FE006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C62F5B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7A50F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E7FFC0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EF36CA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9C4F0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68FE1B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8D3B34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9082C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EF6E98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169F84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1" w:type="dxa"/>
            <w:shd w:val="clear" w:color="auto" w:fill="auto"/>
          </w:tcPr>
          <w:p w14:paraId="7967590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e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kloridion</w:t>
            </w:r>
            <w:proofErr w:type="gramEnd"/>
          </w:p>
          <w:p w14:paraId="0CCFE83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F0D661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2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HCl</w:t>
            </w:r>
            <w:proofErr w:type="spellEnd"/>
          </w:p>
          <w:p w14:paraId="6011885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A78C1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2Na + 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2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NaCl</w:t>
            </w:r>
            <w:proofErr w:type="spellEnd"/>
          </w:p>
          <w:p w14:paraId="05B5B06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nátrium fényes lánggal ég, fehér szilárd anyag keletkezik.</w:t>
            </w:r>
          </w:p>
          <w:p w14:paraId="263C86A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9" w:type="dxa"/>
            <w:shd w:val="clear" w:color="auto" w:fill="auto"/>
          </w:tcPr>
          <w:p w14:paraId="7B059EF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e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jodidion</w:t>
            </w:r>
            <w:proofErr w:type="gramEnd"/>
          </w:p>
          <w:p w14:paraId="21B0205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CD6069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I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2 HI</w:t>
            </w:r>
          </w:p>
          <w:p w14:paraId="39C6DBC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CE9C80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2Na + I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2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NaI</w:t>
            </w:r>
            <w:proofErr w:type="spellEnd"/>
          </w:p>
          <w:p w14:paraId="4FAC1FA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947BC8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2Al + 3I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AlI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</w:p>
          <w:p w14:paraId="7017BBD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Fényjelenség közben, víz hatására, lila füst fejlődése közben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reagál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jód az alumíniummal.</w:t>
            </w:r>
          </w:p>
          <w:p w14:paraId="598D0CA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4" w:type="dxa"/>
            <w:shd w:val="clear" w:color="auto" w:fill="auto"/>
          </w:tcPr>
          <w:p w14:paraId="132C3B44" w14:textId="77777777" w:rsidR="00CE7D07" w:rsidRPr="00CE7D07" w:rsidRDefault="00CE7D07" w:rsidP="00CE7D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2EA613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49F653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reakció vízzel,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NaOH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-dal, ammóniával</w:t>
            </w:r>
          </w:p>
          <w:p w14:paraId="41FA2B8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HCl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 =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- 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+</w:t>
            </w:r>
          </w:p>
          <w:p w14:paraId="3565616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HCl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NaOH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NaCl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</w:p>
          <w:p w14:paraId="0D570B4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3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+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HCl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NH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 xml:space="preserve">+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</w:t>
            </w:r>
          </w:p>
          <w:p w14:paraId="5F579E1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</w:p>
        </w:tc>
      </w:tr>
      <w:tr w:rsidR="00CE7D07" w:rsidRPr="00CE7D07" w14:paraId="69CC3713" w14:textId="77777777" w:rsidTr="00CE7D07">
        <w:tc>
          <w:tcPr>
            <w:tcW w:w="2503" w:type="dxa"/>
            <w:shd w:val="clear" w:color="auto" w:fill="auto"/>
          </w:tcPr>
          <w:p w14:paraId="504782C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43" w:type="dxa"/>
            <w:shd w:val="clear" w:color="auto" w:fill="auto"/>
          </w:tcPr>
          <w:p w14:paraId="6271C08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HIDROGÉN</w:t>
            </w:r>
          </w:p>
        </w:tc>
        <w:tc>
          <w:tcPr>
            <w:tcW w:w="2261" w:type="dxa"/>
            <w:shd w:val="clear" w:color="auto" w:fill="auto"/>
          </w:tcPr>
          <w:p w14:paraId="40F49F0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KLÓR</w:t>
            </w:r>
          </w:p>
        </w:tc>
        <w:tc>
          <w:tcPr>
            <w:tcW w:w="1979" w:type="dxa"/>
            <w:shd w:val="clear" w:color="auto" w:fill="auto"/>
          </w:tcPr>
          <w:p w14:paraId="038616D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JÓD</w:t>
            </w:r>
          </w:p>
        </w:tc>
        <w:tc>
          <w:tcPr>
            <w:tcW w:w="2354" w:type="dxa"/>
            <w:shd w:val="clear" w:color="auto" w:fill="auto"/>
          </w:tcPr>
          <w:p w14:paraId="4A27895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HIDROGÉN-KLORID</w:t>
            </w:r>
          </w:p>
        </w:tc>
      </w:tr>
      <w:tr w:rsidR="00CE7D07" w:rsidRPr="00CE7D07" w14:paraId="54EB9D57" w14:textId="77777777" w:rsidTr="00CE7D07">
        <w:tc>
          <w:tcPr>
            <w:tcW w:w="2503" w:type="dxa"/>
            <w:shd w:val="clear" w:color="auto" w:fill="auto"/>
          </w:tcPr>
          <w:p w14:paraId="5A69D2C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előállítás</w:t>
            </w:r>
          </w:p>
          <w:p w14:paraId="28C723C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laboratóriumban:</w:t>
            </w:r>
          </w:p>
          <w:p w14:paraId="7AB5930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2D6D47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26A2314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iparban:</w:t>
            </w:r>
          </w:p>
        </w:tc>
        <w:tc>
          <w:tcPr>
            <w:tcW w:w="2243" w:type="dxa"/>
            <w:shd w:val="clear" w:color="auto" w:fill="auto"/>
          </w:tcPr>
          <w:p w14:paraId="3748316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Cink és sósav reakciójával</w:t>
            </w:r>
          </w:p>
          <w:p w14:paraId="679CFFE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D11606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EAC77C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97C131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vízbontás elektrolízissel</w:t>
            </w:r>
          </w:p>
        </w:tc>
        <w:tc>
          <w:tcPr>
            <w:tcW w:w="2261" w:type="dxa"/>
            <w:shd w:val="clear" w:color="auto" w:fill="auto"/>
          </w:tcPr>
          <w:p w14:paraId="57F6294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Kálim-permanganát és sósav reakciója</w:t>
            </w:r>
          </w:p>
          <w:p w14:paraId="1999AE2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7BA0A1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21257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nátrium-klorid elektrolízise</w:t>
            </w:r>
          </w:p>
        </w:tc>
        <w:tc>
          <w:tcPr>
            <w:tcW w:w="1979" w:type="dxa"/>
            <w:shd w:val="clear" w:color="auto" w:fill="auto"/>
          </w:tcPr>
          <w:p w14:paraId="4DA7004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Cink-jodid elektrolízise</w:t>
            </w:r>
          </w:p>
          <w:p w14:paraId="1AC35B1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8B833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A367FD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7D4572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Moszatok hamujából</w:t>
            </w:r>
          </w:p>
        </w:tc>
        <w:tc>
          <w:tcPr>
            <w:tcW w:w="2354" w:type="dxa"/>
            <w:shd w:val="clear" w:color="auto" w:fill="auto"/>
          </w:tcPr>
          <w:p w14:paraId="781FE4B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nátrium-klorid + kénsav reakciója</w:t>
            </w:r>
          </w:p>
          <w:p w14:paraId="7A95CB6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FA9B5C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9" w:name="_GoBack"/>
            <w:bookmarkEnd w:id="9"/>
          </w:p>
          <w:p w14:paraId="0CAFF23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hidrogén és klór reakciója</w:t>
            </w:r>
          </w:p>
        </w:tc>
      </w:tr>
      <w:tr w:rsidR="00CE7D07" w:rsidRPr="00CE7D07" w14:paraId="04B33261" w14:textId="77777777" w:rsidTr="00CE7D07">
        <w:tc>
          <w:tcPr>
            <w:tcW w:w="2503" w:type="dxa"/>
            <w:shd w:val="clear" w:color="auto" w:fill="auto"/>
          </w:tcPr>
          <w:p w14:paraId="6DFFF46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előfordulás</w:t>
            </w:r>
          </w:p>
        </w:tc>
        <w:tc>
          <w:tcPr>
            <w:tcW w:w="2243" w:type="dxa"/>
            <w:shd w:val="clear" w:color="auto" w:fill="auto"/>
          </w:tcPr>
          <w:p w14:paraId="0F4F556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elemi formában: vulkáni gázok</w:t>
            </w:r>
          </w:p>
          <w:p w14:paraId="718B34C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vegyületek: víz, kőolaj, földgáz</w:t>
            </w:r>
          </w:p>
          <w:p w14:paraId="04751F5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C3F630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6C7065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C4C238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FFBFB0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1" w:type="dxa"/>
            <w:shd w:val="clear" w:color="auto" w:fill="auto"/>
          </w:tcPr>
          <w:p w14:paraId="30D97D6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elemi forma: vulkáni gázok</w:t>
            </w:r>
          </w:p>
          <w:p w14:paraId="22ADA8A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vegyületek: nátrium-klorid</w:t>
            </w:r>
          </w:p>
        </w:tc>
        <w:tc>
          <w:tcPr>
            <w:tcW w:w="1979" w:type="dxa"/>
            <w:shd w:val="clear" w:color="auto" w:fill="auto"/>
          </w:tcPr>
          <w:p w14:paraId="7B2AB66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elemi forma: vulkáni gázok, moszatok</w:t>
            </w:r>
          </w:p>
          <w:p w14:paraId="30A5453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vegyületek: hormon</w:t>
            </w:r>
          </w:p>
        </w:tc>
        <w:tc>
          <w:tcPr>
            <w:tcW w:w="2354" w:type="dxa"/>
            <w:shd w:val="clear" w:color="auto" w:fill="auto"/>
          </w:tcPr>
          <w:p w14:paraId="4F5C61A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vulkáni gázok</w:t>
            </w:r>
          </w:p>
          <w:p w14:paraId="261B69B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sósav: gyomornedv</w:t>
            </w:r>
          </w:p>
        </w:tc>
      </w:tr>
      <w:tr w:rsidR="00CE7D07" w:rsidRPr="00CE7D07" w14:paraId="6FEA6AE4" w14:textId="77777777" w:rsidTr="00CE7D07">
        <w:trPr>
          <w:trHeight w:val="1932"/>
        </w:trPr>
        <w:tc>
          <w:tcPr>
            <w:tcW w:w="2503" w:type="dxa"/>
            <w:shd w:val="clear" w:color="auto" w:fill="auto"/>
          </w:tcPr>
          <w:p w14:paraId="69A05CB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felhasználás</w:t>
            </w:r>
          </w:p>
        </w:tc>
        <w:tc>
          <w:tcPr>
            <w:tcW w:w="2243" w:type="dxa"/>
            <w:shd w:val="clear" w:color="auto" w:fill="auto"/>
          </w:tcPr>
          <w:p w14:paraId="4812FD5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8E4A1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margarinkészítés, redukálószer, rakéta hajtóanyag</w:t>
            </w:r>
          </w:p>
          <w:p w14:paraId="3CBD8A3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E6BE70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C8AADD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F3CEB9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F263CA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8F1626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1" w:type="dxa"/>
            <w:shd w:val="clear" w:color="auto" w:fill="auto"/>
          </w:tcPr>
          <w:p w14:paraId="0F58E8C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ivóvíz, uszodavíz fertőtlenítés.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hipó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gyártás, fertőtlenítés, gyógyszergyártás, vegyipari alapanyag</w:t>
            </w:r>
          </w:p>
        </w:tc>
        <w:tc>
          <w:tcPr>
            <w:tcW w:w="1979" w:type="dxa"/>
            <w:shd w:val="clear" w:color="auto" w:fill="auto"/>
          </w:tcPr>
          <w:p w14:paraId="60E7E31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fertőtlenítőszer gyártás, izotópos orvosi vizsgálat</w:t>
            </w:r>
          </w:p>
        </w:tc>
        <w:tc>
          <w:tcPr>
            <w:tcW w:w="2354" w:type="dxa"/>
            <w:shd w:val="clear" w:color="auto" w:fill="auto"/>
          </w:tcPr>
          <w:p w14:paraId="3AFF519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sósavgyártás, vízkőoldás, vegyipari alapanyag, fémek tisztítása, fehérítés, fertőtlenítés</w:t>
            </w:r>
          </w:p>
        </w:tc>
      </w:tr>
    </w:tbl>
    <w:p w14:paraId="0F13A6E4" w14:textId="77777777" w:rsidR="00CE7D07" w:rsidRPr="00CE7D07" w:rsidRDefault="00CE7D07" w:rsidP="00CE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7D0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1129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977"/>
        <w:gridCol w:w="2268"/>
        <w:gridCol w:w="2410"/>
        <w:gridCol w:w="2529"/>
      </w:tblGrid>
      <w:tr w:rsidR="00CE7D07" w:rsidRPr="00CE7D07" w14:paraId="423E2445" w14:textId="77777777" w:rsidTr="00CE7D07">
        <w:tc>
          <w:tcPr>
            <w:tcW w:w="2109" w:type="dxa"/>
            <w:shd w:val="clear" w:color="auto" w:fill="auto"/>
          </w:tcPr>
          <w:p w14:paraId="7FF6284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977" w:type="dxa"/>
            <w:shd w:val="clear" w:color="auto" w:fill="auto"/>
          </w:tcPr>
          <w:p w14:paraId="217344F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OXIGÉN</w:t>
            </w:r>
          </w:p>
        </w:tc>
        <w:tc>
          <w:tcPr>
            <w:tcW w:w="2268" w:type="dxa"/>
            <w:shd w:val="clear" w:color="auto" w:fill="auto"/>
          </w:tcPr>
          <w:p w14:paraId="5E2A960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VÍZ</w:t>
            </w:r>
          </w:p>
        </w:tc>
        <w:tc>
          <w:tcPr>
            <w:tcW w:w="2410" w:type="dxa"/>
            <w:shd w:val="clear" w:color="auto" w:fill="auto"/>
          </w:tcPr>
          <w:p w14:paraId="22CA1E2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KÉN</w:t>
            </w:r>
          </w:p>
        </w:tc>
        <w:tc>
          <w:tcPr>
            <w:tcW w:w="2529" w:type="dxa"/>
            <w:shd w:val="clear" w:color="auto" w:fill="auto"/>
          </w:tcPr>
          <w:p w14:paraId="3EF46E7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KÉNSAV</w:t>
            </w:r>
          </w:p>
        </w:tc>
      </w:tr>
      <w:tr w:rsidR="00CE7D07" w:rsidRPr="00CE7D07" w14:paraId="2C137D7E" w14:textId="77777777" w:rsidTr="00CE7D07">
        <w:tc>
          <w:tcPr>
            <w:tcW w:w="2109" w:type="dxa"/>
            <w:shd w:val="clear" w:color="auto" w:fill="auto"/>
          </w:tcPr>
          <w:p w14:paraId="6502338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helye a periódusos. rendszerben</w:t>
            </w:r>
          </w:p>
        </w:tc>
        <w:tc>
          <w:tcPr>
            <w:tcW w:w="1977" w:type="dxa"/>
            <w:shd w:val="clear" w:color="auto" w:fill="auto"/>
          </w:tcPr>
          <w:p w14:paraId="207F67F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VI.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főcsoport, 2. periódus</w:t>
            </w:r>
          </w:p>
        </w:tc>
        <w:tc>
          <w:tcPr>
            <w:tcW w:w="2268" w:type="dxa"/>
            <w:shd w:val="clear" w:color="auto" w:fill="auto"/>
          </w:tcPr>
          <w:p w14:paraId="52C3F86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2410" w:type="dxa"/>
            <w:shd w:val="clear" w:color="auto" w:fill="auto"/>
          </w:tcPr>
          <w:p w14:paraId="431D251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VI. 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főcsoport 3. periódus</w:t>
            </w:r>
          </w:p>
        </w:tc>
        <w:tc>
          <w:tcPr>
            <w:tcW w:w="2529" w:type="dxa"/>
            <w:shd w:val="clear" w:color="auto" w:fill="auto"/>
          </w:tcPr>
          <w:p w14:paraId="5024BA7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</w:tr>
      <w:tr w:rsidR="00CE7D07" w:rsidRPr="00CE7D07" w14:paraId="309DCE66" w14:textId="77777777" w:rsidTr="00CE7D07">
        <w:tc>
          <w:tcPr>
            <w:tcW w:w="2109" w:type="dxa"/>
            <w:shd w:val="clear" w:color="auto" w:fill="auto"/>
          </w:tcPr>
          <w:p w14:paraId="02C21F1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vegyjel</w:t>
            </w:r>
          </w:p>
        </w:tc>
        <w:tc>
          <w:tcPr>
            <w:tcW w:w="1977" w:type="dxa"/>
            <w:shd w:val="clear" w:color="auto" w:fill="auto"/>
          </w:tcPr>
          <w:p w14:paraId="6C2EB64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2268" w:type="dxa"/>
            <w:shd w:val="clear" w:color="auto" w:fill="auto"/>
          </w:tcPr>
          <w:p w14:paraId="5713993C" w14:textId="77777777" w:rsidR="00CE7D07" w:rsidRPr="00CE7D07" w:rsidRDefault="00CE7D07" w:rsidP="00CE7D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5EA82A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14:paraId="30A394D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2529" w:type="dxa"/>
            <w:shd w:val="clear" w:color="auto" w:fill="auto"/>
          </w:tcPr>
          <w:p w14:paraId="0E92CBB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</w:t>
            </w:r>
          </w:p>
        </w:tc>
      </w:tr>
      <w:tr w:rsidR="00CE7D07" w:rsidRPr="00CE7D07" w14:paraId="198D12D6" w14:textId="77777777" w:rsidTr="00CE7D07">
        <w:tc>
          <w:tcPr>
            <w:tcW w:w="2109" w:type="dxa"/>
            <w:shd w:val="clear" w:color="auto" w:fill="auto"/>
          </w:tcPr>
          <w:p w14:paraId="3103EB4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molekulaszerkezet</w:t>
            </w:r>
          </w:p>
          <w:p w14:paraId="7E65126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összegképlet</w:t>
            </w:r>
          </w:p>
          <w:p w14:paraId="067FC19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szerkezeti képlet</w:t>
            </w:r>
          </w:p>
        </w:tc>
        <w:tc>
          <w:tcPr>
            <w:tcW w:w="1977" w:type="dxa"/>
            <w:shd w:val="clear" w:color="auto" w:fill="auto"/>
          </w:tcPr>
          <w:p w14:paraId="6E31FB3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Kétatomos molekula</w:t>
            </w:r>
          </w:p>
          <w:p w14:paraId="0E80675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ld. elemmolekula tétel</w:t>
            </w:r>
          </w:p>
          <w:p w14:paraId="6F0A661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CFADA7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E9AFE7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5B21C85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 atomos vegyületmolekula </w:t>
            </w:r>
          </w:p>
          <w:p w14:paraId="3A10988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ld. vegyületmolekula tétel</w:t>
            </w:r>
          </w:p>
        </w:tc>
        <w:tc>
          <w:tcPr>
            <w:tcW w:w="2410" w:type="dxa"/>
            <w:shd w:val="clear" w:color="auto" w:fill="auto"/>
          </w:tcPr>
          <w:p w14:paraId="29B7B5A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atomos elemmolekula</w:t>
            </w:r>
          </w:p>
          <w:p w14:paraId="07C190C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8</w:t>
            </w:r>
          </w:p>
        </w:tc>
        <w:tc>
          <w:tcPr>
            <w:tcW w:w="2529" w:type="dxa"/>
            <w:shd w:val="clear" w:color="auto" w:fill="auto"/>
          </w:tcPr>
          <w:p w14:paraId="27DB0CF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</w:p>
        </w:tc>
      </w:tr>
      <w:tr w:rsidR="00CE7D07" w:rsidRPr="00CE7D07" w14:paraId="798089C0" w14:textId="77777777" w:rsidTr="00CE7D07">
        <w:tc>
          <w:tcPr>
            <w:tcW w:w="2109" w:type="dxa"/>
            <w:shd w:val="clear" w:color="auto" w:fill="auto"/>
          </w:tcPr>
          <w:p w14:paraId="54184A9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fizikai tulajdonságok:</w:t>
            </w:r>
          </w:p>
          <w:p w14:paraId="42F1B10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-szín</w:t>
            </w:r>
          </w:p>
          <w:p w14:paraId="4D21729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-szag</w:t>
            </w:r>
          </w:p>
          <w:p w14:paraId="17371B2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-halmazállapot (25 </w:t>
            </w: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hu-HU"/>
              </w:rPr>
              <w:t>0</w:t>
            </w: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C-on)</w:t>
            </w:r>
          </w:p>
          <w:p w14:paraId="38185A8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sűrűség</w:t>
            </w:r>
          </w:p>
        </w:tc>
        <w:tc>
          <w:tcPr>
            <w:tcW w:w="1977" w:type="dxa"/>
            <w:shd w:val="clear" w:color="auto" w:fill="auto"/>
          </w:tcPr>
          <w:p w14:paraId="195637A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Színtelen, szagtalan, gáz, levegőnél nagyobb sűrűségű</w:t>
            </w:r>
          </w:p>
          <w:p w14:paraId="1BA1BB2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69513C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242F2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732BD8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009E626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színtelen, szagtalan, folyadék, sűrűsége 1 g/cm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732BCC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sárga, szilárd, szagtalan</w:t>
            </w:r>
          </w:p>
        </w:tc>
        <w:tc>
          <w:tcPr>
            <w:tcW w:w="2529" w:type="dxa"/>
            <w:shd w:val="clear" w:color="auto" w:fill="auto"/>
          </w:tcPr>
          <w:p w14:paraId="5080D53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színtelen, szagtalan, olajsűrűségű folyadék </w:t>
            </w:r>
          </w:p>
        </w:tc>
      </w:tr>
      <w:tr w:rsidR="00CE7D07" w:rsidRPr="00CE7D07" w14:paraId="30F517A9" w14:textId="77777777" w:rsidTr="00CE7D07">
        <w:tc>
          <w:tcPr>
            <w:tcW w:w="2109" w:type="dxa"/>
            <w:shd w:val="clear" w:color="auto" w:fill="auto"/>
          </w:tcPr>
          <w:p w14:paraId="533184B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vízoldhatósága</w:t>
            </w:r>
          </w:p>
        </w:tc>
        <w:tc>
          <w:tcPr>
            <w:tcW w:w="1977" w:type="dxa"/>
            <w:shd w:val="clear" w:color="auto" w:fill="auto"/>
          </w:tcPr>
          <w:p w14:paraId="2DBDEF0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kismértékben</w:t>
            </w:r>
          </w:p>
        </w:tc>
        <w:tc>
          <w:tcPr>
            <w:tcW w:w="2268" w:type="dxa"/>
            <w:shd w:val="clear" w:color="auto" w:fill="auto"/>
          </w:tcPr>
          <w:p w14:paraId="6A88758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értelmezzük</w:t>
            </w:r>
          </w:p>
        </w:tc>
        <w:tc>
          <w:tcPr>
            <w:tcW w:w="2410" w:type="dxa"/>
            <w:shd w:val="clear" w:color="auto" w:fill="auto"/>
          </w:tcPr>
          <w:p w14:paraId="1011918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oldódik</w:t>
            </w:r>
          </w:p>
        </w:tc>
        <w:tc>
          <w:tcPr>
            <w:tcW w:w="2529" w:type="dxa"/>
            <w:shd w:val="clear" w:color="auto" w:fill="auto"/>
          </w:tcPr>
          <w:p w14:paraId="0D09184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jól oldódik, vízbe öntjük a savat a balesetek elkerülése miatt</w:t>
            </w:r>
          </w:p>
        </w:tc>
      </w:tr>
      <w:tr w:rsidR="00CE7D07" w:rsidRPr="00CE7D07" w14:paraId="4A3532F8" w14:textId="77777777" w:rsidTr="00CE7D07">
        <w:tc>
          <w:tcPr>
            <w:tcW w:w="2109" w:type="dxa"/>
            <w:shd w:val="clear" w:color="auto" w:fill="auto"/>
          </w:tcPr>
          <w:p w14:paraId="45998D4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kémiai tulajdonságok</w:t>
            </w:r>
          </w:p>
          <w:p w14:paraId="2ECCCEC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ionképződés</w:t>
            </w:r>
          </w:p>
          <w:p w14:paraId="022686A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 egyéb kémiai reakciók (egyenlet, tapasztalatok)</w:t>
            </w:r>
          </w:p>
          <w:p w14:paraId="1B08C25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977" w:type="dxa"/>
            <w:shd w:val="clear" w:color="auto" w:fill="auto"/>
          </w:tcPr>
          <w:p w14:paraId="3A15096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416BE4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O + 2e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2-</w:t>
            </w:r>
          </w:p>
          <w:p w14:paraId="078ED8C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Mg,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égésének egyenlete, kísérlet tapasztalatai</w:t>
            </w:r>
          </w:p>
          <w:p w14:paraId="0E1E1C9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2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</w:p>
          <w:p w14:paraId="343C64D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2Mg + 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= 2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MgO</w:t>
            </w:r>
            <w:proofErr w:type="spellEnd"/>
          </w:p>
          <w:p w14:paraId="0BF6441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vakító fehér lánggal ég</w:t>
            </w:r>
          </w:p>
          <w:p w14:paraId="019FA72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2Al + 3O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2 Al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</w:p>
          <w:p w14:paraId="64DBAFB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AF0328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BCF5BC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D01C3D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C3701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FB0F45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29B2F9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67D4FE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6E420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0E7F7E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3E1E78A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07F57D" w14:textId="77777777" w:rsidR="00CE7D07" w:rsidRPr="00CE7D07" w:rsidRDefault="00CE7D07" w:rsidP="00CE7D0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amfoter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tulajdonság bemutatása: reakció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HCl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-dal, NH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</w:t>
            </w:r>
            <w:proofErr w:type="spellEnd"/>
          </w:p>
          <w:p w14:paraId="76618D2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O= NH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+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  <w:proofErr w:type="gram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</w:t>
            </w:r>
            <w:proofErr w:type="gram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lúgos kémhatású oldat keletkezik</w:t>
            </w:r>
          </w:p>
          <w:p w14:paraId="1772169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HCl+H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O= Cl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+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savas kémhatású oldat keletkezik</w:t>
            </w:r>
          </w:p>
          <w:p w14:paraId="0ED8B86F" w14:textId="77777777" w:rsidR="00CE7D07" w:rsidRPr="00CE7D07" w:rsidRDefault="00CE7D07" w:rsidP="00CE7D0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14:paraId="2B28223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DB4573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S + 2e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-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= S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2-</w:t>
            </w:r>
          </w:p>
          <w:p w14:paraId="4A81BEC7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-égése: S+O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 xml:space="preserve">2 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</w:p>
          <w:p w14:paraId="6E80B92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reakciója fémekkel (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Zn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Fe):</w:t>
            </w:r>
          </w:p>
          <w:p w14:paraId="5B4CC7D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Zn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S =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ZnS</w:t>
            </w:r>
            <w:proofErr w:type="spellEnd"/>
          </w:p>
          <w:p w14:paraId="2B9C654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 + S =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</w:t>
            </w:r>
            <w:proofErr w:type="spellEnd"/>
          </w:p>
        </w:tc>
        <w:tc>
          <w:tcPr>
            <w:tcW w:w="2529" w:type="dxa"/>
            <w:shd w:val="clear" w:color="auto" w:fill="auto"/>
          </w:tcPr>
          <w:p w14:paraId="29E6B953" w14:textId="77777777" w:rsidR="00CE7D07" w:rsidRPr="00CE7D07" w:rsidRDefault="00CE7D07" w:rsidP="00CE7D0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607F2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FA67A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-reakció vízzel </w:t>
            </w:r>
          </w:p>
          <w:p w14:paraId="5C689C1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+ 2H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O= 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2-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+2H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3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+</w:t>
            </w:r>
          </w:p>
          <w:p w14:paraId="3438C70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Zn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ZnSO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</w:p>
          <w:p w14:paraId="0138BCA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közömbösítése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+ 2NaOH=Na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+2H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</w:p>
          <w:p w14:paraId="78AAFDD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cc.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hatása vasra: passzíválja</w:t>
            </w:r>
          </w:p>
          <w:p w14:paraId="52D99F9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 </w:t>
            </w:r>
            <w:proofErr w:type="spellStart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Zn</w:t>
            </w:r>
            <w:proofErr w:type="spellEnd"/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= ZnSO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4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 H</w:t>
            </w: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u-HU"/>
              </w:rPr>
              <w:t>2</w:t>
            </w:r>
          </w:p>
          <w:p w14:paraId="01CB370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vízelvonó hatás: roncsoló hatású, cukrot elszenesíti</w:t>
            </w:r>
          </w:p>
          <w:p w14:paraId="6C09ACC0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hígítása: Vízhez adjuk a savat, folyamatos keverés közben, mert a reakció hőfejlődéssel jár</w:t>
            </w:r>
          </w:p>
        </w:tc>
      </w:tr>
      <w:tr w:rsidR="00CE7D07" w:rsidRPr="00CE7D07" w14:paraId="0ECCD677" w14:textId="77777777" w:rsidTr="00CE7D07">
        <w:tc>
          <w:tcPr>
            <w:tcW w:w="2109" w:type="dxa"/>
            <w:shd w:val="clear" w:color="auto" w:fill="auto"/>
          </w:tcPr>
          <w:p w14:paraId="75F1302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977" w:type="dxa"/>
            <w:shd w:val="clear" w:color="auto" w:fill="auto"/>
          </w:tcPr>
          <w:p w14:paraId="40D2379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OXIGÉN</w:t>
            </w:r>
          </w:p>
        </w:tc>
        <w:tc>
          <w:tcPr>
            <w:tcW w:w="2268" w:type="dxa"/>
            <w:shd w:val="clear" w:color="auto" w:fill="auto"/>
          </w:tcPr>
          <w:p w14:paraId="5BAC793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VÍZ</w:t>
            </w:r>
          </w:p>
        </w:tc>
        <w:tc>
          <w:tcPr>
            <w:tcW w:w="2410" w:type="dxa"/>
            <w:shd w:val="clear" w:color="auto" w:fill="auto"/>
          </w:tcPr>
          <w:p w14:paraId="02B43F5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KÉN</w:t>
            </w:r>
          </w:p>
        </w:tc>
        <w:tc>
          <w:tcPr>
            <w:tcW w:w="2529" w:type="dxa"/>
            <w:shd w:val="clear" w:color="auto" w:fill="auto"/>
          </w:tcPr>
          <w:p w14:paraId="57EF34E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KÉNSAV</w:t>
            </w:r>
          </w:p>
        </w:tc>
      </w:tr>
      <w:tr w:rsidR="00CE7D07" w:rsidRPr="00CE7D07" w14:paraId="68DDB145" w14:textId="77777777" w:rsidTr="00CE7D07">
        <w:tc>
          <w:tcPr>
            <w:tcW w:w="2109" w:type="dxa"/>
            <w:shd w:val="clear" w:color="auto" w:fill="auto"/>
          </w:tcPr>
          <w:p w14:paraId="634C503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előállítás</w:t>
            </w:r>
          </w:p>
        </w:tc>
        <w:tc>
          <w:tcPr>
            <w:tcW w:w="1977" w:type="dxa"/>
            <w:shd w:val="clear" w:color="auto" w:fill="auto"/>
          </w:tcPr>
          <w:p w14:paraId="01AE6F0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E53A1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levegő cseppfolyósítása, vízbontás</w:t>
            </w:r>
          </w:p>
          <w:p w14:paraId="43F2CEE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4F7CA5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119FFF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7E4FF9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11CECCB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Hidrogén égése</w:t>
            </w:r>
          </w:p>
        </w:tc>
        <w:tc>
          <w:tcPr>
            <w:tcW w:w="2410" w:type="dxa"/>
            <w:shd w:val="clear" w:color="auto" w:fill="auto"/>
          </w:tcPr>
          <w:p w14:paraId="45913AD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Kénbányászat.</w:t>
            </w:r>
          </w:p>
        </w:tc>
        <w:tc>
          <w:tcPr>
            <w:tcW w:w="2529" w:type="dxa"/>
            <w:shd w:val="clear" w:color="auto" w:fill="auto"/>
          </w:tcPr>
          <w:p w14:paraId="6F8BFFB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Kénből állítják elő. </w:t>
            </w:r>
          </w:p>
        </w:tc>
      </w:tr>
      <w:tr w:rsidR="00CE7D07" w:rsidRPr="00CE7D07" w14:paraId="432BEED1" w14:textId="77777777" w:rsidTr="00CE7D07">
        <w:tc>
          <w:tcPr>
            <w:tcW w:w="2109" w:type="dxa"/>
            <w:shd w:val="clear" w:color="auto" w:fill="auto"/>
          </w:tcPr>
          <w:p w14:paraId="1BE6A14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előfordulás</w:t>
            </w:r>
          </w:p>
        </w:tc>
        <w:tc>
          <w:tcPr>
            <w:tcW w:w="1977" w:type="dxa"/>
            <w:shd w:val="clear" w:color="auto" w:fill="auto"/>
          </w:tcPr>
          <w:p w14:paraId="79C5C1E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ACEC6D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elemi állapotban:</w:t>
            </w:r>
          </w:p>
          <w:p w14:paraId="2EF6D0E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levegő21 térfogat%</w:t>
            </w:r>
          </w:p>
          <w:p w14:paraId="4DB9672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vegyültek formájában: kőzetek, víz</w:t>
            </w:r>
          </w:p>
          <w:p w14:paraId="5CB6AA8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6B86D02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4C3AC48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Óceánok, tengerek, édesvizek.</w:t>
            </w:r>
          </w:p>
        </w:tc>
        <w:tc>
          <w:tcPr>
            <w:tcW w:w="2410" w:type="dxa"/>
            <w:shd w:val="clear" w:color="auto" w:fill="auto"/>
          </w:tcPr>
          <w:p w14:paraId="0591A6D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Vulkanikus területeken.</w:t>
            </w:r>
          </w:p>
        </w:tc>
        <w:tc>
          <w:tcPr>
            <w:tcW w:w="2529" w:type="dxa"/>
            <w:shd w:val="clear" w:color="auto" w:fill="auto"/>
          </w:tcPr>
          <w:p w14:paraId="3FB94F8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Vulkanikus terülteken.</w:t>
            </w:r>
          </w:p>
        </w:tc>
      </w:tr>
      <w:tr w:rsidR="00CE7D07" w:rsidRPr="00CE7D07" w14:paraId="1E28AD40" w14:textId="77777777" w:rsidTr="00CE7D07">
        <w:tc>
          <w:tcPr>
            <w:tcW w:w="2109" w:type="dxa"/>
            <w:shd w:val="clear" w:color="auto" w:fill="auto"/>
          </w:tcPr>
          <w:p w14:paraId="0775916F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felhasználás</w:t>
            </w:r>
          </w:p>
        </w:tc>
        <w:tc>
          <w:tcPr>
            <w:tcW w:w="1977" w:type="dxa"/>
            <w:shd w:val="clear" w:color="auto" w:fill="auto"/>
          </w:tcPr>
          <w:p w14:paraId="44590A1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6E4179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gyógyászat, oxidálószer</w:t>
            </w:r>
          </w:p>
          <w:p w14:paraId="176A383A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60FBD545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Oldószer, vegyipari alapanyag. </w:t>
            </w:r>
          </w:p>
        </w:tc>
        <w:tc>
          <w:tcPr>
            <w:tcW w:w="2410" w:type="dxa"/>
            <w:shd w:val="clear" w:color="auto" w:fill="auto"/>
          </w:tcPr>
          <w:p w14:paraId="3831ADDB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Kénsavgyártás. gumigyártás, gyógyszerek, növényvédőszerek előállítása.</w:t>
            </w:r>
          </w:p>
        </w:tc>
        <w:tc>
          <w:tcPr>
            <w:tcW w:w="2529" w:type="dxa"/>
            <w:shd w:val="clear" w:color="auto" w:fill="auto"/>
          </w:tcPr>
          <w:p w14:paraId="64E772B6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akkumulátorgyártás, festékgyártás, robbanószer, műtrágya, gyógyszer. Vegyipari és laboratóriumi alapanyag.</w:t>
            </w:r>
          </w:p>
        </w:tc>
      </w:tr>
      <w:tr w:rsidR="00CE7D07" w:rsidRPr="00CE7D07" w14:paraId="68CBAD6C" w14:textId="77777777" w:rsidTr="00CE7D07">
        <w:tc>
          <w:tcPr>
            <w:tcW w:w="2109" w:type="dxa"/>
            <w:shd w:val="clear" w:color="auto" w:fill="auto"/>
          </w:tcPr>
          <w:p w14:paraId="198B30C4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Élettani hatás, biológiai jelentőség</w:t>
            </w:r>
          </w:p>
        </w:tc>
        <w:tc>
          <w:tcPr>
            <w:tcW w:w="1977" w:type="dxa"/>
            <w:shd w:val="clear" w:color="auto" w:fill="auto"/>
          </w:tcPr>
          <w:p w14:paraId="0BDA91B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B15E4E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fotoszintézis során keletkezik, lebontó folyamatokhoz szükséges.</w:t>
            </w:r>
          </w:p>
          <w:p w14:paraId="71FAC183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BDEB1C1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14:paraId="695619FE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Életfeltétel. Lebontó folyamatok során keletkezik. Fotoszintézishez szükséges anyag.</w:t>
            </w:r>
          </w:p>
        </w:tc>
        <w:tc>
          <w:tcPr>
            <w:tcW w:w="2410" w:type="dxa"/>
            <w:shd w:val="clear" w:color="auto" w:fill="auto"/>
          </w:tcPr>
          <w:p w14:paraId="27302028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Fehérjék felépítésében vesz részt.</w:t>
            </w:r>
          </w:p>
        </w:tc>
        <w:tc>
          <w:tcPr>
            <w:tcW w:w="2529" w:type="dxa"/>
            <w:shd w:val="clear" w:color="auto" w:fill="auto"/>
          </w:tcPr>
          <w:p w14:paraId="7C4E742C" w14:textId="77777777" w:rsidR="00CE7D07" w:rsidRPr="00CE7D07" w:rsidRDefault="00CE7D07" w:rsidP="00CE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7D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Roncsoló hatású. Súlyos égési sérülést okoz bőrre kerülve.</w:t>
            </w:r>
          </w:p>
        </w:tc>
      </w:tr>
    </w:tbl>
    <w:p w14:paraId="68C908BC" w14:textId="77777777" w:rsidR="00CE7D07" w:rsidRPr="00CE7D07" w:rsidRDefault="00CE7D07" w:rsidP="00CE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CC726" w14:textId="77777777" w:rsidR="00CE7D07" w:rsidRPr="00D03F15" w:rsidRDefault="00CE7D07" w:rsidP="00B04E9C">
      <w:pPr>
        <w:ind w:left="720"/>
        <w:contextualSpacing/>
        <w:rPr>
          <w:rFonts w:eastAsia="Calibri"/>
        </w:rPr>
      </w:pPr>
    </w:p>
    <w:p w14:paraId="3ABB9D32" w14:textId="77777777" w:rsidR="00B04E9C" w:rsidRDefault="00B04E9C" w:rsidP="415968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5B3584" w14:textId="7C81506D" w:rsidR="00F425D3" w:rsidRPr="00906FD5" w:rsidRDefault="00F425D3" w:rsidP="4159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41596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F425D3" w:rsidRPr="0090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FEC"/>
    <w:multiLevelType w:val="hybridMultilevel"/>
    <w:tmpl w:val="CFBE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1A8C"/>
    <w:multiLevelType w:val="hybridMultilevel"/>
    <w:tmpl w:val="5D005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7324"/>
    <w:multiLevelType w:val="hybridMultilevel"/>
    <w:tmpl w:val="E81AF2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939F1"/>
    <w:multiLevelType w:val="hybridMultilevel"/>
    <w:tmpl w:val="FF24B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6D3E"/>
    <w:multiLevelType w:val="hybridMultilevel"/>
    <w:tmpl w:val="B4E8A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13F6"/>
    <w:multiLevelType w:val="hybridMultilevel"/>
    <w:tmpl w:val="1CE4992E"/>
    <w:lvl w:ilvl="0" w:tplc="779AE91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5"/>
    <w:rsid w:val="001D6F87"/>
    <w:rsid w:val="00223BB2"/>
    <w:rsid w:val="004D6728"/>
    <w:rsid w:val="007D0A79"/>
    <w:rsid w:val="008875C6"/>
    <w:rsid w:val="00906FD5"/>
    <w:rsid w:val="00956CC5"/>
    <w:rsid w:val="00B04E9C"/>
    <w:rsid w:val="00BB0F63"/>
    <w:rsid w:val="00C678E2"/>
    <w:rsid w:val="00CE7D07"/>
    <w:rsid w:val="00E60896"/>
    <w:rsid w:val="00E60BB0"/>
    <w:rsid w:val="00F425D3"/>
    <w:rsid w:val="036F1A59"/>
    <w:rsid w:val="050AEABA"/>
    <w:rsid w:val="06A6BB1B"/>
    <w:rsid w:val="1BC6C765"/>
    <w:rsid w:val="4159687E"/>
    <w:rsid w:val="7B1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3"/>
        <o:r id="V:Rule13" type="connector" idref="#_x0000_s1044"/>
      </o:rules>
    </o:shapelayout>
  </w:shapeDefaults>
  <w:decimalSymbol w:val=","/>
  <w:listSeparator w:val=";"/>
  <w14:docId w14:val="70D80430"/>
  <w15:docId w15:val="{EB296684-DC0F-4BFF-A4F9-FFCF82E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25D3"/>
    <w:pPr>
      <w:ind w:left="720"/>
      <w:contextualSpacing/>
    </w:pPr>
  </w:style>
  <w:style w:type="character" w:styleId="Kiemels">
    <w:name w:val="Emphasis"/>
    <w:qFormat/>
    <w:rsid w:val="00B04E9C"/>
    <w:rPr>
      <w:i/>
      <w:iCs/>
    </w:rPr>
  </w:style>
  <w:style w:type="character" w:customStyle="1" w:styleId="a">
    <w:name w:val="a"/>
    <w:basedOn w:val="Bekezdsalapbettpusa"/>
    <w:rsid w:val="00B04E9C"/>
  </w:style>
  <w:style w:type="character" w:customStyle="1" w:styleId="l6">
    <w:name w:val="l6"/>
    <w:basedOn w:val="Bekezdsalapbettpusa"/>
    <w:rsid w:val="00B04E9C"/>
  </w:style>
  <w:style w:type="character" w:customStyle="1" w:styleId="l7">
    <w:name w:val="l7"/>
    <w:basedOn w:val="Bekezdsalapbettpusa"/>
    <w:rsid w:val="00B0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6068DFF0</Template>
  <TotalTime>12</TotalTime>
  <Pages>28</Pages>
  <Words>2558</Words>
  <Characters>17656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Jóriné  Csölle Henriett</dc:creator>
  <cp:keywords/>
  <dc:description/>
  <cp:lastModifiedBy>Bölcskey Andrea</cp:lastModifiedBy>
  <cp:revision>8</cp:revision>
  <dcterms:created xsi:type="dcterms:W3CDTF">2023-09-20T06:51:00Z</dcterms:created>
  <dcterms:modified xsi:type="dcterms:W3CDTF">2024-10-08T13:30:00Z</dcterms:modified>
</cp:coreProperties>
</file>