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FCA" w:rsidRPr="00E631CE" w:rsidRDefault="00465FCA" w:rsidP="00E631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5FCA">
        <w:rPr>
          <w:rFonts w:ascii="Times New Roman" w:hAnsi="Times New Roman" w:cs="Times New Roman"/>
          <w:b/>
          <w:sz w:val="32"/>
          <w:szCs w:val="32"/>
        </w:rPr>
        <w:t>KÖSZ Hódmezővásárhely</w:t>
      </w:r>
    </w:p>
    <w:tbl>
      <w:tblPr>
        <w:tblStyle w:val="Rcsostblzat"/>
        <w:tblW w:w="10910" w:type="dxa"/>
        <w:tblLook w:val="04A0" w:firstRow="1" w:lastRow="0" w:firstColumn="1" w:lastColumn="0" w:noHBand="0" w:noVBand="1"/>
      </w:tblPr>
      <w:tblGrid>
        <w:gridCol w:w="4531"/>
        <w:gridCol w:w="6379"/>
      </w:tblGrid>
      <w:tr w:rsidR="00C47291" w:rsidRPr="00465FCA" w:rsidTr="00C47291">
        <w:tc>
          <w:tcPr>
            <w:tcW w:w="4531" w:type="dxa"/>
          </w:tcPr>
          <w:p w:rsidR="00C47291" w:rsidRPr="00465FCA" w:rsidRDefault="00C47291" w:rsidP="00C4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Alföldi Szabadidő Egyesület</w:t>
            </w:r>
          </w:p>
        </w:tc>
        <w:tc>
          <w:tcPr>
            <w:tcW w:w="6379" w:type="dxa"/>
          </w:tcPr>
          <w:p w:rsidR="00C47291" w:rsidRPr="0097694E" w:rsidRDefault="00C47291" w:rsidP="00C472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Rendezvények segítése.</w:t>
            </w:r>
          </w:p>
        </w:tc>
      </w:tr>
      <w:tr w:rsidR="004456F3" w:rsidRPr="00465FCA" w:rsidTr="004456F3">
        <w:tc>
          <w:tcPr>
            <w:tcW w:w="4531" w:type="dxa"/>
          </w:tcPr>
          <w:p w:rsidR="004456F3" w:rsidRDefault="004456F3" w:rsidP="0044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Aranyossy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Ágoston Református Óvoda és Általános Iskola</w:t>
            </w:r>
          </w:p>
        </w:tc>
        <w:tc>
          <w:tcPr>
            <w:tcW w:w="6379" w:type="dxa"/>
          </w:tcPr>
          <w:p w:rsidR="004456F3" w:rsidRPr="0097694E" w:rsidRDefault="004456F3" w:rsidP="004456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>Az intézmény által szervezett rendezvények segítése</w:t>
            </w:r>
          </w:p>
          <w:p w:rsidR="004456F3" w:rsidRPr="0097694E" w:rsidRDefault="004456F3" w:rsidP="004456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4456F3" w:rsidRPr="00465FCA" w:rsidTr="004456F3">
        <w:tc>
          <w:tcPr>
            <w:tcW w:w="4531" w:type="dxa"/>
          </w:tcPr>
          <w:p w:rsidR="004456F3" w:rsidRPr="00465FCA" w:rsidRDefault="004456F3" w:rsidP="0044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Badalik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Bertalan Szociális Szolgáltató</w:t>
            </w:r>
          </w:p>
        </w:tc>
        <w:tc>
          <w:tcPr>
            <w:tcW w:w="6379" w:type="dxa"/>
          </w:tcPr>
          <w:p w:rsidR="004456F3" w:rsidRPr="0097694E" w:rsidRDefault="004456F3" w:rsidP="004456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>Kertrendezés, szobanövények ápolása, könyvtári könyvek rendszerezése, ruha raktár átválogatása, a lakók számítógép kezelés gyakorlásában, szabadidős tevékenységekben segítése.</w:t>
            </w:r>
          </w:p>
        </w:tc>
      </w:tr>
      <w:tr w:rsidR="00C169B3" w:rsidRPr="00465FCA" w:rsidTr="00465FCA">
        <w:tc>
          <w:tcPr>
            <w:tcW w:w="4531" w:type="dxa"/>
          </w:tcPr>
          <w:p w:rsidR="00C169B3" w:rsidRPr="00465FCA" w:rsidRDefault="00C16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FCA">
              <w:rPr>
                <w:rFonts w:ascii="Times New Roman" w:hAnsi="Times New Roman" w:cs="Times New Roman"/>
                <w:sz w:val="28"/>
                <w:szCs w:val="28"/>
              </w:rPr>
              <w:t>Csongrád-Csanád Megyei Egészségügyi Ellátó Központ Hódmezővásárhely-Makó</w:t>
            </w:r>
          </w:p>
        </w:tc>
        <w:tc>
          <w:tcPr>
            <w:tcW w:w="6379" w:type="dxa"/>
          </w:tcPr>
          <w:p w:rsidR="00C169B3" w:rsidRPr="0097694E" w:rsidRDefault="00C169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>beteg kísérete a betegszállítókkal, szakdolgozókkal, betegápolási feladatokban és szabadidős tevékenységekben közreműködés.</w:t>
            </w:r>
          </w:p>
        </w:tc>
      </w:tr>
      <w:tr w:rsidR="00C169B3" w:rsidRPr="00465FCA" w:rsidTr="00465FCA">
        <w:tc>
          <w:tcPr>
            <w:tcW w:w="4531" w:type="dxa"/>
          </w:tcPr>
          <w:p w:rsidR="00C169B3" w:rsidRPr="00465FCA" w:rsidRDefault="00C16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Csongrád-Csanád Megyei Szivárvány Otthon</w:t>
            </w:r>
          </w:p>
        </w:tc>
        <w:tc>
          <w:tcPr>
            <w:tcW w:w="6379" w:type="dxa"/>
          </w:tcPr>
          <w:p w:rsidR="00C169B3" w:rsidRPr="0097694E" w:rsidRDefault="00C169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>az otthon lakóinak felügyelete, szabadidős foglalkozás, foglalkoztatásainak segítése, intézményi díszítés, dekorációk készítésében való részvétel.</w:t>
            </w:r>
          </w:p>
        </w:tc>
      </w:tr>
      <w:tr w:rsidR="004456F3" w:rsidRPr="00465FCA" w:rsidTr="004456F3">
        <w:tc>
          <w:tcPr>
            <w:tcW w:w="4531" w:type="dxa"/>
          </w:tcPr>
          <w:p w:rsidR="004456F3" w:rsidRPr="00465FCA" w:rsidRDefault="004456F3" w:rsidP="004456F3">
            <w:pPr>
              <w:ind w:right="11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Csongrád Megyei Diáksport Egyesület</w:t>
            </w:r>
          </w:p>
        </w:tc>
        <w:tc>
          <w:tcPr>
            <w:tcW w:w="6379" w:type="dxa"/>
          </w:tcPr>
          <w:p w:rsidR="004456F3" w:rsidRPr="0097694E" w:rsidRDefault="004456F3" w:rsidP="004456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Sportrendezvények szervezése, lebonyolításának segítése.</w:t>
            </w:r>
          </w:p>
        </w:tc>
      </w:tr>
      <w:tr w:rsidR="00AA4D1E" w:rsidRPr="00465FCA" w:rsidTr="00647F03">
        <w:tc>
          <w:tcPr>
            <w:tcW w:w="4531" w:type="dxa"/>
          </w:tcPr>
          <w:p w:rsidR="00AA4D1E" w:rsidRPr="00465FCA" w:rsidRDefault="00AA4D1E" w:rsidP="0064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Csongrád Megyei Katasztrófavédelmi Igazgatóság Hódmezővásárhelyi Hivatásos Tűzoltóparancsnokság</w:t>
            </w:r>
          </w:p>
        </w:tc>
        <w:tc>
          <w:tcPr>
            <w:tcW w:w="6379" w:type="dxa"/>
          </w:tcPr>
          <w:p w:rsidR="00AA4D1E" w:rsidRPr="0097694E" w:rsidRDefault="00AA4D1E" w:rsidP="00647F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Katasztrófavédelmi közösségi szolgálat…</w:t>
            </w:r>
          </w:p>
        </w:tc>
      </w:tr>
      <w:tr w:rsidR="00C169B3" w:rsidRPr="00465FCA" w:rsidTr="00465FCA">
        <w:tc>
          <w:tcPr>
            <w:tcW w:w="4531" w:type="dxa"/>
          </w:tcPr>
          <w:p w:rsidR="00C169B3" w:rsidRPr="00465FCA" w:rsidRDefault="00C169B3" w:rsidP="008C6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Domonkos Nővérek</w:t>
            </w:r>
          </w:p>
        </w:tc>
        <w:tc>
          <w:tcPr>
            <w:tcW w:w="6379" w:type="dxa"/>
          </w:tcPr>
          <w:p w:rsidR="00C169B3" w:rsidRPr="0097694E" w:rsidRDefault="00C169B3" w:rsidP="008C60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>Gyermekekkel, sérültekkel való foglalkozás, kreatív, kézműves tevékenységek, programokban, rendezvényeken való részvétel</w:t>
            </w:r>
          </w:p>
        </w:tc>
      </w:tr>
      <w:tr w:rsidR="00AA4D1E" w:rsidRPr="00465FCA" w:rsidTr="00647F03">
        <w:tc>
          <w:tcPr>
            <w:tcW w:w="4531" w:type="dxa"/>
          </w:tcPr>
          <w:p w:rsidR="00AA4D1E" w:rsidRPr="00465FCA" w:rsidRDefault="00AA4D1E" w:rsidP="0064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Előre Vadásztársaság</w:t>
            </w:r>
          </w:p>
        </w:tc>
        <w:tc>
          <w:tcPr>
            <w:tcW w:w="6379" w:type="dxa"/>
          </w:tcPr>
          <w:p w:rsidR="00AA4D1E" w:rsidRPr="0097694E" w:rsidRDefault="00AA4D1E" w:rsidP="00647F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Vadászesemények lebonyolításában való részvétel, környezetvédelem, vadetetés. Vadetetők javítása.</w:t>
            </w:r>
          </w:p>
        </w:tc>
      </w:tr>
      <w:tr w:rsidR="00C169B3" w:rsidRPr="00465FCA" w:rsidTr="00465FCA">
        <w:tc>
          <w:tcPr>
            <w:tcW w:w="4531" w:type="dxa"/>
          </w:tcPr>
          <w:p w:rsidR="00C169B3" w:rsidRPr="00465FCA" w:rsidRDefault="00C16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EVP – Egészségfejlesztési Iroda</w:t>
            </w:r>
          </w:p>
        </w:tc>
        <w:tc>
          <w:tcPr>
            <w:tcW w:w="6379" w:type="dxa"/>
          </w:tcPr>
          <w:p w:rsidR="00C169B3" w:rsidRPr="0097694E" w:rsidRDefault="00C169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>rendezvények segítése</w:t>
            </w:r>
          </w:p>
        </w:tc>
      </w:tr>
      <w:tr w:rsidR="00AA4D1E" w:rsidRPr="00465FCA" w:rsidTr="00647F03">
        <w:tc>
          <w:tcPr>
            <w:tcW w:w="4531" w:type="dxa"/>
          </w:tcPr>
          <w:p w:rsidR="00AA4D1E" w:rsidRDefault="00AA4D1E" w:rsidP="0064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-Good Sport Egyesület</w:t>
            </w:r>
          </w:p>
        </w:tc>
        <w:tc>
          <w:tcPr>
            <w:tcW w:w="6379" w:type="dxa"/>
          </w:tcPr>
          <w:p w:rsidR="00AA4D1E" w:rsidRDefault="00AA4D1E" w:rsidP="00647F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 rendezvényeken segédkezés.</w:t>
            </w:r>
          </w:p>
        </w:tc>
      </w:tr>
      <w:tr w:rsidR="00AA4D1E" w:rsidRPr="00465FCA" w:rsidTr="00647F03">
        <w:tc>
          <w:tcPr>
            <w:tcW w:w="4531" w:type="dxa"/>
          </w:tcPr>
          <w:p w:rsidR="00AA4D1E" w:rsidRPr="00465FCA" w:rsidRDefault="00AA4D1E" w:rsidP="0064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Gorzsai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Mezőgazdasági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Zrt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AA4D1E" w:rsidRPr="0097694E" w:rsidRDefault="00AA4D1E" w:rsidP="00647F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Környezet és természetvédelmi tevékenységek, területrendezés, erdősávok tisztítása, avar összegyűjtés.</w:t>
            </w:r>
          </w:p>
        </w:tc>
      </w:tr>
      <w:tr w:rsidR="00647F03" w:rsidRPr="00465FCA" w:rsidTr="00647F03">
        <w:tc>
          <w:tcPr>
            <w:tcW w:w="4531" w:type="dxa"/>
          </w:tcPr>
          <w:p w:rsidR="00647F03" w:rsidRPr="00465FCA" w:rsidRDefault="00647F03" w:rsidP="0064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Hagyományőrző Pálffy Huszár Egyesület</w:t>
            </w:r>
          </w:p>
        </w:tc>
        <w:tc>
          <w:tcPr>
            <w:tcW w:w="6379" w:type="dxa"/>
          </w:tcPr>
          <w:p w:rsidR="00647F03" w:rsidRPr="0097694E" w:rsidRDefault="00647F03" w:rsidP="00647F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>Az egyesület rendezvényeinek lebonyolításában való részvétel</w:t>
            </w:r>
          </w:p>
        </w:tc>
      </w:tr>
      <w:tr w:rsidR="00647F03" w:rsidRPr="00465FCA" w:rsidTr="00647F03">
        <w:tc>
          <w:tcPr>
            <w:tcW w:w="4531" w:type="dxa"/>
          </w:tcPr>
          <w:p w:rsidR="00647F03" w:rsidRPr="00465FCA" w:rsidRDefault="00647F03" w:rsidP="0064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Hangadó Alapítvány</w:t>
            </w:r>
          </w:p>
        </w:tc>
        <w:tc>
          <w:tcPr>
            <w:tcW w:w="6379" w:type="dxa"/>
          </w:tcPr>
          <w:p w:rsidR="00647F03" w:rsidRPr="0097694E" w:rsidRDefault="00647F03" w:rsidP="00647F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Szociális tevékenység, gyermekek napközbeni ellátásában segítés.</w:t>
            </w:r>
          </w:p>
        </w:tc>
      </w:tr>
      <w:tr w:rsidR="00647F03" w:rsidRPr="00465FCA" w:rsidTr="00647F03">
        <w:tc>
          <w:tcPr>
            <w:tcW w:w="4531" w:type="dxa"/>
          </w:tcPr>
          <w:p w:rsidR="00647F03" w:rsidRPr="00465FCA" w:rsidRDefault="00647F03" w:rsidP="0064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Hetednapi Adventista Egyház</w:t>
            </w:r>
          </w:p>
        </w:tc>
        <w:tc>
          <w:tcPr>
            <w:tcW w:w="6379" w:type="dxa"/>
          </w:tcPr>
          <w:p w:rsidR="00647F03" w:rsidRPr="00E70E08" w:rsidRDefault="00647F03" w:rsidP="00647F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0E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Szeged, Makó, Földeák, </w:t>
            </w:r>
            <w:proofErr w:type="spellStart"/>
            <w:r w:rsidRPr="00E70E08">
              <w:rPr>
                <w:rFonts w:ascii="Times New Roman" w:hAnsi="Times New Roman" w:cs="Times New Roman"/>
                <w:i/>
                <w:sz w:val="28"/>
                <w:szCs w:val="28"/>
              </w:rPr>
              <w:t>Hmvhely</w:t>
            </w:r>
            <w:proofErr w:type="spellEnd"/>
            <w:r w:rsidRPr="00E70E08">
              <w:rPr>
                <w:rFonts w:ascii="Times New Roman" w:hAnsi="Times New Roman" w:cs="Times New Roman"/>
                <w:i/>
                <w:sz w:val="28"/>
                <w:szCs w:val="28"/>
              </w:rPr>
              <w:t>, Csongrád, Sándorfalva</w:t>
            </w:r>
          </w:p>
        </w:tc>
      </w:tr>
      <w:tr w:rsidR="00647F03" w:rsidRPr="00465FCA" w:rsidTr="00647F03">
        <w:tc>
          <w:tcPr>
            <w:tcW w:w="4531" w:type="dxa"/>
          </w:tcPr>
          <w:p w:rsidR="00647F03" w:rsidRPr="00465FCA" w:rsidRDefault="00647F03" w:rsidP="0064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Hód-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Fitness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</w:t>
            </w:r>
          </w:p>
        </w:tc>
        <w:tc>
          <w:tcPr>
            <w:tcW w:w="6379" w:type="dxa"/>
          </w:tcPr>
          <w:p w:rsidR="00647F03" w:rsidRPr="0097694E" w:rsidRDefault="00647F03" w:rsidP="00647F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Sporteseményeken való segédkezés.</w:t>
            </w:r>
          </w:p>
        </w:tc>
      </w:tr>
      <w:tr w:rsidR="00A53959" w:rsidRPr="00465FCA" w:rsidTr="00F37103">
        <w:tc>
          <w:tcPr>
            <w:tcW w:w="4531" w:type="dxa"/>
          </w:tcPr>
          <w:p w:rsidR="00A53959" w:rsidRPr="00465FCA" w:rsidRDefault="00A53959" w:rsidP="00F3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HÓDIÁK Hódmezővásárhelyi Közhasznú Diáksport Egyesület</w:t>
            </w:r>
          </w:p>
        </w:tc>
        <w:tc>
          <w:tcPr>
            <w:tcW w:w="6379" w:type="dxa"/>
          </w:tcPr>
          <w:p w:rsidR="00A53959" w:rsidRPr="0097694E" w:rsidRDefault="00A53959" w:rsidP="00F37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atlétikai versenyek szervezési és lebonyolítási munkái, szertár rendezése, eszközök leltározása, pálya karbantartási feladatok.</w:t>
            </w:r>
          </w:p>
        </w:tc>
      </w:tr>
      <w:tr w:rsidR="00647F03" w:rsidRPr="00465FCA" w:rsidTr="00647F03">
        <w:tc>
          <w:tcPr>
            <w:tcW w:w="4531" w:type="dxa"/>
          </w:tcPr>
          <w:p w:rsidR="00647F03" w:rsidRPr="00465FCA" w:rsidRDefault="00647F03" w:rsidP="0064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Hód-Mentor SE</w:t>
            </w:r>
          </w:p>
        </w:tc>
        <w:tc>
          <w:tcPr>
            <w:tcW w:w="6379" w:type="dxa"/>
          </w:tcPr>
          <w:p w:rsidR="00647F03" w:rsidRPr="0097694E" w:rsidRDefault="00647F03" w:rsidP="00647F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Sportesemények feladatainak ellátása.</w:t>
            </w:r>
          </w:p>
        </w:tc>
      </w:tr>
      <w:tr w:rsidR="00647F03" w:rsidRPr="00465FCA" w:rsidTr="00647F03">
        <w:tc>
          <w:tcPr>
            <w:tcW w:w="4531" w:type="dxa"/>
          </w:tcPr>
          <w:p w:rsidR="00647F03" w:rsidRPr="00465FCA" w:rsidRDefault="00647F03" w:rsidP="0064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Hódmezővásárhelyi Állatvédők Egyesülete</w:t>
            </w:r>
          </w:p>
        </w:tc>
        <w:tc>
          <w:tcPr>
            <w:tcW w:w="6379" w:type="dxa"/>
          </w:tcPr>
          <w:p w:rsidR="00647F03" w:rsidRPr="0097694E" w:rsidRDefault="00647F03" w:rsidP="00647F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Szórólapok terjesztése, rendezvényeken való segédkezés, ONLINE megkereső tevékenység, állatgondozás</w:t>
            </w:r>
          </w:p>
        </w:tc>
      </w:tr>
      <w:tr w:rsidR="00647F03" w:rsidRPr="00465FCA" w:rsidTr="00647F03">
        <w:tc>
          <w:tcPr>
            <w:tcW w:w="4531" w:type="dxa"/>
          </w:tcPr>
          <w:p w:rsidR="00647F03" w:rsidRPr="00465FCA" w:rsidRDefault="00647F03" w:rsidP="0064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Hódmezővásárhelyi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Csomorkányi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Sportegyesület</w:t>
            </w:r>
          </w:p>
        </w:tc>
        <w:tc>
          <w:tcPr>
            <w:tcW w:w="6379" w:type="dxa"/>
          </w:tcPr>
          <w:p w:rsidR="00647F03" w:rsidRPr="0097694E" w:rsidRDefault="00647F03" w:rsidP="00647F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Nyári tábor szervezett tevékenységeinek, edzéseinek támogatása, táboroztatás segítése.</w:t>
            </w:r>
          </w:p>
        </w:tc>
      </w:tr>
      <w:tr w:rsidR="00647F03" w:rsidRPr="00465FCA" w:rsidTr="00647F03">
        <w:tc>
          <w:tcPr>
            <w:tcW w:w="4531" w:type="dxa"/>
          </w:tcPr>
          <w:p w:rsidR="00647F03" w:rsidRPr="00465FCA" w:rsidRDefault="00647F03" w:rsidP="0064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Hódmezővásárhelyi Egyesített Bölcsőde</w:t>
            </w:r>
          </w:p>
        </w:tc>
        <w:tc>
          <w:tcPr>
            <w:tcW w:w="6379" w:type="dxa"/>
          </w:tcPr>
          <w:p w:rsidR="00647F03" w:rsidRPr="0097694E" w:rsidRDefault="00647F03" w:rsidP="00647F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Kisgyermek gondozók munkájának segítése, gyermekfelügyelet </w:t>
            </w:r>
          </w:p>
        </w:tc>
      </w:tr>
      <w:tr w:rsidR="000D3FFD" w:rsidRPr="00465FCA" w:rsidTr="000D3FFD">
        <w:tc>
          <w:tcPr>
            <w:tcW w:w="4531" w:type="dxa"/>
          </w:tcPr>
          <w:p w:rsidR="000D3FFD" w:rsidRDefault="000D3FFD" w:rsidP="000D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Hódmezővásárhelyi Egyesített Óvoda</w:t>
            </w:r>
          </w:p>
          <w:p w:rsidR="000D3FFD" w:rsidRDefault="000D3FFD" w:rsidP="000D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7C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agintézmény/T</w:t>
            </w:r>
            <w:r w:rsidRPr="0067607C">
              <w:rPr>
                <w:rFonts w:ascii="Times New Roman" w:hAnsi="Times New Roman" w:cs="Times New Roman"/>
                <w:sz w:val="28"/>
                <w:szCs w:val="28"/>
              </w:rPr>
              <w:t xml:space="preserve">elephelyek: </w:t>
            </w:r>
          </w:p>
          <w:p w:rsidR="000D3FFD" w:rsidRDefault="000D3FFD" w:rsidP="000D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Magvető u.2.</w:t>
            </w:r>
          </w:p>
          <w:p w:rsidR="000D3FFD" w:rsidRDefault="000D3FFD" w:rsidP="000D3F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607C">
              <w:rPr>
                <w:rFonts w:ascii="Times New Roman" w:hAnsi="Times New Roman" w:cs="Times New Roman"/>
                <w:sz w:val="28"/>
                <w:szCs w:val="28"/>
              </w:rPr>
              <w:t>Szent István u.73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D3FFD" w:rsidRDefault="000D3FFD" w:rsidP="000D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Észak u. 94</w:t>
            </w:r>
          </w:p>
          <w:p w:rsidR="000D3FFD" w:rsidRDefault="000D3FFD" w:rsidP="000D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Oldalkosár u.4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</w:t>
            </w:r>
          </w:p>
          <w:p w:rsidR="000D3FFD" w:rsidRDefault="000D3FFD" w:rsidP="000D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Szabadság tér 93.</w:t>
            </w:r>
          </w:p>
          <w:p w:rsidR="000D3FFD" w:rsidRDefault="000D3FFD" w:rsidP="000D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Nádor u. </w:t>
            </w:r>
          </w:p>
          <w:p w:rsidR="000D3FFD" w:rsidRDefault="000D3FFD" w:rsidP="000D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Tornyai János u. 15.</w:t>
            </w:r>
          </w:p>
          <w:p w:rsidR="000D3FFD" w:rsidRDefault="000D3FFD" w:rsidP="000D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Klauzál u. 33.</w:t>
            </w:r>
          </w:p>
          <w:p w:rsidR="000D3FFD" w:rsidRDefault="000D3FFD" w:rsidP="000D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Pál u. 54.</w:t>
            </w:r>
          </w:p>
          <w:p w:rsidR="000D3FFD" w:rsidRDefault="000D3FFD" w:rsidP="000D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Malom u. 25.</w:t>
            </w:r>
          </w:p>
          <w:p w:rsidR="000D3FFD" w:rsidRDefault="000D3FFD" w:rsidP="000D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Pálffy u. 25.</w:t>
            </w:r>
          </w:p>
        </w:tc>
        <w:tc>
          <w:tcPr>
            <w:tcW w:w="6379" w:type="dxa"/>
          </w:tcPr>
          <w:p w:rsidR="000D3FFD" w:rsidRDefault="0047620E" w:rsidP="000D3F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Az intézmény rendezvényein segédkezés, gyermekek felügyelete, gondozása, játéktevékenységben közreműködés, Óvodapedagógus munkájának segítése.</w:t>
            </w:r>
          </w:p>
        </w:tc>
      </w:tr>
      <w:tr w:rsidR="0015247D" w:rsidRPr="00465FCA" w:rsidTr="000D3FFD">
        <w:tc>
          <w:tcPr>
            <w:tcW w:w="4531" w:type="dxa"/>
          </w:tcPr>
          <w:p w:rsidR="0015247D" w:rsidRDefault="0015247D" w:rsidP="000D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Hódmezővásárhelyi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Égbőlpottyant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Evangélikus Óvoda</w:t>
            </w:r>
          </w:p>
        </w:tc>
        <w:tc>
          <w:tcPr>
            <w:tcW w:w="6379" w:type="dxa"/>
          </w:tcPr>
          <w:p w:rsidR="0015247D" w:rsidRPr="0097694E" w:rsidRDefault="0015247D" w:rsidP="000D3F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Az intézmény rendezvényein segédkezés, gyermekek felügyelete, gondozása, játéktevékenységben közreműködés, Óvodapedagógus munkájának segítése.</w:t>
            </w:r>
          </w:p>
        </w:tc>
      </w:tr>
      <w:tr w:rsidR="0015247D" w:rsidRPr="00465FCA" w:rsidTr="007D0984">
        <w:tc>
          <w:tcPr>
            <w:tcW w:w="4531" w:type="dxa"/>
          </w:tcPr>
          <w:p w:rsidR="0015247D" w:rsidRPr="00465FCA" w:rsidRDefault="0015247D" w:rsidP="007D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Hódmezővásárhelyi Futball Club</w:t>
            </w:r>
          </w:p>
        </w:tc>
        <w:tc>
          <w:tcPr>
            <w:tcW w:w="6379" w:type="dxa"/>
          </w:tcPr>
          <w:p w:rsidR="0015247D" w:rsidRPr="0097694E" w:rsidRDefault="0015247D" w:rsidP="007D09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Bozsik és egyéb tornákon pályaépítés, pályafelügyelés, jegyzőkönyvvezetés, torna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koordinálás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15247D" w:rsidRPr="00465FCA" w:rsidTr="007D0984">
        <w:tc>
          <w:tcPr>
            <w:tcW w:w="4531" w:type="dxa"/>
          </w:tcPr>
          <w:p w:rsidR="0015247D" w:rsidRPr="00465FCA" w:rsidRDefault="0015247D" w:rsidP="007D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Hódmezővásárhelyi Gazdasági Egyesület</w:t>
            </w:r>
          </w:p>
        </w:tc>
        <w:tc>
          <w:tcPr>
            <w:tcW w:w="6379" w:type="dxa"/>
          </w:tcPr>
          <w:p w:rsidR="0015247D" w:rsidRPr="0097694E" w:rsidRDefault="0015247D" w:rsidP="007D09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>Rendezvények segítése</w:t>
            </w:r>
          </w:p>
        </w:tc>
      </w:tr>
      <w:tr w:rsidR="00C169B3" w:rsidRPr="00465FCA" w:rsidTr="00465FCA">
        <w:tc>
          <w:tcPr>
            <w:tcW w:w="4531" w:type="dxa"/>
          </w:tcPr>
          <w:p w:rsidR="00C169B3" w:rsidRPr="00465FCA" w:rsidRDefault="00C16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Hódmezővásárhely Gyermekegészségügyért Alapítvány</w:t>
            </w:r>
          </w:p>
        </w:tc>
        <w:tc>
          <w:tcPr>
            <w:tcW w:w="6379" w:type="dxa"/>
          </w:tcPr>
          <w:p w:rsidR="00C169B3" w:rsidRPr="0097694E" w:rsidRDefault="00C169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>Rendezvények lebonyolításában segítő tevékenység</w:t>
            </w:r>
          </w:p>
        </w:tc>
      </w:tr>
      <w:tr w:rsidR="007D0984" w:rsidRPr="00465FCA" w:rsidTr="007D0984">
        <w:tc>
          <w:tcPr>
            <w:tcW w:w="4531" w:type="dxa"/>
          </w:tcPr>
          <w:p w:rsidR="007D0984" w:rsidRPr="00465FCA" w:rsidRDefault="007D0984" w:rsidP="007D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Hódmezővásárhelyi Kézilabda Egyesület</w:t>
            </w:r>
          </w:p>
        </w:tc>
        <w:tc>
          <w:tcPr>
            <w:tcW w:w="6379" w:type="dxa"/>
          </w:tcPr>
          <w:p w:rsidR="007D0984" w:rsidRPr="0097694E" w:rsidRDefault="007D0984" w:rsidP="007D09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Sportrendezvényeken való segítő közreműködés, egyesületi tevékenység.</w:t>
            </w:r>
          </w:p>
        </w:tc>
      </w:tr>
      <w:tr w:rsidR="007D0984" w:rsidRPr="00465FCA" w:rsidTr="007D0984">
        <w:tc>
          <w:tcPr>
            <w:tcW w:w="4531" w:type="dxa"/>
          </w:tcPr>
          <w:p w:rsidR="007D0984" w:rsidRPr="00465FCA" w:rsidRDefault="007D0984" w:rsidP="007D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Hódmezővásárhelyi Leány Kézilabda Club Egyesület</w:t>
            </w:r>
          </w:p>
        </w:tc>
        <w:tc>
          <w:tcPr>
            <w:tcW w:w="6379" w:type="dxa"/>
          </w:tcPr>
          <w:p w:rsidR="007D0984" w:rsidRPr="0097694E" w:rsidRDefault="007D0984" w:rsidP="007D09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Sportrendezvényeken segítő közreműködés.</w:t>
            </w:r>
          </w:p>
        </w:tc>
      </w:tr>
      <w:tr w:rsidR="007D0984" w:rsidRPr="00465FCA" w:rsidTr="007D0984">
        <w:tc>
          <w:tcPr>
            <w:tcW w:w="4531" w:type="dxa"/>
          </w:tcPr>
          <w:p w:rsidR="007D0984" w:rsidRPr="00465FCA" w:rsidRDefault="007D0984" w:rsidP="007D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Hódmezővásárhely Megyei Jogú Város Polgármesteri Hivatala</w:t>
            </w:r>
          </w:p>
        </w:tc>
        <w:tc>
          <w:tcPr>
            <w:tcW w:w="6379" w:type="dxa"/>
          </w:tcPr>
          <w:p w:rsidR="007D0984" w:rsidRPr="0097694E" w:rsidRDefault="007D0984" w:rsidP="007D09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közreműködés kulturális és jótékonysági rendezvények szervezésében és lebonyolításában, </w:t>
            </w:r>
            <w:proofErr w:type="gramStart"/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>adminisztráció</w:t>
            </w:r>
            <w:proofErr w:type="gramEnd"/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>, postázás, ügyfelek tájékoztatása.</w:t>
            </w:r>
          </w:p>
        </w:tc>
      </w:tr>
      <w:tr w:rsidR="00C169B3" w:rsidRPr="00465FCA" w:rsidTr="00465FCA">
        <w:tc>
          <w:tcPr>
            <w:tcW w:w="4531" w:type="dxa"/>
          </w:tcPr>
          <w:p w:rsidR="00C169B3" w:rsidRPr="00465FCA" w:rsidRDefault="00C16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FCA">
              <w:rPr>
                <w:rFonts w:ascii="Times New Roman" w:hAnsi="Times New Roman" w:cs="Times New Roman"/>
                <w:sz w:val="28"/>
                <w:szCs w:val="28"/>
              </w:rPr>
              <w:t>Hódmezővásárhelyi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Működtető és Szolgáltató Lakópark Részleg</w:t>
            </w:r>
          </w:p>
        </w:tc>
        <w:tc>
          <w:tcPr>
            <w:tcW w:w="6379" w:type="dxa"/>
          </w:tcPr>
          <w:p w:rsidR="00C169B3" w:rsidRPr="0097694E" w:rsidRDefault="00C169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>idős lakók szabadidős tevékenységeiben részvétel, szervezés, lebonyolítás, segítségnyújtás kertgondozásban, hivatalos ügyek intézésében.</w:t>
            </w:r>
          </w:p>
        </w:tc>
      </w:tr>
      <w:tr w:rsidR="004716BC" w:rsidRPr="00465FCA" w:rsidTr="008E0A7F">
        <w:tc>
          <w:tcPr>
            <w:tcW w:w="4531" w:type="dxa"/>
          </w:tcPr>
          <w:p w:rsidR="004716BC" w:rsidRPr="00465FCA" w:rsidRDefault="004716BC" w:rsidP="008E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Hódmezővásárhelyi Nazarénus Gyülekezet</w:t>
            </w:r>
          </w:p>
        </w:tc>
        <w:tc>
          <w:tcPr>
            <w:tcW w:w="6379" w:type="dxa"/>
          </w:tcPr>
          <w:p w:rsidR="004716BC" w:rsidRPr="0097694E" w:rsidRDefault="004716BC" w:rsidP="008E0A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>gyermekfelügyelet, takarítás, kertrendezés</w:t>
            </w:r>
          </w:p>
        </w:tc>
      </w:tr>
      <w:tr w:rsidR="00C169B3" w:rsidRPr="00465FCA" w:rsidTr="00465FCA">
        <w:tc>
          <w:tcPr>
            <w:tcW w:w="4531" w:type="dxa"/>
          </w:tcPr>
          <w:p w:rsidR="00C169B3" w:rsidRPr="00465FCA" w:rsidRDefault="00C16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Hódmezővásárhelyi Nyugdíjas Szövetség</w:t>
            </w:r>
          </w:p>
        </w:tc>
        <w:tc>
          <w:tcPr>
            <w:tcW w:w="6379" w:type="dxa"/>
          </w:tcPr>
          <w:p w:rsidR="00C169B3" w:rsidRPr="0097694E" w:rsidRDefault="00C169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>rendezvények lebonyolításában segítő feladatok</w:t>
            </w:r>
          </w:p>
        </w:tc>
      </w:tr>
      <w:tr w:rsidR="00C169B3" w:rsidRPr="00465FCA" w:rsidTr="00465FCA">
        <w:tc>
          <w:tcPr>
            <w:tcW w:w="4531" w:type="dxa"/>
          </w:tcPr>
          <w:p w:rsidR="00C169B3" w:rsidRPr="00465FCA" w:rsidRDefault="00C169B3" w:rsidP="008C6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Hódmezővásárhelyi Tankerületi Központ</w:t>
            </w:r>
          </w:p>
        </w:tc>
        <w:tc>
          <w:tcPr>
            <w:tcW w:w="6379" w:type="dxa"/>
          </w:tcPr>
          <w:p w:rsidR="00C169B3" w:rsidRPr="0097694E" w:rsidRDefault="00C169B3" w:rsidP="008C60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>Intézményei:</w:t>
            </w:r>
          </w:p>
          <w:p w:rsidR="00C169B3" w:rsidRPr="0097694E" w:rsidRDefault="00C169B3" w:rsidP="008C60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Ambrózfalva, Apátfalva, Árpádhalom, Csanádalberti, Csanádpalota, Csanytelek, Csongrád, Derekegyház, Fábiánsebestyén, Felgyő, Földeák, Hódmezővásárhely, Királyhegyes, Kiszombor, Makó, Maroslele, Mártély, Mindszent, Nagyér, Nagymágocs, Pitvaros, Szeged, Szegvár, Székkutas, Szentes </w:t>
            </w:r>
          </w:p>
        </w:tc>
      </w:tr>
      <w:tr w:rsidR="00A53959" w:rsidRPr="00465FCA" w:rsidTr="00F37103">
        <w:tc>
          <w:tcPr>
            <w:tcW w:w="4531" w:type="dxa"/>
          </w:tcPr>
          <w:p w:rsidR="00A53959" w:rsidRPr="00465FCA" w:rsidRDefault="00A53959" w:rsidP="00F3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Hódmezővásárhelyi Tenisz Club</w:t>
            </w:r>
          </w:p>
        </w:tc>
        <w:tc>
          <w:tcPr>
            <w:tcW w:w="6379" w:type="dxa"/>
          </w:tcPr>
          <w:p w:rsidR="00A53959" w:rsidRPr="0097694E" w:rsidRDefault="00A53959" w:rsidP="00F37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Rendezvények lebonyolításában segédkezés, pályakarbantartás, kertgondozás.</w:t>
            </w:r>
          </w:p>
        </w:tc>
      </w:tr>
      <w:tr w:rsidR="00A53959" w:rsidRPr="00465FCA" w:rsidTr="00F37103">
        <w:tc>
          <w:tcPr>
            <w:tcW w:w="4531" w:type="dxa"/>
          </w:tcPr>
          <w:p w:rsidR="00A53959" w:rsidRPr="00465FCA" w:rsidRDefault="00A53959" w:rsidP="00F3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Hódmezővásárhelyi Vízilabda Sport Club</w:t>
            </w:r>
          </w:p>
        </w:tc>
        <w:tc>
          <w:tcPr>
            <w:tcW w:w="6379" w:type="dxa"/>
          </w:tcPr>
          <w:p w:rsidR="00A53959" w:rsidRPr="0097694E" w:rsidRDefault="00A53959" w:rsidP="00F37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Rendezvények lebonyolításának segítése. </w:t>
            </w:r>
          </w:p>
        </w:tc>
      </w:tr>
      <w:tr w:rsidR="00A53959" w:rsidRPr="00465FCA" w:rsidTr="00F37103">
        <w:tc>
          <w:tcPr>
            <w:tcW w:w="4531" w:type="dxa"/>
          </w:tcPr>
          <w:p w:rsidR="00A53959" w:rsidRPr="00465FCA" w:rsidRDefault="00A53959" w:rsidP="00F3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Hód-Triatlon és Öttusa SE</w:t>
            </w:r>
          </w:p>
        </w:tc>
        <w:tc>
          <w:tcPr>
            <w:tcW w:w="6379" w:type="dxa"/>
          </w:tcPr>
          <w:p w:rsidR="00A53959" w:rsidRPr="0097694E" w:rsidRDefault="00A53959" w:rsidP="00F37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Szociális és sport rendezvényeken segítő. Fogyatékkal élők,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szenior versenyzők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részére szervezett programok segítése</w:t>
            </w:r>
          </w:p>
        </w:tc>
      </w:tr>
      <w:tr w:rsidR="00A53959" w:rsidRPr="00465FCA" w:rsidTr="00F37103">
        <w:tc>
          <w:tcPr>
            <w:tcW w:w="4531" w:type="dxa"/>
          </w:tcPr>
          <w:p w:rsidR="00A53959" w:rsidRPr="00465FCA" w:rsidRDefault="00A53959" w:rsidP="00F3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Hód Úszó Sportegyesület</w:t>
            </w:r>
          </w:p>
        </w:tc>
        <w:tc>
          <w:tcPr>
            <w:tcW w:w="6379" w:type="dxa"/>
          </w:tcPr>
          <w:p w:rsidR="00A53959" w:rsidRPr="0097694E" w:rsidRDefault="00A53959" w:rsidP="00F37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Programszervezés, táboroztatás, sportversenyek szervezésének</w:t>
            </w:r>
          </w:p>
        </w:tc>
      </w:tr>
      <w:tr w:rsidR="00A53959" w:rsidRPr="00465FCA" w:rsidTr="00F37103">
        <w:tc>
          <w:tcPr>
            <w:tcW w:w="4531" w:type="dxa"/>
          </w:tcPr>
          <w:p w:rsidR="00A53959" w:rsidRPr="00465FCA" w:rsidRDefault="00A53959" w:rsidP="00F3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HSÚVC- Hódmezővásárhelyi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Úszó- Vízilabda Club</w:t>
            </w:r>
          </w:p>
        </w:tc>
        <w:tc>
          <w:tcPr>
            <w:tcW w:w="6379" w:type="dxa"/>
          </w:tcPr>
          <w:p w:rsidR="00A53959" w:rsidRPr="0097694E" w:rsidRDefault="00A53959" w:rsidP="00F37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Az egyesület minden napi életéhez kapcsolódó tevékenységek elvégzése.  edzők munkájának segítése, versenyeken rendezői feladatok ellátása)</w:t>
            </w:r>
          </w:p>
        </w:tc>
      </w:tr>
      <w:tr w:rsidR="00FF7A69" w:rsidRPr="00465FCA" w:rsidTr="00F37103">
        <w:tc>
          <w:tcPr>
            <w:tcW w:w="4531" w:type="dxa"/>
          </w:tcPr>
          <w:p w:rsidR="00FF7A69" w:rsidRDefault="00FF7A69" w:rsidP="00F3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HTKT Kapcsolatközpont Csodaház</w:t>
            </w:r>
          </w:p>
        </w:tc>
        <w:tc>
          <w:tcPr>
            <w:tcW w:w="6379" w:type="dxa"/>
          </w:tcPr>
          <w:p w:rsidR="00FF7A69" w:rsidRDefault="00FF7A69" w:rsidP="00F37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>Gyermekekkel, sérültekkel való foglalkozás, kreatív, kézműves tevékenységek, programokban, rendezvényeken való részvétel</w:t>
            </w:r>
          </w:p>
        </w:tc>
      </w:tr>
      <w:tr w:rsidR="00E232FF" w:rsidRPr="00465FCA" w:rsidTr="00F37103">
        <w:tc>
          <w:tcPr>
            <w:tcW w:w="4531" w:type="dxa"/>
          </w:tcPr>
          <w:p w:rsidR="00E232FF" w:rsidRDefault="00E232FF" w:rsidP="00F3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Innovatív Sportok Egyesülete</w:t>
            </w:r>
          </w:p>
        </w:tc>
        <w:tc>
          <w:tcPr>
            <w:tcW w:w="6379" w:type="dxa"/>
          </w:tcPr>
          <w:p w:rsidR="00E232FF" w:rsidRDefault="00E232FF" w:rsidP="00F37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nyári táboroztatásban segítségnyújtás, verseny szervezési-lebonyolítási feladatok, rendezvénylebonyolításban önkéntesség</w:t>
            </w:r>
            <w:bookmarkStart w:id="0" w:name="_GoBack"/>
            <w:bookmarkEnd w:id="0"/>
          </w:p>
        </w:tc>
      </w:tr>
      <w:tr w:rsidR="00F37103" w:rsidRPr="00465FCA" w:rsidTr="00F37103">
        <w:tc>
          <w:tcPr>
            <w:tcW w:w="4531" w:type="dxa"/>
          </w:tcPr>
          <w:p w:rsidR="00F37103" w:rsidRDefault="00F37103" w:rsidP="00F3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Kertvárosi Katolikus Óvoda</w:t>
            </w:r>
          </w:p>
        </w:tc>
        <w:tc>
          <w:tcPr>
            <w:tcW w:w="6379" w:type="dxa"/>
          </w:tcPr>
          <w:p w:rsidR="00F37103" w:rsidRPr="0097694E" w:rsidRDefault="00F37103" w:rsidP="00F37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Az intézmény rendezvényein segédkezés, gyermekek felügyelete, gondozása, játéktevékenységben közreműködés, Óvodapedagógus munkájának segítése.</w:t>
            </w:r>
          </w:p>
        </w:tc>
      </w:tr>
      <w:tr w:rsidR="00F37103" w:rsidRPr="00465FCA" w:rsidTr="00F37103">
        <w:tc>
          <w:tcPr>
            <w:tcW w:w="4531" w:type="dxa"/>
          </w:tcPr>
          <w:p w:rsidR="00F37103" w:rsidRPr="00465FCA" w:rsidRDefault="00F37103" w:rsidP="00F3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Kisállatokért és környezetért Alapítvány</w:t>
            </w:r>
          </w:p>
        </w:tc>
        <w:tc>
          <w:tcPr>
            <w:tcW w:w="6379" w:type="dxa"/>
          </w:tcPr>
          <w:p w:rsidR="00F37103" w:rsidRPr="0097694E" w:rsidRDefault="00F37103" w:rsidP="00F37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Az állatotthonban lévő állatok ellátásának, gondozásának segítése.</w:t>
            </w:r>
          </w:p>
        </w:tc>
      </w:tr>
      <w:tr w:rsidR="00F37103" w:rsidRPr="00465FCA" w:rsidTr="00F37103">
        <w:tc>
          <w:tcPr>
            <w:tcW w:w="4531" w:type="dxa"/>
          </w:tcPr>
          <w:p w:rsidR="00F37103" w:rsidRPr="00465FCA" w:rsidRDefault="00F37103" w:rsidP="00F3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Lányi Lajos Népművészeti Egyesület</w:t>
            </w:r>
          </w:p>
        </w:tc>
        <w:tc>
          <w:tcPr>
            <w:tcW w:w="6379" w:type="dxa"/>
          </w:tcPr>
          <w:p w:rsidR="00F37103" w:rsidRPr="0097694E" w:rsidRDefault="00F37103" w:rsidP="00F37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>táncfoglalkozások, rendezvények, táborok segítése</w:t>
            </w:r>
          </w:p>
        </w:tc>
      </w:tr>
      <w:tr w:rsidR="00F37103" w:rsidRPr="00465FCA" w:rsidTr="00F37103">
        <w:tc>
          <w:tcPr>
            <w:tcW w:w="4531" w:type="dxa"/>
          </w:tcPr>
          <w:p w:rsidR="00F37103" w:rsidRPr="00465FCA" w:rsidRDefault="00F37103" w:rsidP="00F3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Magyar Honvédség </w:t>
            </w:r>
          </w:p>
        </w:tc>
        <w:tc>
          <w:tcPr>
            <w:tcW w:w="6379" w:type="dxa"/>
          </w:tcPr>
          <w:p w:rsidR="00F37103" w:rsidRPr="0097694E" w:rsidRDefault="00F37103" w:rsidP="00F37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16BC" w:rsidRPr="00465FCA" w:rsidTr="008E0A7F">
        <w:tc>
          <w:tcPr>
            <w:tcW w:w="4531" w:type="dxa"/>
          </w:tcPr>
          <w:p w:rsidR="004716BC" w:rsidRPr="00FD4959" w:rsidRDefault="004716BC" w:rsidP="008E0A7F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D4959">
              <w:rPr>
                <w:rFonts w:ascii="Times New Roman" w:hAnsi="Times New Roman" w:cs="Times New Roman"/>
                <w:sz w:val="28"/>
                <w:szCs w:val="28"/>
              </w:rPr>
              <w:t>Magyar Nemzeti Levéltár Csongrád-Csanád Megyei Levéltára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Hódmezővásárhely</w:t>
            </w:r>
          </w:p>
        </w:tc>
        <w:tc>
          <w:tcPr>
            <w:tcW w:w="6379" w:type="dxa"/>
          </w:tcPr>
          <w:p w:rsidR="004716BC" w:rsidRPr="0097694E" w:rsidRDefault="004716BC" w:rsidP="008E0A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gépelési feladatok elvégzése, szakkönyvtári, könyvkötészeti munkába való bekapcsolódás </w:t>
            </w:r>
          </w:p>
        </w:tc>
      </w:tr>
      <w:tr w:rsidR="004716BC" w:rsidRPr="00465FCA" w:rsidTr="008E0A7F">
        <w:tc>
          <w:tcPr>
            <w:tcW w:w="4531" w:type="dxa"/>
          </w:tcPr>
          <w:p w:rsidR="004716BC" w:rsidRDefault="004716BC" w:rsidP="008E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Mária Valéria Keresztény Óvoda</w:t>
            </w:r>
          </w:p>
        </w:tc>
        <w:tc>
          <w:tcPr>
            <w:tcW w:w="6379" w:type="dxa"/>
          </w:tcPr>
          <w:p w:rsidR="004716BC" w:rsidRPr="0097694E" w:rsidRDefault="004716BC" w:rsidP="008E0A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Az intézmény rendezvényein segédkezés, gyermekek felügyelete, gondozása, játéktevékenységben közreműködés, Óvodapedagógus munkájának segítése.</w:t>
            </w:r>
          </w:p>
        </w:tc>
      </w:tr>
      <w:tr w:rsidR="004716BC" w:rsidRPr="00465FCA" w:rsidTr="008E0A7F">
        <w:tc>
          <w:tcPr>
            <w:tcW w:w="4531" w:type="dxa"/>
          </w:tcPr>
          <w:p w:rsidR="004716BC" w:rsidRPr="00465FCA" w:rsidRDefault="004716BC" w:rsidP="008E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Magyar Vöröskereszt Területi Vezetősége- Hódmezővásárhely</w:t>
            </w:r>
          </w:p>
        </w:tc>
        <w:tc>
          <w:tcPr>
            <w:tcW w:w="6379" w:type="dxa"/>
          </w:tcPr>
          <w:p w:rsidR="004716BC" w:rsidRPr="0097694E" w:rsidRDefault="004716BC" w:rsidP="008E0A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Rendezvényeken való segédkezés,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adminisztráció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szórólap és plakáthordás., </w:t>
            </w:r>
          </w:p>
        </w:tc>
      </w:tr>
      <w:tr w:rsidR="00D45E6B" w:rsidRPr="00465FCA" w:rsidTr="00FC7526">
        <w:tc>
          <w:tcPr>
            <w:tcW w:w="4531" w:type="dxa"/>
          </w:tcPr>
          <w:p w:rsidR="00D45E6B" w:rsidRPr="00465FCA" w:rsidRDefault="00D45E6B" w:rsidP="00F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Máté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Taekwondo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és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Hapkido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Közhasznú Sportegyesület</w:t>
            </w:r>
          </w:p>
        </w:tc>
        <w:tc>
          <w:tcPr>
            <w:tcW w:w="6379" w:type="dxa"/>
          </w:tcPr>
          <w:p w:rsidR="00D45E6B" w:rsidRPr="0097694E" w:rsidRDefault="00D45E6B" w:rsidP="00FC75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Csoportmunka, diákok felügyelete, sportfoglalkozások segítése.</w:t>
            </w:r>
          </w:p>
        </w:tc>
      </w:tr>
      <w:tr w:rsidR="00D45E6B" w:rsidRPr="00465FCA" w:rsidTr="00FC7526">
        <w:tc>
          <w:tcPr>
            <w:tcW w:w="4531" w:type="dxa"/>
          </w:tcPr>
          <w:p w:rsidR="00D45E6B" w:rsidRPr="00465FCA" w:rsidRDefault="00D45E6B" w:rsidP="00F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Ótemplomi Alapítvány</w:t>
            </w:r>
          </w:p>
        </w:tc>
        <w:tc>
          <w:tcPr>
            <w:tcW w:w="6379" w:type="dxa"/>
          </w:tcPr>
          <w:p w:rsidR="00D45E6B" w:rsidRPr="0097694E" w:rsidRDefault="00D45E6B" w:rsidP="00FC75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Rendezvények szervezésében, lebonyolításában segítség. Plakáthordás, levélkézbesítés, vendégek fogadása, kísérése, </w:t>
            </w:r>
          </w:p>
        </w:tc>
      </w:tr>
      <w:tr w:rsidR="00D45E6B" w:rsidRPr="00465FCA" w:rsidTr="00FC7526">
        <w:tc>
          <w:tcPr>
            <w:tcW w:w="4531" w:type="dxa"/>
          </w:tcPr>
          <w:p w:rsidR="00D45E6B" w:rsidRPr="00465FCA" w:rsidRDefault="00D45E6B" w:rsidP="00F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Promenád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Táncsport Egyesület</w:t>
            </w:r>
          </w:p>
        </w:tc>
        <w:tc>
          <w:tcPr>
            <w:tcW w:w="6379" w:type="dxa"/>
          </w:tcPr>
          <w:p w:rsidR="00D45E6B" w:rsidRPr="0097694E" w:rsidRDefault="00D45E6B" w:rsidP="00FC75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Rendezvények segítése.</w:t>
            </w:r>
          </w:p>
        </w:tc>
      </w:tr>
      <w:tr w:rsidR="00D45E6B" w:rsidRPr="00465FCA" w:rsidTr="00FC7526">
        <w:tc>
          <w:tcPr>
            <w:tcW w:w="4531" w:type="dxa"/>
          </w:tcPr>
          <w:p w:rsidR="00D45E6B" w:rsidRPr="00465FCA" w:rsidRDefault="00D45E6B" w:rsidP="00FC7526">
            <w:pPr>
              <w:ind w:right="116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Sarkaly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Lovas Sport Egyesület</w:t>
            </w:r>
          </w:p>
        </w:tc>
        <w:tc>
          <w:tcPr>
            <w:tcW w:w="6379" w:type="dxa"/>
          </w:tcPr>
          <w:p w:rsidR="00D45E6B" w:rsidRPr="0097694E" w:rsidRDefault="00D45E6B" w:rsidP="00FC75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Táboroztatás segítése, lóápolás, körletrendezés.</w:t>
            </w:r>
          </w:p>
        </w:tc>
      </w:tr>
      <w:tr w:rsidR="00D45E6B" w:rsidRPr="00465FCA" w:rsidTr="00FC7526">
        <w:tc>
          <w:tcPr>
            <w:tcW w:w="4531" w:type="dxa"/>
          </w:tcPr>
          <w:p w:rsidR="00D45E6B" w:rsidRPr="00465FCA" w:rsidRDefault="00D45E6B" w:rsidP="00F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SMART ENGLISH AFTERNOONS / Szántóné Tari Éva</w:t>
            </w:r>
          </w:p>
        </w:tc>
        <w:tc>
          <w:tcPr>
            <w:tcW w:w="6379" w:type="dxa"/>
          </w:tcPr>
          <w:p w:rsidR="00D45E6B" w:rsidRPr="0097694E" w:rsidRDefault="00D45E6B" w:rsidP="00FC75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Alsós tagozatos diákok, angol nyelvi képzésben, táboroztatásban való segítség.</w:t>
            </w:r>
          </w:p>
        </w:tc>
      </w:tr>
      <w:tr w:rsidR="002D7925" w:rsidRPr="00465FCA" w:rsidTr="00465FCA">
        <w:tc>
          <w:tcPr>
            <w:tcW w:w="4531" w:type="dxa"/>
          </w:tcPr>
          <w:p w:rsidR="002D7925" w:rsidRPr="00465FCA" w:rsidRDefault="002D7925" w:rsidP="008C6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Szent József Kertvárosi Katolikus Általános Iskola</w:t>
            </w:r>
          </w:p>
        </w:tc>
        <w:tc>
          <w:tcPr>
            <w:tcW w:w="6379" w:type="dxa"/>
          </w:tcPr>
          <w:p w:rsidR="002D7925" w:rsidRPr="0097694E" w:rsidRDefault="002D7925" w:rsidP="008C60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>Az intézmény által szervezett rendezvények segítése</w:t>
            </w:r>
          </w:p>
          <w:p w:rsidR="002D7925" w:rsidRPr="0097694E" w:rsidRDefault="002D7925" w:rsidP="008C60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D45E6B" w:rsidRPr="00465FCA" w:rsidTr="00FC7526">
        <w:tc>
          <w:tcPr>
            <w:tcW w:w="4531" w:type="dxa"/>
          </w:tcPr>
          <w:p w:rsidR="00D45E6B" w:rsidRDefault="00D45E6B" w:rsidP="00F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Szeremlei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Sámuel Református Óvoda</w:t>
            </w:r>
          </w:p>
        </w:tc>
        <w:tc>
          <w:tcPr>
            <w:tcW w:w="6379" w:type="dxa"/>
          </w:tcPr>
          <w:p w:rsidR="00D45E6B" w:rsidRPr="0097694E" w:rsidRDefault="00D45E6B" w:rsidP="00FC75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Az intézmény rendezvényein segédkezés, gyermekek felügyelete, gondozása, játéktevékenységben közreműködés, Óvodapedagógus munkájának segítése.</w:t>
            </w:r>
          </w:p>
        </w:tc>
      </w:tr>
      <w:tr w:rsidR="00D45E6B" w:rsidRPr="00465FCA" w:rsidTr="00FC7526">
        <w:tc>
          <w:tcPr>
            <w:tcW w:w="4531" w:type="dxa"/>
          </w:tcPr>
          <w:p w:rsidR="00D45E6B" w:rsidRPr="00465FCA" w:rsidRDefault="00D45E6B" w:rsidP="00F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Szeretem Vásárhelyt Egyesület</w:t>
            </w:r>
          </w:p>
        </w:tc>
        <w:tc>
          <w:tcPr>
            <w:tcW w:w="6379" w:type="dxa"/>
          </w:tcPr>
          <w:p w:rsidR="00D45E6B" w:rsidRPr="0097694E" w:rsidRDefault="00D45E6B" w:rsidP="00FC75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kulturális és közösségi, valamint közös sport- és szabadidős tevékenységek szervezéséhez, lebonyolításához várják.</w:t>
            </w:r>
          </w:p>
        </w:tc>
      </w:tr>
      <w:tr w:rsidR="004456F3" w:rsidRPr="00465FCA" w:rsidTr="00465FCA">
        <w:tc>
          <w:tcPr>
            <w:tcW w:w="4531" w:type="dxa"/>
          </w:tcPr>
          <w:p w:rsidR="004456F3" w:rsidRPr="00465FCA" w:rsidRDefault="004456F3" w:rsidP="0044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Szőnyi Benjamin Református Általános Iskola</w:t>
            </w:r>
          </w:p>
        </w:tc>
        <w:tc>
          <w:tcPr>
            <w:tcW w:w="6379" w:type="dxa"/>
          </w:tcPr>
          <w:p w:rsidR="004456F3" w:rsidRPr="0097694E" w:rsidRDefault="004456F3" w:rsidP="004456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>Az intézmény által szervezett rendezvények segítése</w:t>
            </w:r>
          </w:p>
          <w:p w:rsidR="004456F3" w:rsidRPr="0097694E" w:rsidRDefault="004456F3" w:rsidP="004456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94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FD4959" w:rsidRPr="00465FCA" w:rsidTr="00465FCA">
        <w:tc>
          <w:tcPr>
            <w:tcW w:w="4531" w:type="dxa"/>
          </w:tcPr>
          <w:p w:rsidR="00FD4959" w:rsidRDefault="0097694E" w:rsidP="00FD4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Tornyai János Múzeum, Könyvtár és Művelődési Központ</w:t>
            </w:r>
          </w:p>
          <w:p w:rsidR="0097694E" w:rsidRDefault="0097694E" w:rsidP="00FD4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Bessenyei Ferenc Művelődési Központ</w:t>
            </w:r>
          </w:p>
          <w:p w:rsidR="0097694E" w:rsidRDefault="0097694E" w:rsidP="00FD4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Vásárhelyi Ifjúsági Klub</w:t>
            </w:r>
          </w:p>
          <w:p w:rsidR="0097694E" w:rsidRPr="00465FCA" w:rsidRDefault="0097694E" w:rsidP="00FD4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Hódmezővásárhelyi Németh László Városi Könyvtár</w:t>
            </w:r>
          </w:p>
        </w:tc>
        <w:tc>
          <w:tcPr>
            <w:tcW w:w="6379" w:type="dxa"/>
          </w:tcPr>
          <w:p w:rsidR="00FD4959" w:rsidRPr="0097694E" w:rsidRDefault="00702253" w:rsidP="00FD49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Rendezvények előkészítésében, lebonyolításában közreműködés, fényképkészítés,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szórólapozás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ruhatárazás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recepciós feladatok ellátása.</w:t>
            </w:r>
          </w:p>
        </w:tc>
      </w:tr>
      <w:tr w:rsidR="00D45E6B" w:rsidRPr="00465FCA" w:rsidTr="00FC7526">
        <w:tc>
          <w:tcPr>
            <w:tcW w:w="4531" w:type="dxa"/>
          </w:tcPr>
          <w:p w:rsidR="00D45E6B" w:rsidRPr="00465FCA" w:rsidRDefault="00D45E6B" w:rsidP="00F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Történelmi Vitézi Rend Hódmezővásárhelyi Csoport</w:t>
            </w:r>
          </w:p>
        </w:tc>
        <w:tc>
          <w:tcPr>
            <w:tcW w:w="6379" w:type="dxa"/>
          </w:tcPr>
          <w:p w:rsidR="00D45E6B" w:rsidRPr="0097694E" w:rsidRDefault="00D45E6B" w:rsidP="00FC75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Hősi emlékművek ápolása. Hadisírok gondozása.</w:t>
            </w:r>
          </w:p>
        </w:tc>
      </w:tr>
      <w:tr w:rsidR="00FD4959" w:rsidRPr="00465FCA" w:rsidTr="00465FCA">
        <w:tc>
          <w:tcPr>
            <w:tcW w:w="4531" w:type="dxa"/>
          </w:tcPr>
          <w:p w:rsidR="00FD4959" w:rsidRPr="00465FCA" w:rsidRDefault="00081105" w:rsidP="00FD4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Vásárhelyi Tájépítész Népfőiskola Egyesület</w:t>
            </w:r>
          </w:p>
        </w:tc>
        <w:tc>
          <w:tcPr>
            <w:tcW w:w="6379" w:type="dxa"/>
          </w:tcPr>
          <w:p w:rsidR="00FD4959" w:rsidRPr="0097694E" w:rsidRDefault="00BA586A" w:rsidP="00FD49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rendezvények segítése</w:t>
            </w:r>
          </w:p>
        </w:tc>
      </w:tr>
    </w:tbl>
    <w:p w:rsidR="00E47E3E" w:rsidRDefault="00E47E3E"/>
    <w:sectPr w:rsidR="00E47E3E" w:rsidSect="00465FC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CA"/>
    <w:rsid w:val="00075F50"/>
    <w:rsid w:val="00081105"/>
    <w:rsid w:val="000D3FFD"/>
    <w:rsid w:val="0015247D"/>
    <w:rsid w:val="00155563"/>
    <w:rsid w:val="001D21E0"/>
    <w:rsid w:val="00265992"/>
    <w:rsid w:val="002A4F71"/>
    <w:rsid w:val="002D7925"/>
    <w:rsid w:val="00367E6D"/>
    <w:rsid w:val="003739FD"/>
    <w:rsid w:val="003866C3"/>
    <w:rsid w:val="004456F3"/>
    <w:rsid w:val="00465FCA"/>
    <w:rsid w:val="004716BC"/>
    <w:rsid w:val="0047620E"/>
    <w:rsid w:val="0048636C"/>
    <w:rsid w:val="004A6405"/>
    <w:rsid w:val="004C10E1"/>
    <w:rsid w:val="00525E50"/>
    <w:rsid w:val="005352A9"/>
    <w:rsid w:val="00562C2A"/>
    <w:rsid w:val="00647F03"/>
    <w:rsid w:val="0067607C"/>
    <w:rsid w:val="00702253"/>
    <w:rsid w:val="00726AFE"/>
    <w:rsid w:val="007C0F10"/>
    <w:rsid w:val="007D0984"/>
    <w:rsid w:val="008254C7"/>
    <w:rsid w:val="0084535D"/>
    <w:rsid w:val="00845FB5"/>
    <w:rsid w:val="00851F10"/>
    <w:rsid w:val="008C60D6"/>
    <w:rsid w:val="00940AFF"/>
    <w:rsid w:val="0097694E"/>
    <w:rsid w:val="00A512FD"/>
    <w:rsid w:val="00A53959"/>
    <w:rsid w:val="00AA4D1E"/>
    <w:rsid w:val="00AA5934"/>
    <w:rsid w:val="00B31D7D"/>
    <w:rsid w:val="00B43FBC"/>
    <w:rsid w:val="00B927B1"/>
    <w:rsid w:val="00BA586A"/>
    <w:rsid w:val="00C169B3"/>
    <w:rsid w:val="00C26F8D"/>
    <w:rsid w:val="00C47291"/>
    <w:rsid w:val="00D45E6B"/>
    <w:rsid w:val="00D90D7B"/>
    <w:rsid w:val="00E232FF"/>
    <w:rsid w:val="00E42339"/>
    <w:rsid w:val="00E47E3E"/>
    <w:rsid w:val="00E631CE"/>
    <w:rsid w:val="00E70E08"/>
    <w:rsid w:val="00EA4425"/>
    <w:rsid w:val="00F37103"/>
    <w:rsid w:val="00F44AB2"/>
    <w:rsid w:val="00FD4959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C992"/>
  <w15:chartTrackingRefBased/>
  <w15:docId w15:val="{7BF3DA35-F208-4731-8ADF-49CFBE97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65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2B4D11C9</Template>
  <TotalTime>802</TotalTime>
  <Pages>4</Pages>
  <Words>971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GM</Company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Bovier Hajnalka</dc:creator>
  <cp:keywords/>
  <dc:description/>
  <cp:lastModifiedBy>Bovier Hajnalka</cp:lastModifiedBy>
  <cp:revision>29</cp:revision>
  <dcterms:created xsi:type="dcterms:W3CDTF">2023-01-11T11:52:00Z</dcterms:created>
  <dcterms:modified xsi:type="dcterms:W3CDTF">2023-05-02T11:05:00Z</dcterms:modified>
</cp:coreProperties>
</file>